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69238" w14:textId="77777777" w:rsidR="001607E9" w:rsidRDefault="001607E9" w:rsidP="004C3447">
      <w:pPr>
        <w:rPr>
          <w:rFonts w:ascii="Arial" w:hAnsi="Arial" w:cs="Arial"/>
          <w:color w:val="555555"/>
          <w:shd w:val="clear" w:color="auto" w:fill="FFFFFF"/>
        </w:rPr>
      </w:pPr>
    </w:p>
    <w:p w14:paraId="0A345A9E" w14:textId="77777777" w:rsidR="00077529" w:rsidRPr="00061930" w:rsidRDefault="00077529" w:rsidP="00077529">
      <w:pPr>
        <w:jc w:val="right"/>
        <w:rPr>
          <w:rFonts w:ascii="Arial" w:hAnsi="Arial" w:cs="Arial"/>
        </w:rPr>
      </w:pPr>
      <w:r>
        <w:rPr>
          <w:rFonts w:ascii="Arial" w:hAnsi="Arial" w:cs="Arial"/>
        </w:rPr>
        <w:t>25th September 2023</w:t>
      </w:r>
    </w:p>
    <w:p w14:paraId="15852502" w14:textId="77777777" w:rsidR="00077529" w:rsidRPr="00061930" w:rsidRDefault="00077529" w:rsidP="00077529">
      <w:pPr>
        <w:rPr>
          <w:rFonts w:ascii="Arial" w:hAnsi="Arial" w:cs="Arial"/>
        </w:rPr>
      </w:pPr>
      <w:r w:rsidRPr="00061930">
        <w:rPr>
          <w:rFonts w:ascii="Arial" w:hAnsi="Arial" w:cs="Arial"/>
        </w:rPr>
        <w:t>Dear Applicant,</w:t>
      </w:r>
    </w:p>
    <w:p w14:paraId="2FE98DC0" w14:textId="77777777" w:rsidR="00077529" w:rsidRPr="00061930" w:rsidRDefault="00077529" w:rsidP="00077529">
      <w:pPr>
        <w:rPr>
          <w:rFonts w:ascii="Arial" w:hAnsi="Arial" w:cs="Arial"/>
          <w:sz w:val="16"/>
          <w:szCs w:val="16"/>
        </w:rPr>
      </w:pPr>
    </w:p>
    <w:p w14:paraId="2DEFD84A" w14:textId="77777777" w:rsidR="00077529" w:rsidRPr="00061930" w:rsidRDefault="00077529" w:rsidP="00077529">
      <w:pPr>
        <w:jc w:val="both"/>
        <w:rPr>
          <w:rFonts w:ascii="Arial" w:hAnsi="Arial" w:cs="Arial"/>
        </w:rPr>
      </w:pPr>
      <w:r w:rsidRPr="00061930">
        <w:rPr>
          <w:rFonts w:ascii="Arial" w:hAnsi="Arial" w:cs="Arial"/>
        </w:rPr>
        <w:t xml:space="preserve">Thank you for your interest in the </w:t>
      </w:r>
      <w:r>
        <w:rPr>
          <w:rFonts w:ascii="Arial" w:hAnsi="Arial" w:cs="Arial"/>
        </w:rPr>
        <w:t xml:space="preserve">temporary </w:t>
      </w:r>
      <w:r w:rsidRPr="00061930">
        <w:rPr>
          <w:rFonts w:ascii="Arial" w:hAnsi="Arial" w:cs="Arial"/>
        </w:rPr>
        <w:t xml:space="preserve">position of </w:t>
      </w:r>
      <w:r>
        <w:rPr>
          <w:rFonts w:ascii="Arial" w:hAnsi="Arial" w:cs="Arial"/>
        </w:rPr>
        <w:t xml:space="preserve">Part Time Y4 </w:t>
      </w:r>
      <w:r w:rsidRPr="00061930">
        <w:rPr>
          <w:rFonts w:ascii="Arial" w:hAnsi="Arial" w:cs="Arial"/>
        </w:rPr>
        <w:t>Class Teacher at Finchale Primary School. I enclose an information pack for you including:</w:t>
      </w:r>
    </w:p>
    <w:p w14:paraId="65496B0B" w14:textId="77777777" w:rsidR="00077529" w:rsidRPr="00061930" w:rsidRDefault="00077529" w:rsidP="00077529">
      <w:pPr>
        <w:jc w:val="both"/>
        <w:rPr>
          <w:rFonts w:ascii="Arial" w:hAnsi="Arial" w:cs="Arial"/>
          <w:sz w:val="16"/>
          <w:szCs w:val="16"/>
        </w:rPr>
      </w:pPr>
    </w:p>
    <w:p w14:paraId="4C9C6EDF" w14:textId="77777777" w:rsidR="00077529" w:rsidRPr="00061930" w:rsidRDefault="00077529" w:rsidP="00077529">
      <w:pPr>
        <w:numPr>
          <w:ilvl w:val="0"/>
          <w:numId w:val="2"/>
        </w:numPr>
        <w:jc w:val="both"/>
        <w:rPr>
          <w:rFonts w:ascii="Arial" w:hAnsi="Arial" w:cs="Arial"/>
        </w:rPr>
      </w:pPr>
      <w:r w:rsidRPr="00061930">
        <w:rPr>
          <w:rFonts w:ascii="Arial" w:hAnsi="Arial" w:cs="Arial"/>
        </w:rPr>
        <w:t>Advert</w:t>
      </w:r>
    </w:p>
    <w:p w14:paraId="28562DBD" w14:textId="77777777" w:rsidR="00077529" w:rsidRPr="00061930" w:rsidRDefault="00077529" w:rsidP="00077529">
      <w:pPr>
        <w:numPr>
          <w:ilvl w:val="0"/>
          <w:numId w:val="2"/>
        </w:numPr>
        <w:jc w:val="both"/>
        <w:rPr>
          <w:rFonts w:ascii="Arial" w:hAnsi="Arial" w:cs="Arial"/>
        </w:rPr>
      </w:pPr>
      <w:r w:rsidRPr="00061930">
        <w:rPr>
          <w:rFonts w:ascii="Arial" w:hAnsi="Arial" w:cs="Arial"/>
        </w:rPr>
        <w:t>Person Specification</w:t>
      </w:r>
    </w:p>
    <w:p w14:paraId="0D258581" w14:textId="77777777" w:rsidR="00077529" w:rsidRPr="00061930" w:rsidRDefault="00077529" w:rsidP="00077529">
      <w:pPr>
        <w:numPr>
          <w:ilvl w:val="0"/>
          <w:numId w:val="2"/>
        </w:numPr>
        <w:jc w:val="both"/>
        <w:rPr>
          <w:rFonts w:ascii="Arial" w:hAnsi="Arial" w:cs="Arial"/>
        </w:rPr>
      </w:pPr>
      <w:r w:rsidRPr="00061930">
        <w:rPr>
          <w:rFonts w:ascii="Arial" w:hAnsi="Arial" w:cs="Arial"/>
        </w:rPr>
        <w:t>Job Description</w:t>
      </w:r>
    </w:p>
    <w:p w14:paraId="737F512B" w14:textId="77777777" w:rsidR="00077529" w:rsidRPr="00061930" w:rsidRDefault="00077529" w:rsidP="00077529">
      <w:pPr>
        <w:numPr>
          <w:ilvl w:val="0"/>
          <w:numId w:val="2"/>
        </w:numPr>
        <w:jc w:val="both"/>
        <w:rPr>
          <w:rFonts w:ascii="Arial" w:hAnsi="Arial" w:cs="Arial"/>
        </w:rPr>
      </w:pPr>
      <w:r w:rsidRPr="00061930">
        <w:rPr>
          <w:rFonts w:ascii="Arial" w:hAnsi="Arial" w:cs="Arial"/>
        </w:rPr>
        <w:t>Application Form</w:t>
      </w:r>
    </w:p>
    <w:p w14:paraId="7659DE5F" w14:textId="77777777" w:rsidR="00077529" w:rsidRPr="00061930" w:rsidRDefault="00077529" w:rsidP="00077529">
      <w:pPr>
        <w:jc w:val="both"/>
        <w:rPr>
          <w:rFonts w:ascii="Arial" w:hAnsi="Arial" w:cs="Arial"/>
          <w:sz w:val="16"/>
          <w:szCs w:val="16"/>
        </w:rPr>
      </w:pPr>
    </w:p>
    <w:p w14:paraId="70B4D72C" w14:textId="77777777" w:rsidR="00077529" w:rsidRPr="00061930" w:rsidRDefault="00077529" w:rsidP="00077529">
      <w:pPr>
        <w:jc w:val="both"/>
        <w:rPr>
          <w:rFonts w:ascii="Arial" w:hAnsi="Arial" w:cs="Arial"/>
        </w:rPr>
      </w:pPr>
      <w:r>
        <w:rPr>
          <w:rFonts w:ascii="Arial" w:hAnsi="Arial" w:cs="Arial"/>
        </w:rPr>
        <w:t>This is a temporary</w:t>
      </w:r>
      <w:r w:rsidRPr="00061930">
        <w:rPr>
          <w:rFonts w:ascii="Arial" w:hAnsi="Arial" w:cs="Arial"/>
        </w:rPr>
        <w:t xml:space="preserve"> post to </w:t>
      </w:r>
      <w:r>
        <w:rPr>
          <w:rFonts w:ascii="Arial" w:hAnsi="Arial" w:cs="Arial"/>
        </w:rPr>
        <w:t xml:space="preserve">share the </w:t>
      </w:r>
      <w:r w:rsidRPr="00061930">
        <w:rPr>
          <w:rFonts w:ascii="Arial" w:hAnsi="Arial" w:cs="Arial"/>
        </w:rPr>
        <w:t>teach</w:t>
      </w:r>
      <w:r>
        <w:rPr>
          <w:rFonts w:ascii="Arial" w:hAnsi="Arial" w:cs="Arial"/>
        </w:rPr>
        <w:t>ing of</w:t>
      </w:r>
      <w:r w:rsidRPr="00061930">
        <w:rPr>
          <w:rFonts w:ascii="Arial" w:hAnsi="Arial" w:cs="Arial"/>
        </w:rPr>
        <w:t xml:space="preserve"> a </w:t>
      </w:r>
      <w:r>
        <w:rPr>
          <w:rFonts w:ascii="Arial" w:hAnsi="Arial" w:cs="Arial"/>
        </w:rPr>
        <w:t xml:space="preserve">Y4 </w:t>
      </w:r>
      <w:r w:rsidRPr="00061930">
        <w:rPr>
          <w:rFonts w:ascii="Arial" w:hAnsi="Arial" w:cs="Arial"/>
        </w:rPr>
        <w:t xml:space="preserve">primary class </w:t>
      </w:r>
      <w:r>
        <w:rPr>
          <w:rFonts w:ascii="Arial" w:hAnsi="Arial" w:cs="Arial"/>
        </w:rPr>
        <w:t xml:space="preserve">(0.5) </w:t>
      </w:r>
      <w:r w:rsidRPr="00061930">
        <w:rPr>
          <w:rFonts w:ascii="Arial" w:hAnsi="Arial" w:cs="Arial"/>
        </w:rPr>
        <w:t xml:space="preserve">and further information about our school can be found on our school website </w:t>
      </w:r>
      <w:hyperlink r:id="rId11" w:history="1">
        <w:r w:rsidRPr="00061930">
          <w:rPr>
            <w:rFonts w:ascii="Arial" w:hAnsi="Arial" w:cs="Arial"/>
            <w:color w:val="0000FF"/>
            <w:u w:val="single"/>
          </w:rPr>
          <w:t>www.finchale.durham.sch.uk</w:t>
        </w:r>
      </w:hyperlink>
      <w:r w:rsidRPr="00061930">
        <w:rPr>
          <w:rFonts w:ascii="Arial" w:hAnsi="Arial" w:cs="Arial"/>
        </w:rPr>
        <w:t xml:space="preserve">.  </w:t>
      </w:r>
    </w:p>
    <w:p w14:paraId="64AFAC24" w14:textId="77777777" w:rsidR="00077529" w:rsidRPr="00061930" w:rsidRDefault="00077529" w:rsidP="00077529">
      <w:pPr>
        <w:jc w:val="both"/>
        <w:rPr>
          <w:rFonts w:ascii="Arial" w:hAnsi="Arial" w:cs="Arial"/>
        </w:rPr>
      </w:pPr>
    </w:p>
    <w:p w14:paraId="426BD657" w14:textId="77777777" w:rsidR="00077529" w:rsidRPr="00061930" w:rsidRDefault="00077529" w:rsidP="00077529">
      <w:pPr>
        <w:jc w:val="both"/>
        <w:rPr>
          <w:rFonts w:ascii="Arial" w:hAnsi="Arial" w:cs="Arial"/>
        </w:rPr>
      </w:pPr>
      <w:r w:rsidRPr="00061930">
        <w:rPr>
          <w:rFonts w:ascii="Arial" w:hAnsi="Arial" w:cs="Arial"/>
        </w:rPr>
        <w:t>Finchale Primary is a happy, learning community where each individual pupil and member of staff is valued for the contribution they can make to the life of our thriving school. Staff work hard to provide the very best for our pupils and in return they receive the support and training to enable them to be the best they can be. If you join our team you can be assured that you will be part of an enthusiastic, caring community of staff who put children at the heart of the learning process.</w:t>
      </w:r>
    </w:p>
    <w:p w14:paraId="3E0AABB6" w14:textId="77777777" w:rsidR="00077529" w:rsidRPr="00061930" w:rsidRDefault="00077529" w:rsidP="00077529">
      <w:pPr>
        <w:jc w:val="both"/>
        <w:rPr>
          <w:rFonts w:ascii="Arial" w:hAnsi="Arial" w:cs="Arial"/>
        </w:rPr>
      </w:pPr>
    </w:p>
    <w:p w14:paraId="3A6A325E" w14:textId="77777777" w:rsidR="00077529" w:rsidRPr="00061930" w:rsidRDefault="00077529" w:rsidP="00077529">
      <w:pPr>
        <w:autoSpaceDE w:val="0"/>
        <w:autoSpaceDN w:val="0"/>
        <w:adjustRightInd w:val="0"/>
        <w:jc w:val="both"/>
        <w:rPr>
          <w:rFonts w:ascii="Arial" w:hAnsi="Arial" w:cs="Arial"/>
          <w:lang w:eastAsia="en-GB"/>
        </w:rPr>
      </w:pPr>
      <w:r w:rsidRPr="00061930">
        <w:rPr>
          <w:rFonts w:ascii="Arial" w:hAnsi="Arial" w:cs="Arial"/>
          <w:lang w:eastAsia="en-GB"/>
        </w:rPr>
        <w:t>Please use all the information within the pack to help you to complete the application form. Your supporting statem</w:t>
      </w:r>
      <w:r>
        <w:rPr>
          <w:rFonts w:ascii="Arial" w:hAnsi="Arial" w:cs="Arial"/>
          <w:lang w:eastAsia="en-GB"/>
        </w:rPr>
        <w:t xml:space="preserve">ent should be </w:t>
      </w:r>
      <w:r w:rsidRPr="00077529">
        <w:rPr>
          <w:rFonts w:ascii="Arial" w:hAnsi="Arial" w:cs="Arial"/>
          <w:b/>
          <w:lang w:eastAsia="en-GB"/>
        </w:rPr>
        <w:t>no more than 500 words</w:t>
      </w:r>
      <w:r w:rsidRPr="00061930">
        <w:rPr>
          <w:rFonts w:ascii="Arial" w:hAnsi="Arial" w:cs="Arial"/>
          <w:lang w:eastAsia="en-GB"/>
        </w:rPr>
        <w:t xml:space="preserve"> and to help us shortlist the right applicants, please ensure you address all areas of the person specification.  Once completed</w:t>
      </w:r>
      <w:r>
        <w:rPr>
          <w:rFonts w:ascii="Arial" w:hAnsi="Arial" w:cs="Arial"/>
          <w:lang w:eastAsia="en-GB"/>
        </w:rPr>
        <w:t>,</w:t>
      </w:r>
      <w:r w:rsidRPr="00061930">
        <w:rPr>
          <w:rFonts w:ascii="Arial" w:hAnsi="Arial" w:cs="Arial"/>
          <w:lang w:eastAsia="en-GB"/>
        </w:rPr>
        <w:t xml:space="preserve"> forms should be returned to the school.</w:t>
      </w:r>
    </w:p>
    <w:p w14:paraId="171B2468" w14:textId="77777777" w:rsidR="00077529" w:rsidRPr="00061930" w:rsidRDefault="00077529" w:rsidP="00077529">
      <w:pPr>
        <w:jc w:val="both"/>
        <w:rPr>
          <w:rFonts w:ascii="Arial" w:hAnsi="Arial" w:cs="Arial"/>
        </w:rPr>
      </w:pPr>
    </w:p>
    <w:p w14:paraId="07505E9C" w14:textId="77777777" w:rsidR="00077529" w:rsidRDefault="00077529" w:rsidP="00077529">
      <w:pPr>
        <w:jc w:val="both"/>
        <w:rPr>
          <w:rFonts w:ascii="Arial" w:hAnsi="Arial" w:cs="Arial"/>
        </w:rPr>
      </w:pPr>
      <w:r w:rsidRPr="00061930">
        <w:rPr>
          <w:rFonts w:ascii="Arial" w:hAnsi="Arial" w:cs="Arial"/>
        </w:rPr>
        <w:t>Short-listed candidates will be observed teaching as part of the selection procedure. Please note that the closing da</w:t>
      </w:r>
      <w:r>
        <w:rPr>
          <w:rFonts w:ascii="Arial" w:hAnsi="Arial" w:cs="Arial"/>
        </w:rPr>
        <w:t xml:space="preserve">te for applications is </w:t>
      </w:r>
      <w:r w:rsidRPr="00077529">
        <w:rPr>
          <w:rFonts w:ascii="Arial" w:hAnsi="Arial" w:cs="Arial"/>
          <w:b/>
        </w:rPr>
        <w:t>Monday 16</w:t>
      </w:r>
      <w:r w:rsidRPr="00077529">
        <w:rPr>
          <w:rFonts w:ascii="Arial" w:hAnsi="Arial" w:cs="Arial"/>
          <w:b/>
          <w:vertAlign w:val="superscript"/>
        </w:rPr>
        <w:t>th</w:t>
      </w:r>
      <w:r w:rsidRPr="00077529">
        <w:rPr>
          <w:rFonts w:ascii="Arial" w:hAnsi="Arial" w:cs="Arial"/>
          <w:b/>
        </w:rPr>
        <w:t xml:space="preserve"> October at 12noon</w:t>
      </w:r>
      <w:r w:rsidRPr="00061930">
        <w:rPr>
          <w:rFonts w:ascii="Arial" w:hAnsi="Arial" w:cs="Arial"/>
        </w:rPr>
        <w:t xml:space="preserve"> and that shortlisting will ta</w:t>
      </w:r>
      <w:r>
        <w:rPr>
          <w:rFonts w:ascii="Arial" w:hAnsi="Arial" w:cs="Arial"/>
        </w:rPr>
        <w:t>ke place later that day</w:t>
      </w:r>
      <w:r w:rsidRPr="00061930">
        <w:rPr>
          <w:rFonts w:ascii="Arial" w:hAnsi="Arial" w:cs="Arial"/>
        </w:rPr>
        <w:t xml:space="preserve">. </w:t>
      </w:r>
    </w:p>
    <w:p w14:paraId="314A3C52" w14:textId="77777777" w:rsidR="00077529" w:rsidRDefault="00077529" w:rsidP="00077529">
      <w:pPr>
        <w:jc w:val="both"/>
        <w:rPr>
          <w:rFonts w:ascii="Arial" w:hAnsi="Arial" w:cs="Arial"/>
        </w:rPr>
      </w:pPr>
    </w:p>
    <w:p w14:paraId="07F8F1BB" w14:textId="77777777" w:rsidR="00077529" w:rsidRPr="00061930" w:rsidRDefault="00077529" w:rsidP="00077529">
      <w:pPr>
        <w:jc w:val="both"/>
        <w:rPr>
          <w:rFonts w:ascii="Arial" w:hAnsi="Arial" w:cs="Arial"/>
        </w:rPr>
      </w:pPr>
    </w:p>
    <w:p w14:paraId="745E4189" w14:textId="77777777" w:rsidR="00077529" w:rsidRPr="00061930" w:rsidRDefault="00077529" w:rsidP="00077529">
      <w:pPr>
        <w:rPr>
          <w:rFonts w:ascii="Arial" w:hAnsi="Arial" w:cs="Arial"/>
          <w:sz w:val="16"/>
          <w:szCs w:val="16"/>
        </w:rPr>
      </w:pPr>
    </w:p>
    <w:p w14:paraId="5F052439" w14:textId="77777777" w:rsidR="00077529" w:rsidRPr="00061930" w:rsidRDefault="00077529" w:rsidP="00077529">
      <w:pPr>
        <w:rPr>
          <w:rFonts w:ascii="Arial" w:hAnsi="Arial" w:cs="Arial"/>
        </w:rPr>
      </w:pPr>
      <w:r w:rsidRPr="00061930">
        <w:rPr>
          <w:rFonts w:ascii="Arial" w:hAnsi="Arial" w:cs="Arial"/>
        </w:rPr>
        <w:t>I look forward to hearing from you.</w:t>
      </w:r>
    </w:p>
    <w:p w14:paraId="634B777F" w14:textId="77777777" w:rsidR="00077529" w:rsidRPr="00061930" w:rsidRDefault="00077529" w:rsidP="00077529">
      <w:pPr>
        <w:rPr>
          <w:rFonts w:ascii="Arial" w:hAnsi="Arial" w:cs="Arial"/>
        </w:rPr>
      </w:pPr>
    </w:p>
    <w:p w14:paraId="61342657" w14:textId="77777777" w:rsidR="00077529" w:rsidRPr="00061930" w:rsidRDefault="00077529" w:rsidP="00077529">
      <w:pPr>
        <w:rPr>
          <w:rFonts w:ascii="Arial" w:hAnsi="Arial" w:cs="Arial"/>
        </w:rPr>
      </w:pPr>
    </w:p>
    <w:p w14:paraId="28AFC454" w14:textId="77777777" w:rsidR="00077529" w:rsidRPr="00061930" w:rsidRDefault="00077529" w:rsidP="00077529">
      <w:pPr>
        <w:rPr>
          <w:rFonts w:ascii="Arial" w:hAnsi="Arial" w:cs="Arial"/>
        </w:rPr>
      </w:pPr>
      <w:r w:rsidRPr="00061930">
        <w:rPr>
          <w:rFonts w:ascii="Arial" w:hAnsi="Arial" w:cs="Arial"/>
        </w:rPr>
        <w:t>Yours faithfully,</w:t>
      </w:r>
    </w:p>
    <w:p w14:paraId="7A0B937E" w14:textId="77777777" w:rsidR="001F4F97" w:rsidRDefault="001F4F97" w:rsidP="004C3447">
      <w:pPr>
        <w:rPr>
          <w:rFonts w:ascii="Arial" w:hAnsi="Arial" w:cs="Arial"/>
          <w:color w:val="555555"/>
          <w:shd w:val="clear" w:color="auto" w:fill="FFFFFF"/>
        </w:rPr>
      </w:pPr>
    </w:p>
    <w:p w14:paraId="292645D5" w14:textId="77777777" w:rsidR="009677C5" w:rsidRPr="001607E9" w:rsidRDefault="009677C5" w:rsidP="004C3447">
      <w:pPr>
        <w:rPr>
          <w:rFonts w:ascii="Arial" w:hAnsi="Arial" w:cs="Arial"/>
          <w:color w:val="555555"/>
          <w:shd w:val="clear" w:color="auto" w:fill="FFFFFF"/>
        </w:rPr>
      </w:pPr>
    </w:p>
    <w:p w14:paraId="3C51B600" w14:textId="77777777" w:rsidR="009677C5" w:rsidRPr="001607E9" w:rsidRDefault="001607E9" w:rsidP="004C3447">
      <w:pPr>
        <w:rPr>
          <w:rFonts w:ascii="Arial" w:hAnsi="Arial" w:cs="Arial"/>
          <w:color w:val="555555"/>
          <w:shd w:val="clear" w:color="auto" w:fill="FFFFFF"/>
        </w:rPr>
      </w:pPr>
      <w:r>
        <w:rPr>
          <w:rFonts w:ascii="Arial" w:hAnsi="Arial" w:cs="Arial"/>
          <w:noProof/>
          <w:color w:val="555555"/>
          <w:shd w:val="clear" w:color="auto" w:fill="FFFFFF"/>
        </w:rPr>
        <w:drawing>
          <wp:inline distT="0" distB="0" distL="0" distR="0" wp14:anchorId="04BC0515" wp14:editId="3C1BB14C">
            <wp:extent cx="203835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8350" cy="581025"/>
                    </a:xfrm>
                    <a:prstGeom prst="rect">
                      <a:avLst/>
                    </a:prstGeom>
                    <a:noFill/>
                  </pic:spPr>
                </pic:pic>
              </a:graphicData>
            </a:graphic>
          </wp:inline>
        </w:drawing>
      </w:r>
    </w:p>
    <w:p w14:paraId="25BFEBA1" w14:textId="77777777" w:rsidR="009677C5" w:rsidRPr="001607E9" w:rsidRDefault="009677C5" w:rsidP="004C3447">
      <w:pPr>
        <w:rPr>
          <w:rFonts w:ascii="Arial" w:hAnsi="Arial" w:cs="Arial"/>
          <w:color w:val="555555"/>
          <w:shd w:val="clear" w:color="auto" w:fill="FFFFFF"/>
        </w:rPr>
      </w:pPr>
    </w:p>
    <w:p w14:paraId="4EBF39DB" w14:textId="77777777" w:rsidR="00A5024F" w:rsidRPr="001607E9" w:rsidRDefault="00A5024F" w:rsidP="004C3447">
      <w:pPr>
        <w:rPr>
          <w:rFonts w:ascii="Arial" w:hAnsi="Arial" w:cs="Arial"/>
          <w:color w:val="555555"/>
          <w:shd w:val="clear" w:color="auto" w:fill="FFFFFF"/>
        </w:rPr>
      </w:pPr>
      <w:r w:rsidRPr="001607E9">
        <w:rPr>
          <w:rFonts w:ascii="Arial" w:hAnsi="Arial" w:cs="Arial"/>
          <w:color w:val="555555"/>
          <w:shd w:val="clear" w:color="auto" w:fill="FFFFFF"/>
        </w:rPr>
        <w:t>Dr. Sandra Whitton</w:t>
      </w:r>
    </w:p>
    <w:p w14:paraId="191B7382" w14:textId="77777777" w:rsidR="00A5024F" w:rsidRPr="001607E9" w:rsidRDefault="00A5024F" w:rsidP="004C3447">
      <w:pPr>
        <w:rPr>
          <w:rFonts w:ascii="Arial" w:hAnsi="Arial" w:cs="Arial"/>
          <w:color w:val="555555"/>
          <w:shd w:val="clear" w:color="auto" w:fill="FFFFFF"/>
        </w:rPr>
      </w:pPr>
      <w:r w:rsidRPr="001607E9">
        <w:rPr>
          <w:rFonts w:ascii="Arial" w:hAnsi="Arial" w:cs="Arial"/>
          <w:color w:val="555555"/>
          <w:shd w:val="clear" w:color="auto" w:fill="FFFFFF"/>
        </w:rPr>
        <w:t>Head Teacher</w:t>
      </w:r>
    </w:p>
    <w:p w14:paraId="4D2AF9BF" w14:textId="77777777" w:rsidR="00A5024F" w:rsidRPr="001607E9" w:rsidRDefault="00A5024F" w:rsidP="004C3447">
      <w:pPr>
        <w:rPr>
          <w:rFonts w:ascii="Arial" w:eastAsia="Calibri" w:hAnsi="Arial" w:cs="Arial"/>
        </w:rPr>
      </w:pPr>
    </w:p>
    <w:sectPr w:rsidR="00A5024F" w:rsidRPr="001607E9" w:rsidSect="00034A7F">
      <w:headerReference w:type="first" r:id="rId13"/>
      <w:footerReference w:type="first" r:id="rId14"/>
      <w:pgSz w:w="11906" w:h="16838" w:code="9"/>
      <w:pgMar w:top="290" w:right="720" w:bottom="720" w:left="720" w:header="278" w:footer="3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75B04" w14:textId="77777777" w:rsidR="00113BFE" w:rsidRDefault="00113BFE">
      <w:r>
        <w:separator/>
      </w:r>
    </w:p>
  </w:endnote>
  <w:endnote w:type="continuationSeparator" w:id="0">
    <w:p w14:paraId="58144F50" w14:textId="77777777" w:rsidR="00113BFE" w:rsidRDefault="00113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D9D21" w14:textId="77777777" w:rsidR="001626B8" w:rsidRPr="008D4C39" w:rsidRDefault="00E174A4" w:rsidP="00E960A6">
    <w:pPr>
      <w:tabs>
        <w:tab w:val="center" w:pos="2410"/>
        <w:tab w:val="center" w:pos="4253"/>
        <w:tab w:val="center" w:pos="6379"/>
        <w:tab w:val="center" w:pos="8364"/>
        <w:tab w:val="right" w:pos="10490"/>
      </w:tabs>
    </w:pPr>
    <w:r>
      <w:rPr>
        <w:noProof/>
        <w:lang w:eastAsia="en-GB"/>
      </w:rPr>
      <mc:AlternateContent>
        <mc:Choice Requires="wps">
          <w:drawing>
            <wp:anchor distT="0" distB="0" distL="114300" distR="114300" simplePos="0" relativeHeight="251667456" behindDoc="0" locked="0" layoutInCell="1" allowOverlap="1" wp14:anchorId="01FB8C89" wp14:editId="2A4B2363">
              <wp:simplePos x="0" y="0"/>
              <wp:positionH relativeFrom="column">
                <wp:posOffset>4147820</wp:posOffset>
              </wp:positionH>
              <wp:positionV relativeFrom="paragraph">
                <wp:posOffset>6985</wp:posOffset>
              </wp:positionV>
              <wp:extent cx="1047750" cy="981075"/>
              <wp:effectExtent l="0" t="0" r="0" b="9525"/>
              <wp:wrapNone/>
              <wp:docPr id="20" name="Text Box 20"/>
              <wp:cNvGraphicFramePr/>
              <a:graphic xmlns:a="http://schemas.openxmlformats.org/drawingml/2006/main">
                <a:graphicData uri="http://schemas.microsoft.com/office/word/2010/wordprocessingShape">
                  <wps:wsp>
                    <wps:cNvSpPr txBox="1"/>
                    <wps:spPr>
                      <a:xfrm>
                        <a:off x="0" y="0"/>
                        <a:ext cx="1047750" cy="981075"/>
                      </a:xfrm>
                      <a:prstGeom prst="rect">
                        <a:avLst/>
                      </a:prstGeom>
                      <a:solidFill>
                        <a:schemeClr val="lt1"/>
                      </a:solidFill>
                      <a:ln w="6350">
                        <a:noFill/>
                      </a:ln>
                    </wps:spPr>
                    <wps:txbx>
                      <w:txbxContent>
                        <w:p w14:paraId="0B6068BF" w14:textId="77777777" w:rsidR="00E174A4" w:rsidRDefault="00517427">
                          <w:r w:rsidRPr="00517427">
                            <w:rPr>
                              <w:noProof/>
                            </w:rPr>
                            <w:drawing>
                              <wp:inline distT="0" distB="0" distL="0" distR="0" wp14:anchorId="6AF34374" wp14:editId="116FB6E0">
                                <wp:extent cx="858520" cy="8623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86236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0" o:spid="_x0000_s1028" type="#_x0000_t202" style="position:absolute;margin-left:326.6pt;margin-top:.55pt;width:82.5pt;height:77.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" fillcolor="white [3201]" stroked="f" strokeweight=".5pt">
              <v:textbox>
                <w:txbxContent>
                  <w:p w:rsidR="00E174A4" w:rsidRDefault="00517427">
                    <w:r w:rsidRPr="00517427">
                      <w:rPr>
                        <w:noProof/>
                      </w:rPr>
                      <w:drawing>
                        <wp:inline distT="0" distB="0" distL="0" distR="0">
                          <wp:extent cx="858520" cy="8623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8520" cy="862367"/>
                                  </a:xfrm>
                                  <a:prstGeom prst="rect">
                                    <a:avLst/>
                                  </a:prstGeom>
                                  <a:noFill/>
                                  <a:ln>
                                    <a:noFill/>
                                  </a:ln>
                                </pic:spPr>
                              </pic:pic>
                            </a:graphicData>
                          </a:graphic>
                        </wp:inline>
                      </w:drawing>
                    </w:r>
                  </w:p>
                </w:txbxContent>
              </v:textbox>
            </v:shape>
          </w:pict>
        </mc:Fallback>
      </mc:AlternateContent>
    </w:r>
    <w:r w:rsidR="001F4F97">
      <w:rPr>
        <w:noProof/>
        <w:lang w:eastAsia="en-GB"/>
      </w:rPr>
      <mc:AlternateContent>
        <mc:Choice Requires="wps">
          <w:drawing>
            <wp:anchor distT="0" distB="0" distL="114300" distR="114300" simplePos="0" relativeHeight="251666432" behindDoc="0" locked="0" layoutInCell="1" allowOverlap="1" wp14:anchorId="1F99489D" wp14:editId="568369A1">
              <wp:simplePos x="0" y="0"/>
              <wp:positionH relativeFrom="column">
                <wp:posOffset>2838450</wp:posOffset>
              </wp:positionH>
              <wp:positionV relativeFrom="paragraph">
                <wp:posOffset>0</wp:posOffset>
              </wp:positionV>
              <wp:extent cx="1019175" cy="10191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1019175" cy="1019175"/>
                      </a:xfrm>
                      <a:prstGeom prst="rect">
                        <a:avLst/>
                      </a:prstGeom>
                      <a:solidFill>
                        <a:schemeClr val="lt1"/>
                      </a:solidFill>
                      <a:ln w="6350">
                        <a:noFill/>
                      </a:ln>
                    </wps:spPr>
                    <wps:txbx>
                      <w:txbxContent>
                        <w:p w14:paraId="4F0CFF80" w14:textId="77777777" w:rsidR="001F4F97" w:rsidRDefault="001F4F97">
                          <w:r w:rsidRPr="001F4F97">
                            <w:rPr>
                              <w:noProof/>
                              <w:lang w:eastAsia="en-GB"/>
                            </w:rPr>
                            <w:drawing>
                              <wp:inline distT="0" distB="0" distL="0" distR="0" wp14:anchorId="05C75B10" wp14:editId="4BFD2451">
                                <wp:extent cx="790575" cy="952500"/>
                                <wp:effectExtent l="0" t="0" r="9525" b="0"/>
                                <wp:docPr id="19" name="Picture 19" descr="basic skills agency quality m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sic skills agency quality mark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0575" cy="952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29" type="#_x0000_t202" style="position:absolute;margin-left:223.5pt;margin-top:0;width:80.25pt;height:80.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" fillcolor="white [3201]" stroked="f" strokeweight=".5pt">
              <v:textbox>
                <w:txbxContent>
                  <w:p w:rsidR="001F4F97" w:rsidRDefault="001F4F97">
                    <w:r w:rsidRPr="001F4F97">
                      <w:rPr>
                        <w:noProof/>
                        <w:lang w:eastAsia="en-GB"/>
                      </w:rPr>
                      <w:drawing>
                        <wp:inline distT="0" distB="0" distL="0" distR="0">
                          <wp:extent cx="790575" cy="952500"/>
                          <wp:effectExtent l="0" t="0" r="9525" b="0"/>
                          <wp:docPr id="19" name="Picture 19" descr="basic skills agency quality m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sic skills agency quality mark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0575" cy="952500"/>
                                  </a:xfrm>
                                  <a:prstGeom prst="rect">
                                    <a:avLst/>
                                  </a:prstGeom>
                                  <a:noFill/>
                                  <a:ln>
                                    <a:noFill/>
                                  </a:ln>
                                </pic:spPr>
                              </pic:pic>
                            </a:graphicData>
                          </a:graphic>
                        </wp:inline>
                      </w:drawing>
                    </w:r>
                  </w:p>
                </w:txbxContent>
              </v:textbox>
            </v:shape>
          </w:pict>
        </mc:Fallback>
      </mc:AlternateContent>
    </w:r>
    <w:r w:rsidR="001466DE">
      <w:rPr>
        <w:noProof/>
        <w:lang w:eastAsia="en-GB"/>
      </w:rPr>
      <mc:AlternateContent>
        <mc:Choice Requires="wps">
          <w:drawing>
            <wp:anchor distT="0" distB="0" distL="114300" distR="114300" simplePos="0" relativeHeight="251665408" behindDoc="0" locked="0" layoutInCell="1" allowOverlap="1" wp14:anchorId="0A7820FB" wp14:editId="3D95E858">
              <wp:simplePos x="0" y="0"/>
              <wp:positionH relativeFrom="column">
                <wp:posOffset>1190624</wp:posOffset>
              </wp:positionH>
              <wp:positionV relativeFrom="paragraph">
                <wp:posOffset>9525</wp:posOffset>
              </wp:positionV>
              <wp:extent cx="1514475" cy="866775"/>
              <wp:effectExtent l="0" t="0" r="9525" b="9525"/>
              <wp:wrapNone/>
              <wp:docPr id="13" name="Text Box 13"/>
              <wp:cNvGraphicFramePr/>
              <a:graphic xmlns:a="http://schemas.openxmlformats.org/drawingml/2006/main">
                <a:graphicData uri="http://schemas.microsoft.com/office/word/2010/wordprocessingShape">
                  <wps:wsp>
                    <wps:cNvSpPr txBox="1"/>
                    <wps:spPr>
                      <a:xfrm>
                        <a:off x="0" y="0"/>
                        <a:ext cx="1514475" cy="866775"/>
                      </a:xfrm>
                      <a:prstGeom prst="rect">
                        <a:avLst/>
                      </a:prstGeom>
                      <a:solidFill>
                        <a:schemeClr val="lt1"/>
                      </a:solidFill>
                      <a:ln w="6350">
                        <a:noFill/>
                      </a:ln>
                    </wps:spPr>
                    <wps:txbx>
                      <w:txbxContent>
                        <w:p w14:paraId="21165DC5" w14:textId="77777777" w:rsidR="001466DE" w:rsidRDefault="001466DE">
                          <w:r w:rsidRPr="001466DE">
                            <w:rPr>
                              <w:rFonts w:ascii="Arial" w:hAnsi="Arial" w:cs="Arial"/>
                              <w:noProof/>
                              <w:sz w:val="28"/>
                              <w:szCs w:val="28"/>
                              <w:lang w:eastAsia="en-GB"/>
                            </w:rPr>
                            <w:drawing>
                              <wp:inline distT="0" distB="0" distL="0" distR="0" wp14:anchorId="49671769" wp14:editId="12F9E4C6">
                                <wp:extent cx="1374496" cy="723900"/>
                                <wp:effectExtent l="0" t="0" r="0" b="0"/>
                                <wp:docPr id="14" name="Picture 14" descr="Music-Mark-logo-school-member-right-[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ic-Mark-logo-school-member-right-[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4874" cy="7346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position:absolute;margin-left:93.75pt;margin-top:.75pt;width:119.25pt;height:6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" fillcolor="white [3201]" stroked="f" strokeweight=".5pt">
              <v:textbox>
                <w:txbxContent>
                  <w:p w:rsidR="001466DE" w:rsidRDefault="001466DE">
                    <w:r w:rsidRPr="001466DE">
                      <w:rPr>
                        <w:rFonts w:ascii="Arial" w:hAnsi="Arial" w:cs="Arial"/>
                        <w:noProof/>
                        <w:sz w:val="28"/>
                        <w:szCs w:val="28"/>
                        <w:lang w:eastAsia="en-GB"/>
                      </w:rPr>
                      <w:drawing>
                        <wp:inline distT="0" distB="0" distL="0" distR="0">
                          <wp:extent cx="1374496" cy="723900"/>
                          <wp:effectExtent l="0" t="0" r="0" b="0"/>
                          <wp:docPr id="14" name="Picture 14" descr="Music-Mark-logo-school-member-right-[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ic-Mark-logo-school-member-right-[RG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4874" cy="734633"/>
                                  </a:xfrm>
                                  <a:prstGeom prst="rect">
                                    <a:avLst/>
                                  </a:prstGeom>
                                  <a:noFill/>
                                  <a:ln>
                                    <a:noFill/>
                                  </a:ln>
                                </pic:spPr>
                              </pic:pic>
                            </a:graphicData>
                          </a:graphic>
                        </wp:inline>
                      </w:drawing>
                    </w:r>
                  </w:p>
                </w:txbxContent>
              </v:textbox>
            </v:shape>
          </w:pict>
        </mc:Fallback>
      </mc:AlternateContent>
    </w:r>
    <w:r w:rsidR="006A2961">
      <w:rPr>
        <w:noProof/>
        <w:lang w:eastAsia="en-GB"/>
      </w:rPr>
      <mc:AlternateContent>
        <mc:Choice Requires="wps">
          <w:drawing>
            <wp:anchor distT="0" distB="0" distL="114300" distR="114300" simplePos="0" relativeHeight="251655168" behindDoc="0" locked="0" layoutInCell="1" allowOverlap="1" wp14:anchorId="3AFF436C" wp14:editId="6DCA5CB3">
              <wp:simplePos x="0" y="0"/>
              <wp:positionH relativeFrom="column">
                <wp:posOffset>5934075</wp:posOffset>
              </wp:positionH>
              <wp:positionV relativeFrom="paragraph">
                <wp:posOffset>-5715</wp:posOffset>
              </wp:positionV>
              <wp:extent cx="859155" cy="777875"/>
              <wp:effectExtent l="0" t="3810" r="0" b="635"/>
              <wp:wrapNone/>
              <wp:docPr id="1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777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2F16D4" w14:textId="77777777" w:rsidR="00EB1762" w:rsidRDefault="00EB1762"/>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8554D3" id="Text Box 52" o:spid="_x0000_s1031" type="#_x0000_t202" style="position:absolute;margin-left:467.25pt;margin-top:-.45pt;width:67.65pt;height:61.2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" stroked="f">
              <v:fill opacity="0"/>
              <v:textbox style="mso-fit-shape-to-text:t">
                <w:txbxContent>
                  <w:p w:rsidR="00EB1762" w:rsidRDefault="00EB1762"/>
                </w:txbxContent>
              </v:textbox>
            </v:shape>
          </w:pict>
        </mc:Fallback>
      </mc:AlternateContent>
    </w:r>
    <w:r w:rsidR="006A2961">
      <w:rPr>
        <w:noProof/>
        <w:lang w:eastAsia="en-GB"/>
      </w:rPr>
      <mc:AlternateContent>
        <mc:Choice Requires="wps">
          <w:drawing>
            <wp:anchor distT="0" distB="0" distL="114300" distR="114300" simplePos="0" relativeHeight="251656192" behindDoc="0" locked="0" layoutInCell="1" allowOverlap="1" wp14:anchorId="07533066" wp14:editId="1D7465CA">
              <wp:simplePos x="0" y="0"/>
              <wp:positionH relativeFrom="column">
                <wp:posOffset>3771900</wp:posOffset>
              </wp:positionH>
              <wp:positionV relativeFrom="paragraph">
                <wp:posOffset>-9525</wp:posOffset>
              </wp:positionV>
              <wp:extent cx="869950" cy="818515"/>
              <wp:effectExtent l="0" t="0" r="0" b="0"/>
              <wp:wrapNone/>
              <wp:docPr id="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8185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F449F1" w14:textId="77777777" w:rsidR="00EB1762" w:rsidRDefault="00EB1762"/>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3F9D4E" id="Text Box 54" o:spid="_x0000_s1032" type="#_x0000_t202" style="position:absolute;margin-left:297pt;margin-top:-.75pt;width:68.5pt;height:64.4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" stroked="f">
              <v:fill opacity="0"/>
              <v:textbox style="mso-fit-shape-to-text:t">
                <w:txbxContent>
                  <w:p w:rsidR="00EB1762" w:rsidRDefault="00EB1762"/>
                </w:txbxContent>
              </v:textbox>
            </v:shape>
          </w:pict>
        </mc:Fallback>
      </mc:AlternateContent>
    </w:r>
    <w:r w:rsidR="006A2961">
      <w:rPr>
        <w:noProof/>
        <w:lang w:eastAsia="en-GB"/>
      </w:rPr>
      <mc:AlternateContent>
        <mc:Choice Requires="wps">
          <w:drawing>
            <wp:anchor distT="0" distB="0" distL="114300" distR="114300" simplePos="0" relativeHeight="251652096" behindDoc="0" locked="0" layoutInCell="1" allowOverlap="1" wp14:anchorId="1571BAB8" wp14:editId="4714F17F">
              <wp:simplePos x="0" y="0"/>
              <wp:positionH relativeFrom="column">
                <wp:posOffset>1999615</wp:posOffset>
              </wp:positionH>
              <wp:positionV relativeFrom="paragraph">
                <wp:posOffset>-10160</wp:posOffset>
              </wp:positionV>
              <wp:extent cx="1772285" cy="662305"/>
              <wp:effectExtent l="8890" t="8890" r="0" b="5080"/>
              <wp:wrapNone/>
              <wp:docPr id="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285" cy="6623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9D27D1" w14:textId="77777777" w:rsidR="001710BA" w:rsidRDefault="001710BA"/>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5D3F9D" id="Text Box 49" o:spid="_x0000_s1033" type="#_x0000_t202" style="position:absolute;margin-left:157.45pt;margin-top:-.8pt;width:139.55pt;height:52.15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" stroked="f">
              <v:fill opacity="0"/>
              <v:textbox style="mso-fit-shape-to-text:t">
                <w:txbxContent>
                  <w:p w:rsidR="001710BA" w:rsidRDefault="001710BA"/>
                </w:txbxContent>
              </v:textbox>
            </v:shape>
          </w:pict>
        </mc:Fallback>
      </mc:AlternateContent>
    </w:r>
    <w:r w:rsidR="006A2961">
      <w:rPr>
        <w:noProof/>
        <w:lang w:eastAsia="en-GB"/>
      </w:rPr>
      <mc:AlternateContent>
        <mc:Choice Requires="wps">
          <w:drawing>
            <wp:anchor distT="0" distB="0" distL="114300" distR="114300" simplePos="0" relativeHeight="251653120" behindDoc="0" locked="0" layoutInCell="1" allowOverlap="1" wp14:anchorId="09816803" wp14:editId="447FEA85">
              <wp:simplePos x="0" y="0"/>
              <wp:positionH relativeFrom="column">
                <wp:posOffset>-419100</wp:posOffset>
              </wp:positionH>
              <wp:positionV relativeFrom="paragraph">
                <wp:posOffset>-24130</wp:posOffset>
              </wp:positionV>
              <wp:extent cx="851535" cy="718820"/>
              <wp:effectExtent l="0" t="4445" r="5715" b="635"/>
              <wp:wrapNone/>
              <wp:docPr id="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535" cy="7188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2180C" w14:textId="77777777" w:rsidR="001710BA" w:rsidRDefault="001710BA"/>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C0F82E" id="Text Box 50" o:spid="_x0000_s1034" type="#_x0000_t202" style="position:absolute;margin-left:-33pt;margin-top:-1.9pt;width:67.05pt;height:56.6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" stroked="f">
              <v:fill opacity="0"/>
              <v:textbox style="mso-fit-shape-to-text:t">
                <w:txbxContent>
                  <w:p w:rsidR="001710BA" w:rsidRDefault="001710BA"/>
                </w:txbxContent>
              </v:textbox>
            </v:shape>
          </w:pict>
        </mc:Fallback>
      </mc:AlternateContent>
    </w:r>
    <w:r w:rsidR="001710BA">
      <w:t xml:space="preserve">  </w:t>
    </w:r>
    <w:r w:rsidR="00E960A6">
      <w:rPr>
        <w:noProof/>
        <w:lang w:eastAsia="en-GB"/>
      </w:rPr>
      <w:drawing>
        <wp:inline distT="0" distB="0" distL="0" distR="0" wp14:anchorId="7A54C954" wp14:editId="21BC93A1">
          <wp:extent cx="1057384" cy="6381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Qualities Award Logo (2011 - 20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4095" cy="642225"/>
                  </a:xfrm>
                  <a:prstGeom prst="rect">
                    <a:avLst/>
                  </a:prstGeom>
                </pic:spPr>
              </pic:pic>
            </a:graphicData>
          </a:graphic>
        </wp:inline>
      </w:drawing>
    </w:r>
    <w:r w:rsidR="001710BA">
      <w:t xml:space="preserve">       </w:t>
    </w:r>
    <w:r w:rsidR="007E170B">
      <w:t xml:space="preserve">   </w:t>
    </w:r>
    <w:r w:rsidR="001466DE">
      <w:t xml:space="preserve">                               </w:t>
    </w:r>
    <w:r w:rsidR="001F4F97">
      <w:rPr>
        <w:noProof/>
        <w:lang w:eastAsia="en-GB"/>
      </w:rPr>
      <w:t xml:space="preserve">                                       </w:t>
    </w:r>
    <w:r w:rsidR="001466DE">
      <w:t xml:space="preserve">   </w:t>
    </w:r>
    <w:r w:rsidR="00AE519E">
      <w:t xml:space="preserve"> </w:t>
    </w:r>
    <w:r w:rsidR="007B1A51">
      <w:tab/>
    </w:r>
    <w:r w:rsidR="001F4F97">
      <w:t xml:space="preserve">      </w:t>
    </w:r>
    <w:r>
      <w:t xml:space="preserve">                        </w:t>
    </w:r>
    <w:r w:rsidR="001F4F97">
      <w:t xml:space="preserve">  </w:t>
    </w:r>
    <w:r w:rsidR="001466DE" w:rsidRPr="001466DE">
      <w:rPr>
        <w:noProof/>
        <w:lang w:eastAsia="en-GB"/>
      </w:rPr>
      <w:drawing>
        <wp:inline distT="0" distB="0" distL="0" distR="0" wp14:anchorId="5A78418E" wp14:editId="5277DC05">
          <wp:extent cx="895985" cy="71945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985" cy="719455"/>
                  </a:xfrm>
                  <a:prstGeom prst="rect">
                    <a:avLst/>
                  </a:prstGeom>
                  <a:noFill/>
                </pic:spPr>
              </pic:pic>
            </a:graphicData>
          </a:graphic>
        </wp:inline>
      </w:drawing>
    </w:r>
    <w:r w:rsidR="001466DE">
      <w:rPr>
        <w:noProof/>
        <w:lang w:eastAsia="en-GB"/>
      </w:rPr>
      <w:t xml:space="preserve">   </w:t>
    </w:r>
    <w:r w:rsidR="007B1A51">
      <w:tab/>
    </w:r>
    <w:r w:rsidR="00EB1762">
      <w:t xml:space="preserve"> </w:t>
    </w:r>
    <w:r w:rsidR="006A2961">
      <w:rPr>
        <w:noProof/>
        <w:lang w:eastAsia="en-GB"/>
      </w:rPr>
      <mc:AlternateContent>
        <mc:Choice Requires="wps">
          <w:drawing>
            <wp:anchor distT="0" distB="0" distL="114300" distR="114300" simplePos="0" relativeHeight="251663360" behindDoc="0" locked="0" layoutInCell="1" allowOverlap="1" wp14:anchorId="5B409A2F" wp14:editId="5867EC44">
              <wp:simplePos x="0" y="0"/>
              <wp:positionH relativeFrom="column">
                <wp:posOffset>1999615</wp:posOffset>
              </wp:positionH>
              <wp:positionV relativeFrom="paragraph">
                <wp:posOffset>27940</wp:posOffset>
              </wp:positionV>
              <wp:extent cx="848995" cy="757555"/>
              <wp:effectExtent l="8890" t="8890" r="8890" b="5080"/>
              <wp:wrapNone/>
              <wp:docPr id="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7575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60DF73" w14:textId="77777777" w:rsidR="00853AF5" w:rsidRDefault="00853AF5"/>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DD1CFF" id="Text Box 70" o:spid="_x0000_s1035" type="#_x0000_t202" style="position:absolute;margin-left:157.45pt;margin-top:2.2pt;width:66.85pt;height:59.6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" stroked="f">
              <v:fill opacity="0"/>
              <v:textbox style="mso-fit-shape-to-text:t">
                <w:txbxContent>
                  <w:p w:rsidR="00853AF5" w:rsidRDefault="00853AF5"/>
                </w:txbxContent>
              </v:textbox>
            </v:shape>
          </w:pict>
        </mc:Fallback>
      </mc:AlternateContent>
    </w:r>
    <w:r w:rsidR="00E41D6F">
      <w:t xml:space="preserve">                         </w:t>
    </w:r>
    <w:r w:rsidR="007B1A51">
      <w:tab/>
    </w:r>
    <w:r w:rsidR="00E41D6F">
      <w:t xml:space="preserve">       </w:t>
    </w:r>
    <w:r w:rsidR="007B1A51">
      <w:tab/>
    </w:r>
    <w:r w:rsidR="00E41D6F">
      <w:t xml:space="preserve">    </w:t>
    </w:r>
    <w:r w:rsidR="007B1A51">
      <w:tab/>
    </w:r>
    <w:r w:rsidR="00E41D6F">
      <w:t xml:space="preserve"> </w:t>
    </w:r>
    <w:r w:rsidR="00853AF5">
      <w:t xml:space="preserve">          </w:t>
    </w:r>
    <w:r w:rsidR="00E41D6F">
      <w:t xml:space="preserve">  </w:t>
    </w:r>
    <w:r w:rsidR="00853AF5">
      <w:t xml:space="preserve">  </w:t>
    </w:r>
    <w:r w:rsidR="001626B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D9312" w14:textId="77777777" w:rsidR="00113BFE" w:rsidRDefault="00113BFE">
      <w:r>
        <w:separator/>
      </w:r>
    </w:p>
  </w:footnote>
  <w:footnote w:type="continuationSeparator" w:id="0">
    <w:p w14:paraId="547BB998" w14:textId="77777777" w:rsidR="00113BFE" w:rsidRDefault="00113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6" w:type="dxa"/>
      <w:tblLook w:val="04A0" w:firstRow="1" w:lastRow="0" w:firstColumn="1" w:lastColumn="0" w:noHBand="0" w:noVBand="1"/>
    </w:tblPr>
    <w:tblGrid>
      <w:gridCol w:w="3652"/>
      <w:gridCol w:w="3261"/>
      <w:gridCol w:w="3973"/>
    </w:tblGrid>
    <w:tr w:rsidR="00782008" w:rsidRPr="006A4C45" w14:paraId="4ED3B95D" w14:textId="77777777" w:rsidTr="00D23E2C">
      <w:tc>
        <w:tcPr>
          <w:tcW w:w="3652" w:type="dxa"/>
          <w:vAlign w:val="bottom"/>
        </w:tcPr>
        <w:p w14:paraId="3BBC8364" w14:textId="77777777" w:rsidR="00782008" w:rsidRPr="006A4C45" w:rsidRDefault="006A2961" w:rsidP="00D23E2C">
          <w:pPr>
            <w:rPr>
              <w:rFonts w:ascii="Comic Sans MS" w:hAnsi="Comic Sans MS"/>
              <w:sz w:val="20"/>
            </w:rPr>
          </w:pPr>
          <w:r>
            <w:rPr>
              <w:rFonts w:ascii="Comic Sans MS" w:hAnsi="Comic Sans MS"/>
              <w:noProof/>
              <w:sz w:val="20"/>
              <w:lang w:eastAsia="en-GB"/>
            </w:rPr>
            <mc:AlternateContent>
              <mc:Choice Requires="wps">
                <w:drawing>
                  <wp:anchor distT="0" distB="0" distL="114300" distR="114300" simplePos="0" relativeHeight="251660288" behindDoc="0" locked="0" layoutInCell="1" allowOverlap="1" wp14:anchorId="0B825D7A" wp14:editId="2348D5E2">
                    <wp:simplePos x="0" y="0"/>
                    <wp:positionH relativeFrom="column">
                      <wp:posOffset>-190500</wp:posOffset>
                    </wp:positionH>
                    <wp:positionV relativeFrom="paragraph">
                      <wp:posOffset>53975</wp:posOffset>
                    </wp:positionV>
                    <wp:extent cx="2259330" cy="884555"/>
                    <wp:effectExtent l="0" t="6350" r="7620" b="4445"/>
                    <wp:wrapNone/>
                    <wp:docPr id="1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330" cy="8845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FDBD3" w14:textId="77777777" w:rsidR="0091682E" w:rsidRPr="00B943A7" w:rsidRDefault="0091682E" w:rsidP="0091682E">
                                <w:pPr>
                                  <w:rPr>
                                    <w:rFonts w:ascii="Arial" w:hAnsi="Arial" w:cs="Arial"/>
                                    <w:sz w:val="20"/>
                                  </w:rPr>
                                </w:pPr>
                                <w:bookmarkStart w:id="0" w:name="_Hlk134697219"/>
                                <w:bookmarkEnd w:id="0"/>
                                <w:r w:rsidRPr="00B943A7">
                                  <w:rPr>
                                    <w:rFonts w:ascii="Arial" w:hAnsi="Arial" w:cs="Arial"/>
                                    <w:sz w:val="20"/>
                                  </w:rPr>
                                  <w:t>Head Teacher:</w:t>
                                </w:r>
                              </w:p>
                              <w:p w14:paraId="1800EF71" w14:textId="77777777" w:rsidR="0091682E" w:rsidRPr="00B943A7" w:rsidRDefault="0091682E" w:rsidP="0091682E">
                                <w:pPr>
                                  <w:ind w:right="-482"/>
                                  <w:rPr>
                                    <w:rFonts w:ascii="Arial" w:hAnsi="Arial" w:cs="Arial"/>
                                    <w:sz w:val="20"/>
                                  </w:rPr>
                                </w:pPr>
                                <w:r w:rsidRPr="00B943A7">
                                  <w:rPr>
                                    <w:rFonts w:ascii="Arial" w:hAnsi="Arial" w:cs="Arial"/>
                                    <w:sz w:val="20"/>
                                  </w:rPr>
                                  <w:t>Dr. S</w:t>
                                </w:r>
                                <w:r w:rsidR="00825A57" w:rsidRPr="00B943A7">
                                  <w:rPr>
                                    <w:rFonts w:ascii="Arial" w:hAnsi="Arial" w:cs="Arial"/>
                                    <w:sz w:val="20"/>
                                  </w:rPr>
                                  <w:t>.</w:t>
                                </w:r>
                                <w:r w:rsidRPr="00B943A7">
                                  <w:rPr>
                                    <w:rFonts w:ascii="Arial" w:hAnsi="Arial" w:cs="Arial"/>
                                    <w:sz w:val="20"/>
                                  </w:rPr>
                                  <w:t xml:space="preserve"> Whitton EdD MA BEd NPQH</w:t>
                                </w:r>
                              </w:p>
                              <w:p w14:paraId="76EE87F5" w14:textId="77777777" w:rsidR="0091682E" w:rsidRPr="00B943A7" w:rsidRDefault="00421D23" w:rsidP="0091682E">
                                <w:pPr>
                                  <w:rPr>
                                    <w:rFonts w:ascii="Arial" w:hAnsi="Arial" w:cs="Arial"/>
                                    <w:sz w:val="20"/>
                                  </w:rPr>
                                </w:pPr>
                                <w:hyperlink r:id="rId1" w:history="1">
                                  <w:r w:rsidR="00825A57" w:rsidRPr="00B943A7">
                                    <w:rPr>
                                      <w:rStyle w:val="Hyperlink"/>
                                      <w:rFonts w:ascii="Arial" w:hAnsi="Arial" w:cs="Arial"/>
                                      <w:sz w:val="20"/>
                                    </w:rPr>
                                    <w:t>www.finchale.durham.sch.uk</w:t>
                                  </w:r>
                                </w:hyperlink>
                                <w:r w:rsidR="00825A57" w:rsidRPr="00B943A7">
                                  <w:rPr>
                                    <w:rFonts w:ascii="Arial" w:hAnsi="Arial" w:cs="Arial"/>
                                    <w:sz w:val="20"/>
                                  </w:rPr>
                                  <w:t xml:space="preserve"> </w:t>
                                </w:r>
                              </w:p>
                              <w:p w14:paraId="37E2ADE7" w14:textId="77777777" w:rsidR="0091682E" w:rsidRPr="00B943A7" w:rsidRDefault="0091682E" w:rsidP="0091682E">
                                <w:pPr>
                                  <w:rPr>
                                    <w:rFonts w:ascii="Arial" w:hAnsi="Arial" w:cs="Arial"/>
                                  </w:rPr>
                                </w:pPr>
                                <w:r w:rsidRPr="00B943A7">
                                  <w:rPr>
                                    <w:rFonts w:ascii="Arial" w:hAnsi="Arial" w:cs="Arial"/>
                                    <w:sz w:val="20"/>
                                  </w:rPr>
                                  <w:t>Tel.  0191 3865187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4BB04" id="_x0000_t202" coordsize="21600,21600" o:spt="202" path="m,l,21600r21600,l21600,xe">
                    <v:stroke joinstyle="miter"/>
                    <v:path gradientshapeok="t" o:connecttype="rect"/>
                  </v:shapetype>
                  <v:shape id="Text Box 65" o:spid="_x0000_s1026" type="#_x0000_t202" style="position:absolute;margin-left:-15pt;margin-top:4.25pt;width:177.9pt;height:6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" stroked="f">
                    <v:fill opacity="0"/>
                    <v:textbox>
                      <w:txbxContent>
                        <w:p w:rsidR="0091682E" w:rsidRPr="00B943A7" w:rsidRDefault="0091682E" w:rsidP="0091682E">
                          <w:pPr>
                            <w:rPr>
                              <w:rFonts w:ascii="Arial" w:hAnsi="Arial" w:cs="Arial"/>
                              <w:sz w:val="20"/>
                            </w:rPr>
                          </w:pPr>
                          <w:bookmarkStart w:id="2" w:name="_Hlk134697219"/>
                          <w:bookmarkEnd w:id="2"/>
                          <w:r w:rsidRPr="00B943A7">
                            <w:rPr>
                              <w:rFonts w:ascii="Arial" w:hAnsi="Arial" w:cs="Arial"/>
                              <w:sz w:val="20"/>
                            </w:rPr>
                            <w:t>Head Teacher:</w:t>
                          </w:r>
                        </w:p>
                        <w:p w:rsidR="0091682E" w:rsidRPr="00B943A7" w:rsidRDefault="0091682E" w:rsidP="0091682E">
                          <w:pPr>
                            <w:ind w:right="-482"/>
                            <w:rPr>
                              <w:rFonts w:ascii="Arial" w:hAnsi="Arial" w:cs="Arial"/>
                              <w:sz w:val="20"/>
                            </w:rPr>
                          </w:pPr>
                          <w:r w:rsidRPr="00B943A7">
                            <w:rPr>
                              <w:rFonts w:ascii="Arial" w:hAnsi="Arial" w:cs="Arial"/>
                              <w:sz w:val="20"/>
                            </w:rPr>
                            <w:t>Dr. S</w:t>
                          </w:r>
                          <w:r w:rsidR="00825A57" w:rsidRPr="00B943A7">
                            <w:rPr>
                              <w:rFonts w:ascii="Arial" w:hAnsi="Arial" w:cs="Arial"/>
                              <w:sz w:val="20"/>
                            </w:rPr>
                            <w:t>.</w:t>
                          </w:r>
                          <w:r w:rsidRPr="00B943A7">
                            <w:rPr>
                              <w:rFonts w:ascii="Arial" w:hAnsi="Arial" w:cs="Arial"/>
                              <w:sz w:val="20"/>
                            </w:rPr>
                            <w:t xml:space="preserve"> Whitton EdD MA BEd NPQH</w:t>
                          </w:r>
                        </w:p>
                        <w:p w:rsidR="0091682E" w:rsidRPr="00B943A7" w:rsidRDefault="007032A3" w:rsidP="0091682E">
                          <w:pPr>
                            <w:rPr>
                              <w:rFonts w:ascii="Arial" w:hAnsi="Arial" w:cs="Arial"/>
                              <w:sz w:val="20"/>
                            </w:rPr>
                          </w:pPr>
                          <w:hyperlink r:id="rId2" w:history="1">
                            <w:r w:rsidR="00825A57" w:rsidRPr="00B943A7">
                              <w:rPr>
                                <w:rStyle w:val="Hyperlink"/>
                                <w:rFonts w:ascii="Arial" w:hAnsi="Arial" w:cs="Arial"/>
                                <w:sz w:val="20"/>
                              </w:rPr>
                              <w:t>www.finchale.durham.sch.uk</w:t>
                            </w:r>
                          </w:hyperlink>
                          <w:r w:rsidR="00825A57" w:rsidRPr="00B943A7">
                            <w:rPr>
                              <w:rFonts w:ascii="Arial" w:hAnsi="Arial" w:cs="Arial"/>
                              <w:sz w:val="20"/>
                            </w:rPr>
                            <w:t xml:space="preserve"> </w:t>
                          </w:r>
                        </w:p>
                        <w:p w:rsidR="0091682E" w:rsidRPr="00B943A7" w:rsidRDefault="0091682E" w:rsidP="0091682E">
                          <w:pPr>
                            <w:rPr>
                              <w:rFonts w:ascii="Arial" w:hAnsi="Arial" w:cs="Arial"/>
                            </w:rPr>
                          </w:pPr>
                          <w:r w:rsidRPr="00B943A7">
                            <w:rPr>
                              <w:rFonts w:ascii="Arial" w:hAnsi="Arial" w:cs="Arial"/>
                              <w:sz w:val="20"/>
                            </w:rPr>
                            <w:t>Tel.  0191 3865187</w:t>
                          </w:r>
                        </w:p>
                      </w:txbxContent>
                    </v:textbox>
                  </v:shape>
                </w:pict>
              </mc:Fallback>
            </mc:AlternateContent>
          </w:r>
        </w:p>
      </w:tc>
      <w:tc>
        <w:tcPr>
          <w:tcW w:w="3261" w:type="dxa"/>
          <w:vAlign w:val="bottom"/>
        </w:tcPr>
        <w:p w14:paraId="4A0961B4" w14:textId="77777777" w:rsidR="00782008" w:rsidRPr="006A4C45" w:rsidRDefault="006A2961" w:rsidP="00782008">
          <w:pPr>
            <w:ind w:left="34" w:hanging="34"/>
            <w:jc w:val="center"/>
            <w:rPr>
              <w:rFonts w:ascii="Comic Sans MS" w:hAnsi="Comic Sans MS"/>
            </w:rPr>
          </w:pPr>
          <w:r>
            <w:rPr>
              <w:noProof/>
              <w:lang w:eastAsia="en-GB"/>
            </w:rPr>
            <w:drawing>
              <wp:inline distT="0" distB="0" distL="0" distR="0" wp14:anchorId="3C41FA4C" wp14:editId="4A2BFC1E">
                <wp:extent cx="1133475" cy="1019175"/>
                <wp:effectExtent l="0" t="0" r="9525" b="9525"/>
                <wp:docPr id="11" name="Picture 11" descr="Logo-RB-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RB-Medium-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3475" cy="1019175"/>
                        </a:xfrm>
                        <a:prstGeom prst="rect">
                          <a:avLst/>
                        </a:prstGeom>
                        <a:noFill/>
                        <a:ln>
                          <a:noFill/>
                        </a:ln>
                      </pic:spPr>
                    </pic:pic>
                  </a:graphicData>
                </a:graphic>
              </wp:inline>
            </w:drawing>
          </w:r>
        </w:p>
      </w:tc>
      <w:tc>
        <w:tcPr>
          <w:tcW w:w="3973" w:type="dxa"/>
          <w:vAlign w:val="bottom"/>
        </w:tcPr>
        <w:p w14:paraId="64F61014" w14:textId="77777777" w:rsidR="00782008" w:rsidRPr="006A4C45" w:rsidRDefault="006A2961" w:rsidP="00BD0C4A">
          <w:pPr>
            <w:jc w:val="right"/>
            <w:rPr>
              <w:rFonts w:ascii="Comic Sans MS" w:hAnsi="Comic Sans MS"/>
              <w:sz w:val="20"/>
            </w:rPr>
          </w:pPr>
          <w:r>
            <w:rPr>
              <w:noProof/>
              <w:lang w:eastAsia="en-GB"/>
            </w:rPr>
            <mc:AlternateContent>
              <mc:Choice Requires="wps">
                <w:drawing>
                  <wp:anchor distT="0" distB="0" distL="114300" distR="114300" simplePos="0" relativeHeight="251661312" behindDoc="0" locked="0" layoutInCell="1" allowOverlap="1" wp14:anchorId="1473E1D1" wp14:editId="3CAADD60">
                    <wp:simplePos x="0" y="0"/>
                    <wp:positionH relativeFrom="column">
                      <wp:posOffset>184150</wp:posOffset>
                    </wp:positionH>
                    <wp:positionV relativeFrom="paragraph">
                      <wp:posOffset>49530</wp:posOffset>
                    </wp:positionV>
                    <wp:extent cx="2259330" cy="922655"/>
                    <wp:effectExtent l="3175" t="1905" r="4445" b="8890"/>
                    <wp:wrapNone/>
                    <wp:docPr id="1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330" cy="9226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41111E" w14:textId="77777777" w:rsidR="00BD0C4A" w:rsidRPr="00B943A7" w:rsidRDefault="00BD0C4A" w:rsidP="00BD0C4A">
                                <w:pPr>
                                  <w:jc w:val="right"/>
                                  <w:rPr>
                                    <w:rFonts w:ascii="Arial" w:hAnsi="Arial" w:cs="Arial"/>
                                    <w:sz w:val="20"/>
                                  </w:rPr>
                                </w:pPr>
                                <w:r w:rsidRPr="00B943A7">
                                  <w:rPr>
                                    <w:rFonts w:ascii="Arial" w:hAnsi="Arial" w:cs="Arial"/>
                                    <w:sz w:val="20"/>
                                  </w:rPr>
                                  <w:t>Canterbury Road</w:t>
                                </w:r>
                              </w:p>
                              <w:p w14:paraId="253A87B0" w14:textId="77777777" w:rsidR="00BD0C4A" w:rsidRPr="00B943A7" w:rsidRDefault="00BD0C4A" w:rsidP="00BD0C4A">
                                <w:pPr>
                                  <w:jc w:val="right"/>
                                  <w:rPr>
                                    <w:rFonts w:ascii="Arial" w:hAnsi="Arial" w:cs="Arial"/>
                                    <w:sz w:val="20"/>
                                  </w:rPr>
                                </w:pPr>
                                <w:r w:rsidRPr="00B943A7">
                                  <w:rPr>
                                    <w:rFonts w:ascii="Arial" w:hAnsi="Arial" w:cs="Arial"/>
                                    <w:sz w:val="20"/>
                                  </w:rPr>
                                  <w:t>Durham</w:t>
                                </w:r>
                              </w:p>
                              <w:p w14:paraId="517431F8" w14:textId="77777777" w:rsidR="00BD0C4A" w:rsidRPr="00B943A7" w:rsidRDefault="00BD0C4A" w:rsidP="00BD0C4A">
                                <w:pPr>
                                  <w:jc w:val="right"/>
                                  <w:rPr>
                                    <w:rFonts w:ascii="Arial" w:hAnsi="Arial" w:cs="Arial"/>
                                    <w:sz w:val="20"/>
                                  </w:rPr>
                                </w:pPr>
                                <w:r w:rsidRPr="00B943A7">
                                  <w:rPr>
                                    <w:rFonts w:ascii="Arial" w:hAnsi="Arial" w:cs="Arial"/>
                                    <w:sz w:val="20"/>
                                  </w:rPr>
                                  <w:t>DH1 5XT</w:t>
                                </w:r>
                              </w:p>
                              <w:p w14:paraId="71ADD86C" w14:textId="77777777" w:rsidR="00BD0C4A" w:rsidRPr="00B943A7" w:rsidRDefault="00BD0C4A" w:rsidP="00BD0C4A">
                                <w:pPr>
                                  <w:jc w:val="right"/>
                                  <w:rPr>
                                    <w:rFonts w:ascii="Arial" w:hAnsi="Arial" w:cs="Arial"/>
                                  </w:rPr>
                                </w:pPr>
                                <w:r w:rsidRPr="00B943A7">
                                  <w:rPr>
                                    <w:rFonts w:ascii="Arial" w:hAnsi="Arial" w:cs="Arial"/>
                                    <w:sz w:val="20"/>
                                  </w:rPr>
                                  <w:t>finchale@durhamlearning.net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D65E2" id="Text Box 67" o:spid="_x0000_s1027" type="#_x0000_t202" style="position:absolute;left:0;text-align:left;margin-left:14.5pt;margin-top:3.9pt;width:177.9pt;height:7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" stroked="f">
                    <v:fill opacity="0"/>
                    <v:textbox>
                      <w:txbxContent>
                        <w:p w:rsidR="00BD0C4A" w:rsidRPr="00B943A7" w:rsidRDefault="00BD0C4A" w:rsidP="00BD0C4A">
                          <w:pPr>
                            <w:jc w:val="right"/>
                            <w:rPr>
                              <w:rFonts w:ascii="Arial" w:hAnsi="Arial" w:cs="Arial"/>
                              <w:sz w:val="20"/>
                            </w:rPr>
                          </w:pPr>
                          <w:r w:rsidRPr="00B943A7">
                            <w:rPr>
                              <w:rFonts w:ascii="Arial" w:hAnsi="Arial" w:cs="Arial"/>
                              <w:sz w:val="20"/>
                            </w:rPr>
                            <w:t>Canterbury Road</w:t>
                          </w:r>
                        </w:p>
                        <w:p w:rsidR="00BD0C4A" w:rsidRPr="00B943A7" w:rsidRDefault="00BD0C4A" w:rsidP="00BD0C4A">
                          <w:pPr>
                            <w:jc w:val="right"/>
                            <w:rPr>
                              <w:rFonts w:ascii="Arial" w:hAnsi="Arial" w:cs="Arial"/>
                              <w:sz w:val="20"/>
                            </w:rPr>
                          </w:pPr>
                          <w:r w:rsidRPr="00B943A7">
                            <w:rPr>
                              <w:rFonts w:ascii="Arial" w:hAnsi="Arial" w:cs="Arial"/>
                              <w:sz w:val="20"/>
                            </w:rPr>
                            <w:t>Durham</w:t>
                          </w:r>
                        </w:p>
                        <w:p w:rsidR="00BD0C4A" w:rsidRPr="00B943A7" w:rsidRDefault="00BD0C4A" w:rsidP="00BD0C4A">
                          <w:pPr>
                            <w:jc w:val="right"/>
                            <w:rPr>
                              <w:rFonts w:ascii="Arial" w:hAnsi="Arial" w:cs="Arial"/>
                              <w:sz w:val="20"/>
                            </w:rPr>
                          </w:pPr>
                          <w:r w:rsidRPr="00B943A7">
                            <w:rPr>
                              <w:rFonts w:ascii="Arial" w:hAnsi="Arial" w:cs="Arial"/>
                              <w:sz w:val="20"/>
                            </w:rPr>
                            <w:t>DH1 5XT</w:t>
                          </w:r>
                        </w:p>
                        <w:p w:rsidR="00BD0C4A" w:rsidRPr="00B943A7" w:rsidRDefault="00BD0C4A" w:rsidP="00BD0C4A">
                          <w:pPr>
                            <w:jc w:val="right"/>
                            <w:rPr>
                              <w:rFonts w:ascii="Arial" w:hAnsi="Arial" w:cs="Arial"/>
                            </w:rPr>
                          </w:pPr>
                          <w:r w:rsidRPr="00B943A7">
                            <w:rPr>
                              <w:rFonts w:ascii="Arial" w:hAnsi="Arial" w:cs="Arial"/>
                              <w:sz w:val="20"/>
                            </w:rPr>
                            <w:t>finchale@durhamlearning.net</w:t>
                          </w:r>
                        </w:p>
                      </w:txbxContent>
                    </v:textbox>
                  </v:shape>
                </w:pict>
              </mc:Fallback>
            </mc:AlternateContent>
          </w:r>
        </w:p>
      </w:tc>
    </w:tr>
  </w:tbl>
  <w:p w14:paraId="2B7B066B" w14:textId="77777777" w:rsidR="001626B8" w:rsidRPr="00825A57" w:rsidRDefault="001626B8">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26FCA"/>
    <w:multiLevelType w:val="hybridMultilevel"/>
    <w:tmpl w:val="1D966B26"/>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6E964CA6"/>
    <w:multiLevelType w:val="hybridMultilevel"/>
    <w:tmpl w:val="6276B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84036">
    <w:abstractNumId w:val="0"/>
  </w:num>
  <w:num w:numId="2" w16cid:durableId="1585410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36"/>
  <w:displayHorizontalDrawingGridEvery w:val="0"/>
  <w:displayVerticalDrawingGridEvery w:val="2"/>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BFE"/>
    <w:rsid w:val="00032EC2"/>
    <w:rsid w:val="0003420E"/>
    <w:rsid w:val="00034A7F"/>
    <w:rsid w:val="00036D1A"/>
    <w:rsid w:val="000400C3"/>
    <w:rsid w:val="00040C38"/>
    <w:rsid w:val="000564C8"/>
    <w:rsid w:val="00077529"/>
    <w:rsid w:val="00082366"/>
    <w:rsid w:val="0009100E"/>
    <w:rsid w:val="00093ADB"/>
    <w:rsid w:val="000949CD"/>
    <w:rsid w:val="00097EFB"/>
    <w:rsid w:val="000A60C0"/>
    <w:rsid w:val="000B1F3B"/>
    <w:rsid w:val="000B21DC"/>
    <w:rsid w:val="000D17C9"/>
    <w:rsid w:val="000F3FE9"/>
    <w:rsid w:val="000F7906"/>
    <w:rsid w:val="001064AE"/>
    <w:rsid w:val="00113BFE"/>
    <w:rsid w:val="0011564B"/>
    <w:rsid w:val="0012361C"/>
    <w:rsid w:val="00132C7A"/>
    <w:rsid w:val="00137BA6"/>
    <w:rsid w:val="001466DE"/>
    <w:rsid w:val="001535AD"/>
    <w:rsid w:val="001607E9"/>
    <w:rsid w:val="00160C9F"/>
    <w:rsid w:val="001626B8"/>
    <w:rsid w:val="001710BA"/>
    <w:rsid w:val="00183AD2"/>
    <w:rsid w:val="00193CD9"/>
    <w:rsid w:val="00196F77"/>
    <w:rsid w:val="001A6D2E"/>
    <w:rsid w:val="001B246A"/>
    <w:rsid w:val="001D2E53"/>
    <w:rsid w:val="001D5F89"/>
    <w:rsid w:val="001E0AB5"/>
    <w:rsid w:val="001F3211"/>
    <w:rsid w:val="001F4F97"/>
    <w:rsid w:val="00206CA4"/>
    <w:rsid w:val="0022533D"/>
    <w:rsid w:val="002262BB"/>
    <w:rsid w:val="00254E49"/>
    <w:rsid w:val="00255469"/>
    <w:rsid w:val="002648B5"/>
    <w:rsid w:val="00281220"/>
    <w:rsid w:val="0028126A"/>
    <w:rsid w:val="002835D5"/>
    <w:rsid w:val="00284F6E"/>
    <w:rsid w:val="0029137D"/>
    <w:rsid w:val="00297D86"/>
    <w:rsid w:val="002B50A6"/>
    <w:rsid w:val="002C008A"/>
    <w:rsid w:val="002C5B5D"/>
    <w:rsid w:val="002D3FB1"/>
    <w:rsid w:val="002E5AA1"/>
    <w:rsid w:val="002F404A"/>
    <w:rsid w:val="0030180F"/>
    <w:rsid w:val="0031481C"/>
    <w:rsid w:val="00322FDC"/>
    <w:rsid w:val="0032616A"/>
    <w:rsid w:val="00350EAF"/>
    <w:rsid w:val="00353E23"/>
    <w:rsid w:val="00355EB9"/>
    <w:rsid w:val="00366F01"/>
    <w:rsid w:val="00373C88"/>
    <w:rsid w:val="00384CC3"/>
    <w:rsid w:val="00386ABE"/>
    <w:rsid w:val="003923AC"/>
    <w:rsid w:val="003A3DE1"/>
    <w:rsid w:val="003C0B00"/>
    <w:rsid w:val="003C3635"/>
    <w:rsid w:val="003D7B4A"/>
    <w:rsid w:val="003E204D"/>
    <w:rsid w:val="003E438A"/>
    <w:rsid w:val="003F1A06"/>
    <w:rsid w:val="004060B4"/>
    <w:rsid w:val="00411221"/>
    <w:rsid w:val="00416677"/>
    <w:rsid w:val="00421D23"/>
    <w:rsid w:val="0043050C"/>
    <w:rsid w:val="0043222A"/>
    <w:rsid w:val="0045081F"/>
    <w:rsid w:val="00455A86"/>
    <w:rsid w:val="00467BC0"/>
    <w:rsid w:val="004877A3"/>
    <w:rsid w:val="00493334"/>
    <w:rsid w:val="00494ECE"/>
    <w:rsid w:val="00495360"/>
    <w:rsid w:val="004A54E7"/>
    <w:rsid w:val="004A5DA5"/>
    <w:rsid w:val="004C3447"/>
    <w:rsid w:val="004E0D05"/>
    <w:rsid w:val="004E5F9D"/>
    <w:rsid w:val="004F1D04"/>
    <w:rsid w:val="004F2D22"/>
    <w:rsid w:val="004F57D3"/>
    <w:rsid w:val="004F67F8"/>
    <w:rsid w:val="0050090F"/>
    <w:rsid w:val="005053CA"/>
    <w:rsid w:val="00511278"/>
    <w:rsid w:val="00517427"/>
    <w:rsid w:val="0052618B"/>
    <w:rsid w:val="00530910"/>
    <w:rsid w:val="00532E9A"/>
    <w:rsid w:val="00550E5D"/>
    <w:rsid w:val="005605C3"/>
    <w:rsid w:val="005739DE"/>
    <w:rsid w:val="00575BC0"/>
    <w:rsid w:val="0058356B"/>
    <w:rsid w:val="005901F1"/>
    <w:rsid w:val="00597ABF"/>
    <w:rsid w:val="005A1DEC"/>
    <w:rsid w:val="005D7E9E"/>
    <w:rsid w:val="005E62D5"/>
    <w:rsid w:val="005F0C40"/>
    <w:rsid w:val="005F3209"/>
    <w:rsid w:val="005F4E0A"/>
    <w:rsid w:val="005F5B0B"/>
    <w:rsid w:val="006160B5"/>
    <w:rsid w:val="00627801"/>
    <w:rsid w:val="006375A4"/>
    <w:rsid w:val="00642FCD"/>
    <w:rsid w:val="00650E99"/>
    <w:rsid w:val="006577EF"/>
    <w:rsid w:val="00661CC4"/>
    <w:rsid w:val="00666609"/>
    <w:rsid w:val="006812B2"/>
    <w:rsid w:val="0069268A"/>
    <w:rsid w:val="006A2961"/>
    <w:rsid w:val="006A7546"/>
    <w:rsid w:val="006B36A4"/>
    <w:rsid w:val="006C7A93"/>
    <w:rsid w:val="006E0DFC"/>
    <w:rsid w:val="006E387D"/>
    <w:rsid w:val="006E592A"/>
    <w:rsid w:val="007032A3"/>
    <w:rsid w:val="00722523"/>
    <w:rsid w:val="00726312"/>
    <w:rsid w:val="00757DB9"/>
    <w:rsid w:val="007779B3"/>
    <w:rsid w:val="00782008"/>
    <w:rsid w:val="00784EAA"/>
    <w:rsid w:val="007912A8"/>
    <w:rsid w:val="007914A8"/>
    <w:rsid w:val="007922CA"/>
    <w:rsid w:val="007A16D4"/>
    <w:rsid w:val="007B1A51"/>
    <w:rsid w:val="007B5632"/>
    <w:rsid w:val="007B6F63"/>
    <w:rsid w:val="007C2F18"/>
    <w:rsid w:val="007C3BF4"/>
    <w:rsid w:val="007E170B"/>
    <w:rsid w:val="007E4034"/>
    <w:rsid w:val="00805BA2"/>
    <w:rsid w:val="00810C76"/>
    <w:rsid w:val="00814A6A"/>
    <w:rsid w:val="00825A57"/>
    <w:rsid w:val="008363AC"/>
    <w:rsid w:val="008369F9"/>
    <w:rsid w:val="00852C1A"/>
    <w:rsid w:val="00853AF5"/>
    <w:rsid w:val="00873F90"/>
    <w:rsid w:val="008763EF"/>
    <w:rsid w:val="00877722"/>
    <w:rsid w:val="0087783B"/>
    <w:rsid w:val="0088499C"/>
    <w:rsid w:val="00884E85"/>
    <w:rsid w:val="00891A55"/>
    <w:rsid w:val="008A125D"/>
    <w:rsid w:val="008A290C"/>
    <w:rsid w:val="008B1C07"/>
    <w:rsid w:val="008C3730"/>
    <w:rsid w:val="008C55EE"/>
    <w:rsid w:val="008C6AA1"/>
    <w:rsid w:val="008D4C39"/>
    <w:rsid w:val="008D52CE"/>
    <w:rsid w:val="008E56B1"/>
    <w:rsid w:val="008E5C0B"/>
    <w:rsid w:val="008F615C"/>
    <w:rsid w:val="008F7FBE"/>
    <w:rsid w:val="009069A6"/>
    <w:rsid w:val="0091682E"/>
    <w:rsid w:val="00920B27"/>
    <w:rsid w:val="00924E78"/>
    <w:rsid w:val="0093655B"/>
    <w:rsid w:val="009418C5"/>
    <w:rsid w:val="00942131"/>
    <w:rsid w:val="009437D8"/>
    <w:rsid w:val="00952C87"/>
    <w:rsid w:val="00956DAD"/>
    <w:rsid w:val="00957821"/>
    <w:rsid w:val="009677C5"/>
    <w:rsid w:val="00992414"/>
    <w:rsid w:val="0099262A"/>
    <w:rsid w:val="009A4DCF"/>
    <w:rsid w:val="009B0C81"/>
    <w:rsid w:val="009B25F1"/>
    <w:rsid w:val="009C02A7"/>
    <w:rsid w:val="009C74B4"/>
    <w:rsid w:val="009E4057"/>
    <w:rsid w:val="009E4415"/>
    <w:rsid w:val="009E44AA"/>
    <w:rsid w:val="009F3A89"/>
    <w:rsid w:val="009F4113"/>
    <w:rsid w:val="009F765E"/>
    <w:rsid w:val="00A01270"/>
    <w:rsid w:val="00A233EE"/>
    <w:rsid w:val="00A2560A"/>
    <w:rsid w:val="00A37919"/>
    <w:rsid w:val="00A448C7"/>
    <w:rsid w:val="00A5024F"/>
    <w:rsid w:val="00A52032"/>
    <w:rsid w:val="00A55320"/>
    <w:rsid w:val="00A5553B"/>
    <w:rsid w:val="00A65936"/>
    <w:rsid w:val="00A673E9"/>
    <w:rsid w:val="00A724C6"/>
    <w:rsid w:val="00A74894"/>
    <w:rsid w:val="00A86695"/>
    <w:rsid w:val="00A96F7A"/>
    <w:rsid w:val="00AA2117"/>
    <w:rsid w:val="00AA571E"/>
    <w:rsid w:val="00AA5C4D"/>
    <w:rsid w:val="00AC6AE5"/>
    <w:rsid w:val="00AE16A8"/>
    <w:rsid w:val="00AE437A"/>
    <w:rsid w:val="00AE519E"/>
    <w:rsid w:val="00AE7E10"/>
    <w:rsid w:val="00AF5E68"/>
    <w:rsid w:val="00B05B93"/>
    <w:rsid w:val="00B22A40"/>
    <w:rsid w:val="00B51A5F"/>
    <w:rsid w:val="00B863D5"/>
    <w:rsid w:val="00B943A7"/>
    <w:rsid w:val="00B94E04"/>
    <w:rsid w:val="00BB555F"/>
    <w:rsid w:val="00BC0F5F"/>
    <w:rsid w:val="00BC11B8"/>
    <w:rsid w:val="00BC1358"/>
    <w:rsid w:val="00BD0C4A"/>
    <w:rsid w:val="00BD20B2"/>
    <w:rsid w:val="00BE1FF4"/>
    <w:rsid w:val="00BE3061"/>
    <w:rsid w:val="00BE52A6"/>
    <w:rsid w:val="00BE53B1"/>
    <w:rsid w:val="00BE79F6"/>
    <w:rsid w:val="00BF3FE8"/>
    <w:rsid w:val="00BF6EDB"/>
    <w:rsid w:val="00C57A70"/>
    <w:rsid w:val="00C60269"/>
    <w:rsid w:val="00C61A13"/>
    <w:rsid w:val="00C84A50"/>
    <w:rsid w:val="00C86CBA"/>
    <w:rsid w:val="00CB2754"/>
    <w:rsid w:val="00CC5BBB"/>
    <w:rsid w:val="00D07ABB"/>
    <w:rsid w:val="00D20AAC"/>
    <w:rsid w:val="00D20D3D"/>
    <w:rsid w:val="00D23E2C"/>
    <w:rsid w:val="00D24046"/>
    <w:rsid w:val="00D25499"/>
    <w:rsid w:val="00D3662A"/>
    <w:rsid w:val="00D7509A"/>
    <w:rsid w:val="00DF3424"/>
    <w:rsid w:val="00DF49EC"/>
    <w:rsid w:val="00DF6CEC"/>
    <w:rsid w:val="00E0203B"/>
    <w:rsid w:val="00E04BD6"/>
    <w:rsid w:val="00E174A4"/>
    <w:rsid w:val="00E40550"/>
    <w:rsid w:val="00E41D6F"/>
    <w:rsid w:val="00E428DB"/>
    <w:rsid w:val="00E457AD"/>
    <w:rsid w:val="00E46C6A"/>
    <w:rsid w:val="00E502B4"/>
    <w:rsid w:val="00E50452"/>
    <w:rsid w:val="00E75175"/>
    <w:rsid w:val="00E828C8"/>
    <w:rsid w:val="00E83915"/>
    <w:rsid w:val="00E960A6"/>
    <w:rsid w:val="00E969B3"/>
    <w:rsid w:val="00EB1762"/>
    <w:rsid w:val="00EB6B3E"/>
    <w:rsid w:val="00EE6FB4"/>
    <w:rsid w:val="00EF138B"/>
    <w:rsid w:val="00F0324E"/>
    <w:rsid w:val="00F045F3"/>
    <w:rsid w:val="00F10CE3"/>
    <w:rsid w:val="00F22A8D"/>
    <w:rsid w:val="00F263D9"/>
    <w:rsid w:val="00F3565D"/>
    <w:rsid w:val="00F375F6"/>
    <w:rsid w:val="00F42529"/>
    <w:rsid w:val="00F47C56"/>
    <w:rsid w:val="00F61890"/>
    <w:rsid w:val="00F97CC9"/>
    <w:rsid w:val="00F97CDF"/>
    <w:rsid w:val="00FA4B15"/>
    <w:rsid w:val="00FA6CE1"/>
    <w:rsid w:val="00FB6953"/>
    <w:rsid w:val="00FD4BB4"/>
    <w:rsid w:val="00FD6BDD"/>
    <w:rsid w:val="00FE6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442B628E"/>
  <w15:docId w15:val="{76DEF54D-4C9B-498E-B308-031755FA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350EAF"/>
    <w:rPr>
      <w:rFonts w:ascii="Tahoma" w:hAnsi="Tahoma" w:cs="Tahoma"/>
      <w:sz w:val="16"/>
      <w:szCs w:val="16"/>
    </w:rPr>
  </w:style>
  <w:style w:type="paragraph" w:styleId="NormalWeb">
    <w:name w:val="Normal (Web)"/>
    <w:basedOn w:val="Normal"/>
    <w:rsid w:val="00BC1358"/>
    <w:pPr>
      <w:spacing w:before="100" w:beforeAutospacing="1" w:after="100" w:afterAutospacing="1"/>
    </w:pPr>
    <w:rPr>
      <w:color w:val="000000"/>
      <w:lang w:eastAsia="en-GB"/>
    </w:rPr>
  </w:style>
  <w:style w:type="table" w:styleId="TableGrid">
    <w:name w:val="Table Grid"/>
    <w:basedOn w:val="TableNormal"/>
    <w:rsid w:val="0050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55320"/>
    <w:rPr>
      <w:color w:val="0000FF" w:themeColor="hyperlink"/>
      <w:u w:val="single"/>
    </w:rPr>
  </w:style>
  <w:style w:type="table" w:customStyle="1" w:styleId="TableGrid1">
    <w:name w:val="Table Grid1"/>
    <w:basedOn w:val="TableNormal"/>
    <w:next w:val="TableGrid"/>
    <w:uiPriority w:val="39"/>
    <w:rsid w:val="003E20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nchale.durham.sch.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4.png"/><Relationship Id="rId7" Type="http://schemas.openxmlformats.org/officeDocument/2006/relationships/image" Target="media/image6.jpeg"/><Relationship Id="rId2" Type="http://schemas.openxmlformats.org/officeDocument/2006/relationships/image" Target="media/image30.png"/><Relationship Id="rId1" Type="http://schemas.openxmlformats.org/officeDocument/2006/relationships/image" Target="media/image3.png"/><Relationship Id="rId6" Type="http://schemas.openxmlformats.org/officeDocument/2006/relationships/image" Target="media/image50.jpeg"/><Relationship Id="rId5" Type="http://schemas.openxmlformats.org/officeDocument/2006/relationships/image" Target="media/image5.jpeg"/><Relationship Id="rId4" Type="http://schemas.openxmlformats.org/officeDocument/2006/relationships/image" Target="media/image40.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finchale.durham.sch.uk" TargetMode="External"/><Relationship Id="rId1" Type="http://schemas.openxmlformats.org/officeDocument/2006/relationships/hyperlink" Target="http://www.finchale.durham.sch.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rabham\AppData\Roaming\Microsoft\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2A74A46DB3D64E949828B84434F1B6" ma:contentTypeVersion="1" ma:contentTypeDescription="Create a new document." ma:contentTypeScope="" ma:versionID="bd5325f3e18ff839e5cea6e0c26abc5a">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349949-8A75-4C5D-BB47-13BB53807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34DA70C-9A0C-4B56-A577-A1CAAA2353B1}">
  <ds:schemaRefs>
    <ds:schemaRef ds:uri="http://schemas.openxmlformats.org/officeDocument/2006/bibliography"/>
  </ds:schemaRefs>
</ds:datastoreItem>
</file>

<file path=customXml/itemProps3.xml><?xml version="1.0" encoding="utf-8"?>
<ds:datastoreItem xmlns:ds="http://schemas.openxmlformats.org/officeDocument/2006/customXml" ds:itemID="{C5B39E2C-4A84-433A-AB19-31B9232DB84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B0619A16-8451-4AE0-AEB2-53B49F144E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Template>
  <TotalTime>0</TotalTime>
  <Pages>1</Pages>
  <Words>261</Words>
  <Characters>1368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Pupil movement September 2002 – February 2003</vt:lpstr>
    </vt:vector>
  </TitlesOfParts>
  <Company>SMIS</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movement September 2002 – February 2003</dc:title>
  <dc:creator>Helen Grabham</dc:creator>
  <cp:lastModifiedBy>Kate</cp:lastModifiedBy>
  <cp:revision>2</cp:revision>
  <cp:lastPrinted>2022-11-28T14:24:00Z</cp:lastPrinted>
  <dcterms:created xsi:type="dcterms:W3CDTF">2023-09-25T10:03:00Z</dcterms:created>
  <dcterms:modified xsi:type="dcterms:W3CDTF">2023-09-25T10:03:00Z</dcterms:modified>
</cp:coreProperties>
</file>