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DD" w:rsidRPr="000F452A" w:rsidRDefault="00E46FB5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>School Name:</w:t>
      </w:r>
      <w:r w:rsidRPr="000F452A">
        <w:rPr>
          <w:rFonts w:ascii="Arial" w:hAnsi="Arial" w:cs="Arial"/>
          <w:b/>
          <w:sz w:val="26"/>
          <w:szCs w:val="26"/>
        </w:rPr>
        <w:tab/>
      </w:r>
      <w:proofErr w:type="spellStart"/>
      <w:r w:rsidR="00AD5D5B" w:rsidRPr="000F452A">
        <w:rPr>
          <w:rFonts w:ascii="Arial" w:hAnsi="Arial" w:cs="Arial"/>
          <w:b/>
          <w:sz w:val="26"/>
          <w:szCs w:val="26"/>
        </w:rPr>
        <w:t>Acklam</w:t>
      </w:r>
      <w:proofErr w:type="spellEnd"/>
      <w:r w:rsidR="00AD5D5B" w:rsidRPr="000F452A">
        <w:rPr>
          <w:rFonts w:ascii="Arial" w:hAnsi="Arial" w:cs="Arial"/>
          <w:b/>
          <w:sz w:val="26"/>
          <w:szCs w:val="26"/>
        </w:rPr>
        <w:t xml:space="preserve"> Grange School</w:t>
      </w:r>
    </w:p>
    <w:p w:rsidR="00962BDD" w:rsidRPr="000F452A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0F452A" w:rsidRDefault="00D07598" w:rsidP="00D07598">
      <w:pPr>
        <w:pStyle w:val="p4"/>
        <w:spacing w:line="240" w:lineRule="auto"/>
        <w:ind w:left="2160" w:hanging="2160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 xml:space="preserve">Post Title: </w:t>
      </w:r>
      <w:r w:rsidRPr="000F452A">
        <w:rPr>
          <w:rFonts w:ascii="Arial" w:hAnsi="Arial" w:cs="Arial"/>
          <w:b/>
          <w:sz w:val="26"/>
          <w:szCs w:val="26"/>
        </w:rPr>
        <w:tab/>
      </w:r>
      <w:r w:rsidR="00E46FB5" w:rsidRPr="000F452A">
        <w:rPr>
          <w:rFonts w:ascii="Arial" w:hAnsi="Arial" w:cs="Arial"/>
          <w:b/>
          <w:sz w:val="26"/>
          <w:szCs w:val="26"/>
        </w:rPr>
        <w:t xml:space="preserve">APPRENTICE LEVEL 2 TEACHING AND LEARNING (REFLECT) </w:t>
      </w:r>
    </w:p>
    <w:p w:rsidR="00962BDD" w:rsidRPr="000F452A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0F452A" w:rsidRDefault="007A659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 xml:space="preserve">Responsible to: </w:t>
      </w:r>
      <w:r w:rsidRPr="000F452A">
        <w:rPr>
          <w:rFonts w:ascii="Arial" w:hAnsi="Arial" w:cs="Arial"/>
          <w:b/>
          <w:sz w:val="26"/>
          <w:szCs w:val="26"/>
        </w:rPr>
        <w:tab/>
      </w:r>
      <w:r w:rsidR="00AD5D5B" w:rsidRPr="000F452A">
        <w:rPr>
          <w:rFonts w:ascii="Arial" w:hAnsi="Arial" w:cs="Arial"/>
          <w:b/>
          <w:sz w:val="26"/>
          <w:szCs w:val="26"/>
        </w:rPr>
        <w:t>Headteacher</w:t>
      </w:r>
    </w:p>
    <w:p w:rsidR="00962BDD" w:rsidRPr="000F452A" w:rsidRDefault="00E46FB5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</w:r>
      <w:r w:rsidR="00AD5D5B" w:rsidRPr="000F452A">
        <w:rPr>
          <w:rFonts w:ascii="Arial" w:hAnsi="Arial" w:cs="Arial"/>
          <w:b/>
          <w:sz w:val="26"/>
          <w:szCs w:val="26"/>
        </w:rPr>
        <w:t>Director of Corporate Services</w:t>
      </w:r>
    </w:p>
    <w:p w:rsidR="00962BDD" w:rsidRPr="000F452A" w:rsidRDefault="00E46FB5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</w:r>
      <w:r w:rsidRPr="000F452A">
        <w:rPr>
          <w:rFonts w:ascii="Arial" w:hAnsi="Arial" w:cs="Arial"/>
          <w:b/>
          <w:sz w:val="26"/>
          <w:szCs w:val="26"/>
        </w:rPr>
        <w:tab/>
        <w:t>Whole School Behaviour Manager</w:t>
      </w:r>
    </w:p>
    <w:p w:rsidR="00962BDD" w:rsidRPr="000F452A" w:rsidRDefault="00962BDD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962BDD" w:rsidRPr="000F452A" w:rsidRDefault="00AD5D5B" w:rsidP="000F452A">
      <w:pPr>
        <w:pStyle w:val="p4"/>
        <w:spacing w:line="320" w:lineRule="exact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 xml:space="preserve">JOB </w:t>
      </w:r>
      <w:r w:rsidR="00E46FB5" w:rsidRPr="000F452A">
        <w:rPr>
          <w:rFonts w:ascii="Arial" w:hAnsi="Arial" w:cs="Arial"/>
          <w:b/>
          <w:sz w:val="26"/>
          <w:szCs w:val="26"/>
        </w:rPr>
        <w:t>DESCRIPTION</w:t>
      </w:r>
      <w:r w:rsidR="000F452A" w:rsidRPr="000F452A">
        <w:rPr>
          <w:rFonts w:ascii="Arial" w:hAnsi="Arial" w:cs="Arial"/>
          <w:b/>
          <w:sz w:val="26"/>
          <w:szCs w:val="26"/>
        </w:rPr>
        <w:t xml:space="preserve">: </w:t>
      </w:r>
      <w:r w:rsidRPr="000F452A">
        <w:rPr>
          <w:rFonts w:ascii="Arial" w:hAnsi="Arial" w:cs="Arial"/>
          <w:b/>
          <w:sz w:val="26"/>
          <w:szCs w:val="26"/>
        </w:rPr>
        <w:t>MA</w:t>
      </w:r>
      <w:r w:rsidR="000F452A" w:rsidRPr="000F452A">
        <w:rPr>
          <w:rFonts w:ascii="Arial" w:hAnsi="Arial" w:cs="Arial"/>
          <w:b/>
          <w:sz w:val="26"/>
          <w:szCs w:val="26"/>
        </w:rPr>
        <w:t>IN RESPONSIBILITIES OF THE POST</w:t>
      </w:r>
    </w:p>
    <w:p w:rsidR="00962BDD" w:rsidRPr="000F452A" w:rsidRDefault="00962BDD">
      <w:pPr>
        <w:widowControl/>
        <w:ind w:right="929"/>
        <w:jc w:val="both"/>
        <w:rPr>
          <w:rFonts w:ascii="Arial" w:hAnsi="Arial" w:cs="Arial"/>
          <w:sz w:val="26"/>
          <w:szCs w:val="26"/>
        </w:rPr>
      </w:pPr>
    </w:p>
    <w:p w:rsidR="00962BDD" w:rsidRPr="000F452A" w:rsidRDefault="00AD5D5B">
      <w:pPr>
        <w:widowControl/>
        <w:ind w:right="929"/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 xml:space="preserve">To provide an </w:t>
      </w:r>
      <w:r w:rsidR="00D07598" w:rsidRPr="000F452A">
        <w:rPr>
          <w:rFonts w:ascii="Arial" w:hAnsi="Arial" w:cs="Arial"/>
          <w:sz w:val="26"/>
          <w:szCs w:val="26"/>
        </w:rPr>
        <w:t xml:space="preserve">efficient and professional </w:t>
      </w:r>
      <w:r w:rsidRPr="000F452A">
        <w:rPr>
          <w:rFonts w:ascii="Arial" w:hAnsi="Arial" w:cs="Arial"/>
          <w:sz w:val="26"/>
          <w:szCs w:val="26"/>
        </w:rPr>
        <w:t>service in supporting the whole school</w:t>
      </w:r>
      <w:r w:rsidR="00135F08" w:rsidRPr="000F452A">
        <w:rPr>
          <w:rFonts w:ascii="Arial" w:hAnsi="Arial" w:cs="Arial"/>
          <w:sz w:val="26"/>
          <w:szCs w:val="26"/>
        </w:rPr>
        <w:t xml:space="preserve">: </w:t>
      </w:r>
    </w:p>
    <w:p w:rsidR="00135F08" w:rsidRPr="000F452A" w:rsidRDefault="00135F08">
      <w:pPr>
        <w:widowControl/>
        <w:ind w:right="929"/>
        <w:jc w:val="both"/>
        <w:rPr>
          <w:rFonts w:ascii="Arial" w:hAnsi="Arial" w:cs="Arial"/>
          <w:sz w:val="26"/>
          <w:szCs w:val="26"/>
        </w:rPr>
      </w:pP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Support the needs of students in accessing learning activities under the guidance of the teacher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Establish productive working relationships with students, acting as a role model and setting high expectations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Promote good student behaviour, dealing with incidents in line with established policy and support the teacher in managing pupil behaviour, reporting difficulties as appropriate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Encourage students to interact and work co-operatively with others and engage all pupils in activities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Ensure the health</w:t>
      </w:r>
      <w:bookmarkStart w:id="0" w:name="_GoBack"/>
      <w:bookmarkEnd w:id="0"/>
      <w:r w:rsidRPr="000F452A">
        <w:rPr>
          <w:rFonts w:ascii="Arial" w:hAnsi="Arial" w:cs="Arial"/>
          <w:sz w:val="26"/>
          <w:szCs w:val="26"/>
        </w:rPr>
        <w:t xml:space="preserve"> and safety and good behaviour of students at all times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0F452A">
        <w:rPr>
          <w:rFonts w:ascii="Arial" w:hAnsi="Arial" w:cs="Arial"/>
          <w:sz w:val="26"/>
          <w:szCs w:val="26"/>
        </w:rPr>
        <w:t>Support and assist in the preparation of appropriate learning environment and resources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0F452A">
        <w:rPr>
          <w:rFonts w:ascii="Arial" w:hAnsi="Arial" w:cs="Arial"/>
          <w:sz w:val="26"/>
          <w:szCs w:val="26"/>
        </w:rPr>
        <w:t>Organisation and preparation of classroom resources in accordance with lesson plans and assist students in their use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0F452A">
        <w:rPr>
          <w:rFonts w:ascii="Arial" w:hAnsi="Arial" w:cs="Arial"/>
          <w:sz w:val="26"/>
          <w:szCs w:val="26"/>
        </w:rPr>
        <w:t>Maintenance of student records as necessary and gather/report information to peers in support of behaviour/rewards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  <w:u w:val="single"/>
        </w:rPr>
      </w:pPr>
      <w:r w:rsidRPr="000F452A">
        <w:rPr>
          <w:rFonts w:ascii="Arial" w:hAnsi="Arial" w:cs="Arial"/>
          <w:sz w:val="26"/>
          <w:szCs w:val="26"/>
        </w:rPr>
        <w:t xml:space="preserve">Working with an established discipline policy to anticipate and manage behaviour constructively, promoting </w:t>
      </w:r>
      <w:r w:rsidR="000F452A" w:rsidRPr="000F452A">
        <w:rPr>
          <w:rFonts w:ascii="Arial" w:hAnsi="Arial" w:cs="Arial"/>
          <w:sz w:val="26"/>
          <w:szCs w:val="26"/>
        </w:rPr>
        <w:t>self-control</w:t>
      </w:r>
      <w:r w:rsidRPr="000F452A">
        <w:rPr>
          <w:rFonts w:ascii="Arial" w:hAnsi="Arial" w:cs="Arial"/>
          <w:sz w:val="26"/>
          <w:szCs w:val="26"/>
        </w:rPr>
        <w:t xml:space="preserve"> and independence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F452A">
        <w:rPr>
          <w:rFonts w:ascii="Arial" w:hAnsi="Arial" w:cs="Arial"/>
          <w:sz w:val="26"/>
          <w:szCs w:val="26"/>
        </w:rPr>
        <w:t>Support delivery of learning activities to students within agreed system of supervision, working with teachers to adjusting activities according to pupil responses/needs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Use ICT effectively to support learning activities and develop students’ competence and independence in its use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Be aware and comply with policies and procedures relating to child protection, health, safety and security, confidentiality and data protection, reporting concerns to an appropriate person</w:t>
      </w:r>
    </w:p>
    <w:p w:rsidR="00135F08" w:rsidRPr="000F452A" w:rsidRDefault="00135F08" w:rsidP="00135F08">
      <w:pPr>
        <w:widowControl/>
        <w:numPr>
          <w:ilvl w:val="0"/>
          <w:numId w:val="6"/>
        </w:numPr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Be aware of and support difference and ensure all students have equal access to opportunities to learn and develop</w:t>
      </w:r>
    </w:p>
    <w:p w:rsidR="00135F08" w:rsidRPr="000F452A" w:rsidRDefault="00135F08" w:rsidP="0056032C">
      <w:pPr>
        <w:widowControl/>
        <w:numPr>
          <w:ilvl w:val="0"/>
          <w:numId w:val="6"/>
        </w:numPr>
        <w:ind w:right="929"/>
        <w:jc w:val="both"/>
        <w:rPr>
          <w:rFonts w:ascii="Arial" w:hAnsi="Arial" w:cs="Arial"/>
          <w:sz w:val="26"/>
          <w:szCs w:val="26"/>
        </w:rPr>
      </w:pPr>
      <w:r w:rsidRPr="000F452A">
        <w:rPr>
          <w:rFonts w:ascii="Arial" w:hAnsi="Arial" w:cs="Arial"/>
          <w:sz w:val="26"/>
          <w:szCs w:val="26"/>
        </w:rPr>
        <w:t>Develop team work and professional relationships</w:t>
      </w:r>
      <w:r w:rsidR="000F452A" w:rsidRPr="000F452A">
        <w:rPr>
          <w:rFonts w:ascii="Arial" w:hAnsi="Arial" w:cs="Arial"/>
          <w:sz w:val="26"/>
          <w:szCs w:val="26"/>
        </w:rPr>
        <w:t xml:space="preserve"> </w:t>
      </w:r>
    </w:p>
    <w:p w:rsidR="00D07598" w:rsidRPr="000F452A" w:rsidRDefault="00D07598" w:rsidP="00D07598">
      <w:pPr>
        <w:widowControl/>
        <w:tabs>
          <w:tab w:val="left" w:pos="0"/>
          <w:tab w:val="left" w:pos="90"/>
        </w:tabs>
        <w:ind w:left="450"/>
        <w:jc w:val="both"/>
        <w:rPr>
          <w:rFonts w:ascii="Arial" w:hAnsi="Arial" w:cs="Arial"/>
          <w:sz w:val="26"/>
          <w:szCs w:val="26"/>
        </w:rPr>
      </w:pPr>
    </w:p>
    <w:p w:rsidR="00AD5D5B" w:rsidRPr="000F452A" w:rsidRDefault="00AD5D5B">
      <w:pPr>
        <w:widowControl/>
        <w:tabs>
          <w:tab w:val="left" w:pos="360"/>
        </w:tabs>
        <w:jc w:val="both"/>
        <w:rPr>
          <w:rFonts w:ascii="Arial" w:hAnsi="Arial" w:cs="Arial"/>
          <w:b/>
          <w:sz w:val="26"/>
          <w:szCs w:val="26"/>
        </w:rPr>
      </w:pPr>
      <w:r w:rsidRPr="000F452A">
        <w:rPr>
          <w:rFonts w:ascii="Arial" w:hAnsi="Arial" w:cs="Arial"/>
          <w:b/>
          <w:sz w:val="26"/>
          <w:szCs w:val="26"/>
        </w:rPr>
        <w:t>Other duties commensurate with the grade of the post as required by the Director of Corporate Services</w:t>
      </w:r>
    </w:p>
    <w:sectPr w:rsidR="00AD5D5B" w:rsidRPr="000F452A" w:rsidSect="00962BDD">
      <w:endnotePr>
        <w:numFmt w:val="decimal"/>
      </w:endnotePr>
      <w:pgSz w:w="11909" w:h="16834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CC6A29"/>
    <w:multiLevelType w:val="hybridMultilevel"/>
    <w:tmpl w:val="D0BEA5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72EED"/>
    <w:multiLevelType w:val="multilevel"/>
    <w:tmpl w:val="01627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 w15:restartNumberingAfterBreak="0">
    <w:nsid w:val="1DF32D90"/>
    <w:multiLevelType w:val="hybridMultilevel"/>
    <w:tmpl w:val="84787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092300"/>
    <w:multiLevelType w:val="hybridMultilevel"/>
    <w:tmpl w:val="ED84A8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6D3B4A"/>
    <w:multiLevelType w:val="multilevel"/>
    <w:tmpl w:val="9B440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54510049"/>
    <w:multiLevelType w:val="hybridMultilevel"/>
    <w:tmpl w:val="3EBC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33B1"/>
    <w:multiLevelType w:val="hybridMultilevel"/>
    <w:tmpl w:val="B5A89A2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5B"/>
    <w:rsid w:val="000F452A"/>
    <w:rsid w:val="00135F08"/>
    <w:rsid w:val="001506DE"/>
    <w:rsid w:val="003263A3"/>
    <w:rsid w:val="007A6594"/>
    <w:rsid w:val="00822355"/>
    <w:rsid w:val="00962BDD"/>
    <w:rsid w:val="00A66971"/>
    <w:rsid w:val="00AD5D5B"/>
    <w:rsid w:val="00AF5A06"/>
    <w:rsid w:val="00C04233"/>
    <w:rsid w:val="00C50370"/>
    <w:rsid w:val="00D07598"/>
    <w:rsid w:val="00E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F91F1-8742-4A31-B021-C77C5C2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DD"/>
    <w:pPr>
      <w:widowContro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62BDD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2BDD"/>
    <w:pPr>
      <w:jc w:val="center"/>
    </w:pPr>
    <w:rPr>
      <w:b/>
      <w:sz w:val="28"/>
    </w:rPr>
  </w:style>
  <w:style w:type="paragraph" w:customStyle="1" w:styleId="p4">
    <w:name w:val="p4"/>
    <w:basedOn w:val="Normal"/>
    <w:rsid w:val="00962BDD"/>
    <w:pPr>
      <w:tabs>
        <w:tab w:val="left" w:pos="220"/>
      </w:tabs>
      <w:spacing w:line="320" w:lineRule="atLeast"/>
      <w:ind w:left="1152" w:hanging="288"/>
    </w:pPr>
  </w:style>
  <w:style w:type="paragraph" w:styleId="BalloonText">
    <w:name w:val="Balloon Text"/>
    <w:basedOn w:val="Normal"/>
    <w:link w:val="BalloonTextChar"/>
    <w:semiHidden/>
    <w:unhideWhenUsed/>
    <w:rsid w:val="00150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06D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4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11</TotalTime>
  <Pages>1</Pages>
  <Words>292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Mary Turner</dc:creator>
  <cp:lastModifiedBy>mcgurrell.r</cp:lastModifiedBy>
  <cp:revision>3</cp:revision>
  <cp:lastPrinted>2016-09-27T09:59:00Z</cp:lastPrinted>
  <dcterms:created xsi:type="dcterms:W3CDTF">2016-09-26T13:24:00Z</dcterms:created>
  <dcterms:modified xsi:type="dcterms:W3CDTF">2016-09-27T09:59:00Z</dcterms:modified>
</cp:coreProperties>
</file>