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DD" w:rsidRPr="00510CC8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>School Name:</w:t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  <w:t>Acklam Grange School</w:t>
      </w:r>
    </w:p>
    <w:p w:rsidR="00962BDD" w:rsidRPr="00510CC8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962BDD" w:rsidRPr="00510CC8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 xml:space="preserve">Post Title: </w:t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="00984ECB">
        <w:rPr>
          <w:rFonts w:ascii="Arial" w:hAnsi="Arial" w:cs="Arial"/>
          <w:b/>
          <w:szCs w:val="24"/>
        </w:rPr>
        <w:t>Apprentice Level 3 Administration</w:t>
      </w:r>
      <w:bookmarkStart w:id="0" w:name="_GoBack"/>
      <w:bookmarkEnd w:id="0"/>
    </w:p>
    <w:p w:rsidR="00962BDD" w:rsidRPr="00510CC8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962BDD" w:rsidRPr="00510CC8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 xml:space="preserve">Responsible to: </w:t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  <w:t>Headteacher</w:t>
      </w:r>
    </w:p>
    <w:p w:rsidR="00962BDD" w:rsidRPr="00510CC8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  <w:t>Director of Corporate Services</w:t>
      </w:r>
    </w:p>
    <w:p w:rsidR="00962BDD" w:rsidRDefault="00AD5D5B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  <w:r w:rsidRPr="00510CC8">
        <w:rPr>
          <w:rFonts w:ascii="Arial" w:hAnsi="Arial" w:cs="Arial"/>
          <w:b/>
          <w:szCs w:val="24"/>
        </w:rPr>
        <w:tab/>
      </w:r>
    </w:p>
    <w:p w:rsidR="0021741C" w:rsidRPr="00510CC8" w:rsidRDefault="0021741C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510CC8" w:rsidRPr="002E5479" w:rsidRDefault="00510CC8" w:rsidP="00510CC8">
      <w:pPr>
        <w:rPr>
          <w:rFonts w:ascii="Arial" w:hAnsi="Arial" w:cs="Arial"/>
          <w:b/>
          <w:szCs w:val="24"/>
        </w:rPr>
      </w:pPr>
    </w:p>
    <w:p w:rsidR="00510CC8" w:rsidRPr="002E5479" w:rsidRDefault="00510CC8" w:rsidP="00510CC8">
      <w:pPr>
        <w:jc w:val="center"/>
        <w:rPr>
          <w:rFonts w:ascii="Arial" w:hAnsi="Arial" w:cs="Arial"/>
          <w:b/>
          <w:caps/>
          <w:szCs w:val="24"/>
        </w:rPr>
      </w:pPr>
      <w:r w:rsidRPr="002E5479">
        <w:rPr>
          <w:rFonts w:ascii="Arial" w:hAnsi="Arial" w:cs="Arial"/>
          <w:b/>
          <w:caps/>
          <w:szCs w:val="24"/>
        </w:rPr>
        <w:t>Job Specification: Main Responsibilities of the post:</w:t>
      </w:r>
    </w:p>
    <w:p w:rsidR="00510CC8" w:rsidRPr="002E5479" w:rsidRDefault="00510CC8" w:rsidP="00510CC8">
      <w:pPr>
        <w:jc w:val="center"/>
        <w:rPr>
          <w:rFonts w:ascii="Arial" w:hAnsi="Arial" w:cs="Arial"/>
          <w:b/>
          <w:caps/>
          <w:szCs w:val="24"/>
        </w:rPr>
      </w:pPr>
    </w:p>
    <w:p w:rsidR="00510CC8" w:rsidRPr="002E5479" w:rsidRDefault="00510CC8" w:rsidP="00510CC8">
      <w:pPr>
        <w:ind w:right="929"/>
        <w:jc w:val="both"/>
        <w:rPr>
          <w:rFonts w:ascii="Arial" w:hAnsi="Arial" w:cs="Arial"/>
          <w:szCs w:val="24"/>
        </w:rPr>
      </w:pPr>
      <w:r w:rsidRPr="002E5479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gain knowledge, skills and understanding of supporting teaching and learning to</w:t>
      </w:r>
      <w:r w:rsidRPr="002E5479">
        <w:rPr>
          <w:rFonts w:ascii="Arial" w:hAnsi="Arial" w:cs="Arial"/>
          <w:szCs w:val="24"/>
        </w:rPr>
        <w:t xml:space="preserve"> provide an efficient and professional service in supporting </w:t>
      </w:r>
      <w:r>
        <w:rPr>
          <w:rFonts w:ascii="Arial" w:hAnsi="Arial" w:cs="Arial"/>
          <w:szCs w:val="24"/>
        </w:rPr>
        <w:t xml:space="preserve">the whole school.  </w:t>
      </w:r>
    </w:p>
    <w:p w:rsidR="00510CC8" w:rsidRPr="00510CC8" w:rsidRDefault="00510CC8">
      <w:pPr>
        <w:pStyle w:val="p4"/>
        <w:spacing w:line="320" w:lineRule="exact"/>
        <w:ind w:left="0" w:firstLine="0"/>
        <w:jc w:val="both"/>
        <w:rPr>
          <w:rFonts w:ascii="Arial" w:hAnsi="Arial" w:cs="Arial"/>
          <w:b/>
          <w:szCs w:val="24"/>
        </w:rPr>
      </w:pPr>
    </w:p>
    <w:p w:rsidR="00510CC8" w:rsidRPr="00510CC8" w:rsidRDefault="00510CC8" w:rsidP="00510CC8">
      <w:pPr>
        <w:widowControl/>
        <w:ind w:right="929"/>
        <w:jc w:val="both"/>
        <w:rPr>
          <w:rFonts w:ascii="Arial" w:hAnsi="Arial" w:cs="Arial"/>
          <w:szCs w:val="24"/>
        </w:rPr>
      </w:pPr>
      <w:r w:rsidRPr="00510CC8">
        <w:rPr>
          <w:rFonts w:ascii="Arial" w:hAnsi="Arial" w:cs="Arial"/>
          <w:szCs w:val="24"/>
        </w:rPr>
        <w:t>Contribute to the efficient and effective delivery of whole school administration, with focus on outstanding customer service standards.  Provision of office/school support, contributing to a range of business administration disciplines working to professional quality standards.</w:t>
      </w:r>
    </w:p>
    <w:p w:rsidR="00510CC8" w:rsidRPr="00510CC8" w:rsidRDefault="00510CC8" w:rsidP="00510CC8">
      <w:pPr>
        <w:spacing w:line="276" w:lineRule="auto"/>
        <w:jc w:val="both"/>
        <w:rPr>
          <w:rFonts w:ascii="Arial" w:hAnsi="Arial" w:cs="Arial"/>
          <w:szCs w:val="24"/>
        </w:rPr>
      </w:pPr>
    </w:p>
    <w:p w:rsidR="00510CC8" w:rsidRPr="00510CC8" w:rsidRDefault="00510CC8" w:rsidP="00510CC8">
      <w:pPr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>MAIN TASKS AND RESPONSIBILITIES:</w:t>
      </w:r>
    </w:p>
    <w:p w:rsidR="00510CC8" w:rsidRPr="00510CC8" w:rsidRDefault="00510CC8" w:rsidP="00510CC8">
      <w:pPr>
        <w:jc w:val="both"/>
        <w:rPr>
          <w:rFonts w:ascii="Arial" w:hAnsi="Arial" w:cs="Arial"/>
          <w:b/>
          <w:caps/>
          <w:szCs w:val="24"/>
        </w:rPr>
      </w:pPr>
    </w:p>
    <w:p w:rsidR="00510CC8" w:rsidRPr="00510CC8" w:rsidRDefault="00510CC8" w:rsidP="00510CC8">
      <w:pPr>
        <w:rPr>
          <w:rFonts w:ascii="Arial" w:hAnsi="Arial" w:cs="Arial"/>
          <w:szCs w:val="24"/>
        </w:rPr>
      </w:pPr>
    </w:p>
    <w:p w:rsidR="00510CC8" w:rsidRPr="00510CC8" w:rsidRDefault="00510CC8" w:rsidP="00510CC8">
      <w:pPr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>Occupational skills: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10CC8">
        <w:rPr>
          <w:rFonts w:ascii="Arial" w:hAnsi="Arial" w:cs="Arial"/>
        </w:rPr>
        <w:t>Answering, receiving and directing telephone calls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10CC8">
        <w:rPr>
          <w:rFonts w:ascii="Arial" w:hAnsi="Arial" w:cs="Arial"/>
        </w:rPr>
        <w:t>Responsive and reactive service provision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10CC8">
        <w:rPr>
          <w:rFonts w:ascii="Arial" w:hAnsi="Arial" w:cs="Arial"/>
        </w:rPr>
        <w:t>Information and delivery of detailed communication/information sharing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10CC8">
        <w:rPr>
          <w:rFonts w:ascii="Arial" w:hAnsi="Arial" w:cs="Arial"/>
        </w:rPr>
        <w:t>Storage, maintain, retrieving and updating computerised information systems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10CC8">
        <w:rPr>
          <w:rFonts w:ascii="Arial" w:hAnsi="Arial" w:cs="Arial"/>
        </w:rPr>
        <w:t>Internal/External postal service, including recording and costing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10CC8">
        <w:rPr>
          <w:rFonts w:ascii="Arial" w:hAnsi="Arial" w:cs="Arial"/>
        </w:rPr>
        <w:t>Stock control and deliveries provision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>Contribute to SMART working practices and procedures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>Wide range of general office processes i.e. typing documents, photocopying, laminating etc</w:t>
      </w:r>
    </w:p>
    <w:p w:rsidR="00510CC8" w:rsidRPr="00510CC8" w:rsidRDefault="00510CC8" w:rsidP="00510CC8">
      <w:pPr>
        <w:pStyle w:val="ListParagraph"/>
        <w:ind w:left="360"/>
        <w:jc w:val="both"/>
        <w:rPr>
          <w:rFonts w:ascii="Arial" w:hAnsi="Arial" w:cs="Arial"/>
        </w:rPr>
      </w:pPr>
    </w:p>
    <w:p w:rsidR="00510CC8" w:rsidRPr="00510CC8" w:rsidRDefault="00510CC8" w:rsidP="00510CC8">
      <w:pPr>
        <w:jc w:val="both"/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>Personal and Professional Skills: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>Customer service skills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 xml:space="preserve">Time management skills 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>Team work and professional relationships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 xml:space="preserve">Work efficiency and own initiative skills 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>A good range of literacy and numeracy (to GCSE level, or equivalent)</w:t>
      </w:r>
    </w:p>
    <w:p w:rsidR="00510CC8" w:rsidRPr="00510CC8" w:rsidRDefault="00510CC8" w:rsidP="00510CC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10CC8">
        <w:rPr>
          <w:rFonts w:ascii="Arial" w:hAnsi="Arial" w:cs="Arial"/>
        </w:rPr>
        <w:t>Use of ICT for administration, e.g. typing and creating documents using a range of ICT systems (MS Office)</w:t>
      </w:r>
    </w:p>
    <w:p w:rsidR="00AD5D5B" w:rsidRPr="00510CC8" w:rsidRDefault="00AD5D5B" w:rsidP="00AD5D5B">
      <w:pPr>
        <w:widowControl/>
        <w:tabs>
          <w:tab w:val="left" w:pos="0"/>
          <w:tab w:val="left" w:pos="90"/>
        </w:tabs>
        <w:ind w:left="450"/>
        <w:jc w:val="both"/>
        <w:rPr>
          <w:rFonts w:ascii="Arial" w:hAnsi="Arial" w:cs="Arial"/>
          <w:szCs w:val="24"/>
        </w:rPr>
      </w:pPr>
    </w:p>
    <w:p w:rsidR="0021741C" w:rsidRDefault="0021741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</w:p>
    <w:p w:rsidR="0021741C" w:rsidRDefault="0021741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</w:p>
    <w:p w:rsidR="0021741C" w:rsidRDefault="0021741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</w:p>
    <w:p w:rsidR="0021741C" w:rsidRDefault="0021741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</w:p>
    <w:p w:rsidR="0021741C" w:rsidRDefault="0021741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</w:p>
    <w:p w:rsidR="0021741C" w:rsidRDefault="0021741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</w:p>
    <w:p w:rsidR="0021741C" w:rsidRDefault="0021741C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</w:p>
    <w:p w:rsidR="00AD5D5B" w:rsidRPr="00510CC8" w:rsidRDefault="00AD5D5B">
      <w:pPr>
        <w:widowControl/>
        <w:tabs>
          <w:tab w:val="left" w:pos="360"/>
        </w:tabs>
        <w:jc w:val="both"/>
        <w:rPr>
          <w:rFonts w:ascii="Arial" w:hAnsi="Arial" w:cs="Arial"/>
          <w:b/>
          <w:szCs w:val="24"/>
        </w:rPr>
      </w:pPr>
      <w:r w:rsidRPr="00510CC8">
        <w:rPr>
          <w:rFonts w:ascii="Arial" w:hAnsi="Arial" w:cs="Arial"/>
          <w:b/>
          <w:szCs w:val="24"/>
        </w:rPr>
        <w:t>Other duties commensurate with the grade of the post as required by the Director of Corporate Services</w:t>
      </w:r>
    </w:p>
    <w:sectPr w:rsidR="00AD5D5B" w:rsidRPr="00510CC8" w:rsidSect="00962BDD">
      <w:endnotePr>
        <w:numFmt w:val="decimal"/>
      </w:endnotePr>
      <w:pgSz w:w="11909" w:h="16834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092300"/>
    <w:multiLevelType w:val="hybridMultilevel"/>
    <w:tmpl w:val="ED84A8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7433B1"/>
    <w:multiLevelType w:val="hybridMultilevel"/>
    <w:tmpl w:val="B5A89A2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27304FE"/>
    <w:multiLevelType w:val="hybridMultilevel"/>
    <w:tmpl w:val="9CCE2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5B"/>
    <w:rsid w:val="00084152"/>
    <w:rsid w:val="0021741C"/>
    <w:rsid w:val="003263A3"/>
    <w:rsid w:val="00510CC8"/>
    <w:rsid w:val="00822355"/>
    <w:rsid w:val="00962089"/>
    <w:rsid w:val="00962BDD"/>
    <w:rsid w:val="00984ECB"/>
    <w:rsid w:val="00A66971"/>
    <w:rsid w:val="00A83982"/>
    <w:rsid w:val="00AD5D5B"/>
    <w:rsid w:val="00BD07A7"/>
    <w:rsid w:val="00BD5F7B"/>
    <w:rsid w:val="00CF4E55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1D2BAB-6941-44EE-83DE-01220D2D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DD"/>
    <w:pPr>
      <w:widowContro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962BDD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2BDD"/>
    <w:pPr>
      <w:jc w:val="center"/>
    </w:pPr>
    <w:rPr>
      <w:b/>
      <w:sz w:val="28"/>
    </w:rPr>
  </w:style>
  <w:style w:type="paragraph" w:customStyle="1" w:styleId="p4">
    <w:name w:val="p4"/>
    <w:basedOn w:val="Normal"/>
    <w:rsid w:val="00962BDD"/>
    <w:pPr>
      <w:tabs>
        <w:tab w:val="left" w:pos="220"/>
      </w:tabs>
      <w:spacing w:line="320" w:lineRule="atLeast"/>
      <w:ind w:left="1152" w:hanging="288"/>
    </w:pPr>
  </w:style>
  <w:style w:type="paragraph" w:styleId="BalloonText">
    <w:name w:val="Balloon Text"/>
    <w:basedOn w:val="Normal"/>
    <w:link w:val="BalloonTextChar"/>
    <w:semiHidden/>
    <w:unhideWhenUsed/>
    <w:rsid w:val="00084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15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10CC8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</vt:lpstr>
    </vt:vector>
  </TitlesOfParts>
  <Company>Middlesbrough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</dc:title>
  <dc:creator>Mary Turner</dc:creator>
  <cp:lastModifiedBy>mcgurrell.r</cp:lastModifiedBy>
  <cp:revision>2</cp:revision>
  <cp:lastPrinted>2015-07-10T11:38:00Z</cp:lastPrinted>
  <dcterms:created xsi:type="dcterms:W3CDTF">2016-09-28T14:14:00Z</dcterms:created>
  <dcterms:modified xsi:type="dcterms:W3CDTF">2016-09-28T14:14:00Z</dcterms:modified>
</cp:coreProperties>
</file>