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48" w:rsidRPr="005A3A9E" w:rsidRDefault="002240EF" w:rsidP="00854548">
      <w:pPr>
        <w:pStyle w:val="Heading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Administration Support Clerk</w:t>
      </w:r>
      <w:r w:rsidR="005A3A9E">
        <w:rPr>
          <w:rFonts w:asciiTheme="minorHAnsi" w:hAnsiTheme="minorHAnsi" w:cstheme="minorHAnsi"/>
          <w:sz w:val="20"/>
        </w:rPr>
        <w:t xml:space="preserve"> – Person Specification</w:t>
      </w:r>
    </w:p>
    <w:p w:rsidR="00EC4E45" w:rsidRPr="005A3A9E" w:rsidRDefault="00EC4E45" w:rsidP="00EC4E45"/>
    <w:tbl>
      <w:tblPr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6662"/>
        <w:gridCol w:w="5103"/>
        <w:gridCol w:w="1747"/>
      </w:tblGrid>
      <w:tr w:rsidR="00461B1A" w:rsidRPr="005A3A9E" w:rsidTr="00AF55B4">
        <w:tc>
          <w:tcPr>
            <w:tcW w:w="1384" w:type="dxa"/>
          </w:tcPr>
          <w:p w:rsidR="00461B1A" w:rsidRPr="005A3A9E" w:rsidRDefault="00461B1A" w:rsidP="008545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</w:tcPr>
          <w:p w:rsidR="00461B1A" w:rsidRPr="005A3A9E" w:rsidRDefault="00461B1A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5103" w:type="dxa"/>
          </w:tcPr>
          <w:p w:rsidR="00461B1A" w:rsidRPr="005A3A9E" w:rsidRDefault="00461B1A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Desirable</w:t>
            </w:r>
          </w:p>
        </w:tc>
        <w:tc>
          <w:tcPr>
            <w:tcW w:w="1747" w:type="dxa"/>
          </w:tcPr>
          <w:p w:rsidR="00461B1A" w:rsidRPr="005A3A9E" w:rsidRDefault="00461B1A" w:rsidP="00461B1A">
            <w:pPr>
              <w:ind w:right="-3085"/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Measured by</w:t>
            </w:r>
          </w:p>
        </w:tc>
      </w:tr>
      <w:tr w:rsidR="00461B1A" w:rsidRPr="005A3A9E" w:rsidTr="00AF55B4">
        <w:tc>
          <w:tcPr>
            <w:tcW w:w="1384" w:type="dxa"/>
          </w:tcPr>
          <w:p w:rsidR="00461B1A" w:rsidRPr="005A3A9E" w:rsidRDefault="00AF55B4" w:rsidP="00854548">
            <w:pPr>
              <w:pStyle w:val="Heading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Qualifications</w:t>
            </w:r>
          </w:p>
          <w:p w:rsidR="00461B1A" w:rsidRPr="005A3A9E" w:rsidRDefault="00461B1A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Training</w:t>
            </w:r>
          </w:p>
        </w:tc>
        <w:tc>
          <w:tcPr>
            <w:tcW w:w="6662" w:type="dxa"/>
          </w:tcPr>
          <w:p w:rsidR="00883252" w:rsidRDefault="00245C26" w:rsidP="005A3A9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Educated to GCSE Standard at Grade A – C for a minimum of 5 GCSEs including</w:t>
            </w:r>
            <w:r w:rsidRPr="00245C26">
              <w:rPr>
                <w:rFonts w:asciiTheme="minorHAnsi" w:hAnsiTheme="minorHAnsi" w:cstheme="minorHAnsi"/>
              </w:rPr>
              <w:t xml:space="preserve"> Mathematics and English</w:t>
            </w:r>
            <w:r w:rsidR="00424813">
              <w:rPr>
                <w:rFonts w:asciiTheme="minorHAnsi" w:hAnsiTheme="minorHAnsi" w:cstheme="minorHAnsi"/>
              </w:rPr>
              <w:t xml:space="preserve"> or equivalent qualifications</w:t>
            </w:r>
          </w:p>
          <w:p w:rsidR="002240EF" w:rsidRDefault="002240EF" w:rsidP="005A3A9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Level 2 Business administration qualification or equivalent</w:t>
            </w:r>
          </w:p>
          <w:p w:rsidR="00461B1A" w:rsidRPr="00245C26" w:rsidRDefault="007841A1" w:rsidP="00245C26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245C26">
              <w:rPr>
                <w:rFonts w:asciiTheme="minorHAnsi" w:hAnsiTheme="minorHAnsi" w:cstheme="minorHAnsi"/>
              </w:rPr>
              <w:t>Commitment to training</w:t>
            </w:r>
            <w:r w:rsidR="00353E98" w:rsidRPr="00245C26">
              <w:rPr>
                <w:rFonts w:asciiTheme="minorHAnsi" w:hAnsiTheme="minorHAnsi" w:cstheme="minorHAnsi"/>
              </w:rPr>
              <w:t xml:space="preserve"> / </w:t>
            </w:r>
            <w:r w:rsidR="00883252" w:rsidRPr="00245C26">
              <w:rPr>
                <w:rFonts w:asciiTheme="minorHAnsi" w:hAnsiTheme="minorHAnsi" w:cstheme="minorHAnsi"/>
              </w:rPr>
              <w:t>health and safety legislation</w:t>
            </w:r>
          </w:p>
        </w:tc>
        <w:tc>
          <w:tcPr>
            <w:tcW w:w="5103" w:type="dxa"/>
          </w:tcPr>
          <w:p w:rsidR="002240EF" w:rsidRPr="002240EF" w:rsidRDefault="002240EF" w:rsidP="002240E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2240EF">
              <w:rPr>
                <w:rFonts w:asciiTheme="minorHAnsi" w:hAnsiTheme="minorHAnsi" w:cstheme="minorHAnsi"/>
              </w:rPr>
              <w:t>Further professional qualifications</w:t>
            </w:r>
          </w:p>
          <w:p w:rsidR="002240EF" w:rsidRPr="002240EF" w:rsidRDefault="002240EF" w:rsidP="002240E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2240EF">
              <w:rPr>
                <w:rFonts w:asciiTheme="minorHAnsi" w:hAnsiTheme="minorHAnsi" w:cstheme="minorHAnsi"/>
              </w:rPr>
              <w:t>Evidence of related training</w:t>
            </w:r>
          </w:p>
          <w:p w:rsidR="002240EF" w:rsidRPr="00585306" w:rsidRDefault="002240EF" w:rsidP="00585306">
            <w:pPr>
              <w:rPr>
                <w:rFonts w:asciiTheme="minorHAnsi" w:hAnsiTheme="minorHAnsi" w:cstheme="minorHAnsi"/>
              </w:rPr>
            </w:pPr>
          </w:p>
          <w:p w:rsidR="00EC4E45" w:rsidRPr="005A3A9E" w:rsidRDefault="00EC4E45" w:rsidP="009A670D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</w:tcPr>
          <w:p w:rsidR="00461B1A" w:rsidRDefault="00424813" w:rsidP="001D04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A/Q</w:t>
            </w:r>
          </w:p>
          <w:p w:rsidR="00424813" w:rsidRDefault="00424813" w:rsidP="001D0412">
            <w:pPr>
              <w:rPr>
                <w:rFonts w:asciiTheme="minorHAnsi" w:hAnsiTheme="minorHAnsi" w:cstheme="minorHAnsi"/>
              </w:rPr>
            </w:pPr>
          </w:p>
          <w:p w:rsidR="00424813" w:rsidRDefault="00424813" w:rsidP="001D04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A/Q</w:t>
            </w:r>
          </w:p>
          <w:p w:rsidR="00424813" w:rsidRPr="005A3A9E" w:rsidRDefault="00424813" w:rsidP="001D04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A/Q</w:t>
            </w:r>
          </w:p>
        </w:tc>
      </w:tr>
      <w:tr w:rsidR="00461B1A" w:rsidRPr="005A3A9E" w:rsidTr="00AF55B4">
        <w:tc>
          <w:tcPr>
            <w:tcW w:w="1384" w:type="dxa"/>
          </w:tcPr>
          <w:p w:rsidR="005C7B76" w:rsidRPr="005A3A9E" w:rsidRDefault="005C7B76" w:rsidP="00854548">
            <w:pPr>
              <w:pStyle w:val="Heading2"/>
              <w:rPr>
                <w:rFonts w:asciiTheme="minorHAnsi" w:hAnsiTheme="minorHAnsi" w:cstheme="minorHAnsi"/>
                <w:sz w:val="20"/>
              </w:rPr>
            </w:pPr>
            <w:r w:rsidRPr="005A3A9E">
              <w:rPr>
                <w:rFonts w:asciiTheme="minorHAnsi" w:hAnsiTheme="minorHAnsi" w:cstheme="minorHAnsi"/>
                <w:sz w:val="20"/>
              </w:rPr>
              <w:t>Knowledge and</w:t>
            </w:r>
          </w:p>
          <w:p w:rsidR="00461B1A" w:rsidRPr="005A3A9E" w:rsidRDefault="00461B1A" w:rsidP="00854548">
            <w:pPr>
              <w:pStyle w:val="Heading2"/>
              <w:rPr>
                <w:rFonts w:asciiTheme="minorHAnsi" w:hAnsiTheme="minorHAnsi" w:cstheme="minorHAnsi"/>
                <w:sz w:val="20"/>
              </w:rPr>
            </w:pPr>
            <w:r w:rsidRPr="005A3A9E">
              <w:rPr>
                <w:rFonts w:asciiTheme="minorHAnsi" w:hAnsiTheme="minorHAnsi" w:cstheme="minorHAnsi"/>
                <w:sz w:val="20"/>
              </w:rPr>
              <w:t>Experience</w:t>
            </w:r>
          </w:p>
        </w:tc>
        <w:tc>
          <w:tcPr>
            <w:tcW w:w="6662" w:type="dxa"/>
          </w:tcPr>
          <w:p w:rsidR="00461B1A" w:rsidRPr="005A3A9E" w:rsidRDefault="009A670D" w:rsidP="000130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Work towards knowledge and experience</w:t>
            </w:r>
          </w:p>
          <w:p w:rsidR="00245C26" w:rsidRDefault="00245C26" w:rsidP="00245C2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working in a team</w:t>
            </w:r>
          </w:p>
          <w:p w:rsidR="00373599" w:rsidRPr="00373599" w:rsidRDefault="00373599" w:rsidP="0037359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in providing a high level of customer services</w:t>
            </w:r>
          </w:p>
          <w:p w:rsidR="002240EF" w:rsidRDefault="002240EF" w:rsidP="002240EF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general office procedures e.g. manual and computerised records and filing systems, photocopying, emails and faxes</w:t>
            </w:r>
          </w:p>
          <w:p w:rsidR="009343C3" w:rsidRPr="00585306" w:rsidRDefault="00373599" w:rsidP="0058530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in managing and maintaining </w:t>
            </w:r>
            <w:r w:rsidR="009343C3">
              <w:rPr>
                <w:rFonts w:asciiTheme="minorHAnsi" w:hAnsiTheme="minorHAnsi" w:cstheme="minorHAnsi"/>
              </w:rPr>
              <w:t>spreadsheets and data analysis to present</w:t>
            </w:r>
            <w:r w:rsidR="00585306">
              <w:rPr>
                <w:rFonts w:asciiTheme="minorHAnsi" w:hAnsiTheme="minorHAnsi" w:cstheme="minorHAnsi"/>
              </w:rPr>
              <w:t xml:space="preserve"> and interpret</w:t>
            </w:r>
            <w:r w:rsidR="009343C3">
              <w:rPr>
                <w:rFonts w:asciiTheme="minorHAnsi" w:hAnsiTheme="minorHAnsi" w:cstheme="minorHAnsi"/>
              </w:rPr>
              <w:t xml:space="preserve"> in a variety of formats for specific school requirements</w:t>
            </w:r>
          </w:p>
        </w:tc>
        <w:tc>
          <w:tcPr>
            <w:tcW w:w="5103" w:type="dxa"/>
          </w:tcPr>
          <w:p w:rsidR="00417088" w:rsidRPr="00D75353" w:rsidRDefault="00D75353" w:rsidP="00D7535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Work towards knowledge and experience</w:t>
            </w:r>
          </w:p>
          <w:p w:rsidR="005D427B" w:rsidRDefault="005D427B" w:rsidP="002240EF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working within a school environment</w:t>
            </w:r>
          </w:p>
          <w:p w:rsidR="00461B1A" w:rsidRDefault="002240EF" w:rsidP="002240EF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SIMS.NET</w:t>
            </w:r>
          </w:p>
          <w:p w:rsidR="005D427B" w:rsidRPr="00585306" w:rsidRDefault="005D427B" w:rsidP="00585306">
            <w:pPr>
              <w:rPr>
                <w:rFonts w:asciiTheme="minorHAnsi" w:hAnsiTheme="minorHAnsi" w:cstheme="minorHAnsi"/>
              </w:rPr>
            </w:pPr>
          </w:p>
          <w:p w:rsidR="002240EF" w:rsidRPr="005A3A9E" w:rsidRDefault="002240EF" w:rsidP="00585306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</w:tcPr>
          <w:p w:rsidR="005C7B76" w:rsidRDefault="005C7B76" w:rsidP="00424813">
            <w:pPr>
              <w:rPr>
                <w:rFonts w:asciiTheme="minorHAnsi" w:hAnsiTheme="minorHAnsi" w:cstheme="minorHAnsi"/>
              </w:rPr>
            </w:pPr>
          </w:p>
          <w:p w:rsidR="00424813" w:rsidRDefault="00424813" w:rsidP="004248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</w:t>
            </w:r>
          </w:p>
          <w:p w:rsidR="00424813" w:rsidRDefault="00424813" w:rsidP="004248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A/I</w:t>
            </w:r>
          </w:p>
          <w:p w:rsidR="00424813" w:rsidRDefault="00424813" w:rsidP="004248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A/I</w:t>
            </w:r>
          </w:p>
          <w:p w:rsidR="00424813" w:rsidRDefault="00424813" w:rsidP="00424813">
            <w:pPr>
              <w:rPr>
                <w:rFonts w:asciiTheme="minorHAnsi" w:hAnsiTheme="minorHAnsi" w:cstheme="minorHAnsi"/>
              </w:rPr>
            </w:pPr>
          </w:p>
          <w:p w:rsidR="00424813" w:rsidRPr="005A3A9E" w:rsidRDefault="00424813" w:rsidP="004248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A/I/PE</w:t>
            </w:r>
          </w:p>
        </w:tc>
      </w:tr>
      <w:tr w:rsidR="00EC4E45" w:rsidRPr="005A3A9E" w:rsidTr="00AF55B4">
        <w:tc>
          <w:tcPr>
            <w:tcW w:w="1384" w:type="dxa"/>
          </w:tcPr>
          <w:p w:rsidR="00EC4E45" w:rsidRPr="005A3A9E" w:rsidRDefault="00EC4E45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Skills and Ability</w:t>
            </w:r>
          </w:p>
        </w:tc>
        <w:tc>
          <w:tcPr>
            <w:tcW w:w="6662" w:type="dxa"/>
          </w:tcPr>
          <w:p w:rsidR="00794F17" w:rsidRPr="00794F17" w:rsidRDefault="00794F17" w:rsidP="00794F17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794F17">
              <w:rPr>
                <w:rFonts w:asciiTheme="minorHAnsi" w:hAnsiTheme="minorHAnsi" w:cstheme="minorHAnsi"/>
              </w:rPr>
              <w:t>Ability to work in a challenging environment</w:t>
            </w:r>
          </w:p>
          <w:p w:rsidR="00794F17" w:rsidRPr="00794F17" w:rsidRDefault="00794F17" w:rsidP="00794F17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794F17">
              <w:rPr>
                <w:rFonts w:asciiTheme="minorHAnsi" w:hAnsiTheme="minorHAnsi" w:cstheme="minorHAnsi"/>
              </w:rPr>
              <w:t>Ability to produce accurate work to tight deadlines</w:t>
            </w:r>
          </w:p>
          <w:p w:rsidR="00794F17" w:rsidRPr="00794F17" w:rsidRDefault="00794F17" w:rsidP="00794F17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794F17">
              <w:rPr>
                <w:rFonts w:asciiTheme="minorHAnsi" w:hAnsiTheme="minorHAnsi" w:cstheme="minorHAnsi"/>
              </w:rPr>
              <w:t>Excellent communication skills and the ability to relate to a wide range of people and adapt approach as appropriate</w:t>
            </w:r>
          </w:p>
          <w:p w:rsidR="00794F17" w:rsidRPr="00794F17" w:rsidRDefault="00794F17" w:rsidP="00794F17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794F17">
              <w:rPr>
                <w:rFonts w:asciiTheme="minorHAnsi" w:hAnsiTheme="minorHAnsi" w:cstheme="minorHAnsi"/>
              </w:rPr>
              <w:t>Ability to work flexibly across departments to support colleagues in order to meet whole school requirements</w:t>
            </w:r>
          </w:p>
          <w:p w:rsidR="00373599" w:rsidRDefault="00373599" w:rsidP="0037359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Organised approach to work in relation to professional standards and competencies</w:t>
            </w:r>
          </w:p>
          <w:p w:rsidR="00373599" w:rsidRDefault="00373599" w:rsidP="0037359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Advanced ICT skills with specific emphasis on spreadsheets and database usage</w:t>
            </w:r>
          </w:p>
          <w:p w:rsidR="00794F17" w:rsidRPr="00373599" w:rsidRDefault="00373599" w:rsidP="0037359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Flexible approach to changing work tasks and prioritising to specific needs</w:t>
            </w:r>
          </w:p>
          <w:p w:rsidR="00794F17" w:rsidRPr="00794F17" w:rsidRDefault="00794F17" w:rsidP="00794F17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794F17">
              <w:rPr>
                <w:rFonts w:asciiTheme="minorHAnsi" w:hAnsiTheme="minorHAnsi" w:cstheme="minorHAnsi"/>
              </w:rPr>
              <w:t>Ability to demonstrate commitment to Equal Opportunities and customer service practices in the context of service delivery</w:t>
            </w:r>
          </w:p>
          <w:p w:rsidR="00E7783B" w:rsidRPr="00AF55B4" w:rsidRDefault="00794F17" w:rsidP="00AF55B4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794F17">
              <w:rPr>
                <w:rFonts w:asciiTheme="minorHAnsi" w:hAnsiTheme="minorHAnsi" w:cstheme="minorHAnsi"/>
              </w:rPr>
              <w:t>Ability to maintain confidentiality at all times</w:t>
            </w:r>
          </w:p>
        </w:tc>
        <w:tc>
          <w:tcPr>
            <w:tcW w:w="5103" w:type="dxa"/>
          </w:tcPr>
          <w:p w:rsidR="00D75353" w:rsidRPr="005A3A9E" w:rsidRDefault="00D75353" w:rsidP="00D75353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Ability to manage own work effectively</w:t>
            </w:r>
          </w:p>
          <w:p w:rsidR="00D75353" w:rsidRPr="005A3A9E" w:rsidRDefault="00D75353" w:rsidP="00D75353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 xml:space="preserve">Safe working procedures </w:t>
            </w:r>
            <w:r>
              <w:rPr>
                <w:rFonts w:asciiTheme="minorHAnsi" w:hAnsiTheme="minorHAnsi" w:cstheme="minorHAnsi"/>
              </w:rPr>
              <w:t>i.e. manual handling</w:t>
            </w:r>
          </w:p>
          <w:p w:rsidR="00883252" w:rsidRDefault="00D75353" w:rsidP="00D753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75353">
              <w:rPr>
                <w:rFonts w:asciiTheme="minorHAnsi" w:hAnsiTheme="minorHAnsi" w:cstheme="minorHAnsi"/>
              </w:rPr>
              <w:t>Ability to work flexibly across whole school to meet requirements</w:t>
            </w:r>
          </w:p>
          <w:p w:rsidR="00794F17" w:rsidRPr="00D75353" w:rsidRDefault="00794F17" w:rsidP="00585306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  <w:p w:rsidR="00EC4E45" w:rsidRPr="005A3A9E" w:rsidRDefault="00EC4E45" w:rsidP="00D753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</w:tcPr>
          <w:p w:rsidR="00EC4E45" w:rsidRDefault="00424813" w:rsidP="004248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  <w:p w:rsidR="00424813" w:rsidRDefault="00424813" w:rsidP="004248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A/I</w:t>
            </w:r>
          </w:p>
          <w:p w:rsidR="00424813" w:rsidRDefault="00424813" w:rsidP="004248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A/I</w:t>
            </w:r>
          </w:p>
          <w:p w:rsidR="00424813" w:rsidRDefault="00424813" w:rsidP="00424813">
            <w:pPr>
              <w:rPr>
                <w:rFonts w:asciiTheme="minorHAnsi" w:hAnsiTheme="minorHAnsi" w:cstheme="minorHAnsi"/>
              </w:rPr>
            </w:pPr>
          </w:p>
          <w:p w:rsidR="00424813" w:rsidRDefault="00424813" w:rsidP="004248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  <w:p w:rsidR="00424813" w:rsidRDefault="00424813" w:rsidP="00424813">
            <w:pPr>
              <w:rPr>
                <w:rFonts w:asciiTheme="minorHAnsi" w:hAnsiTheme="minorHAnsi" w:cstheme="minorHAnsi"/>
              </w:rPr>
            </w:pPr>
          </w:p>
          <w:p w:rsidR="00424813" w:rsidRDefault="00424813" w:rsidP="004248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  <w:p w:rsidR="00424813" w:rsidRDefault="00424813" w:rsidP="00424813">
            <w:pPr>
              <w:rPr>
                <w:rFonts w:asciiTheme="minorHAnsi" w:hAnsiTheme="minorHAnsi" w:cstheme="minorHAnsi"/>
              </w:rPr>
            </w:pPr>
          </w:p>
          <w:p w:rsidR="00424813" w:rsidRDefault="00424813" w:rsidP="004248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A/IPE</w:t>
            </w:r>
          </w:p>
          <w:p w:rsidR="00424813" w:rsidRDefault="00424813" w:rsidP="00424813">
            <w:pPr>
              <w:rPr>
                <w:rFonts w:asciiTheme="minorHAnsi" w:hAnsiTheme="minorHAnsi" w:cstheme="minorHAnsi"/>
              </w:rPr>
            </w:pPr>
          </w:p>
          <w:p w:rsidR="00424813" w:rsidRDefault="00424813" w:rsidP="004248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  <w:p w:rsidR="00424813" w:rsidRDefault="00424813" w:rsidP="004248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A/I</w:t>
            </w:r>
          </w:p>
          <w:p w:rsidR="00424813" w:rsidRDefault="00424813" w:rsidP="00424813">
            <w:pPr>
              <w:rPr>
                <w:rFonts w:asciiTheme="minorHAnsi" w:hAnsiTheme="minorHAnsi" w:cstheme="minorHAnsi"/>
              </w:rPr>
            </w:pPr>
          </w:p>
          <w:p w:rsidR="00424813" w:rsidRPr="005A3A9E" w:rsidRDefault="00424813" w:rsidP="004248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A/I</w:t>
            </w:r>
          </w:p>
        </w:tc>
      </w:tr>
      <w:tr w:rsidR="00EC4E45" w:rsidRPr="005A3A9E" w:rsidTr="00AF55B4">
        <w:tc>
          <w:tcPr>
            <w:tcW w:w="1384" w:type="dxa"/>
          </w:tcPr>
          <w:p w:rsidR="00EC4E45" w:rsidRPr="005A3A9E" w:rsidRDefault="00EC4E45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Personal Qualities and Attitude</w:t>
            </w:r>
          </w:p>
        </w:tc>
        <w:tc>
          <w:tcPr>
            <w:tcW w:w="6662" w:type="dxa"/>
          </w:tcPr>
          <w:p w:rsidR="00564ED5" w:rsidRPr="005A3A9E" w:rsidRDefault="00564ED5" w:rsidP="005A3A9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Committed to safeguarding and promoting the welfare of children and young people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High level of emotional intelligence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Friendly and outgoing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Able and willing to establish good professional relationships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Commitment to high standards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Commitment to team work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Willingness to learn</w:t>
            </w:r>
          </w:p>
          <w:p w:rsidR="00E7783B" w:rsidRPr="00AF55B4" w:rsidRDefault="00741D4A" w:rsidP="00AF55B4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On occasions to work evenings and weekends for special events</w:t>
            </w:r>
          </w:p>
        </w:tc>
        <w:tc>
          <w:tcPr>
            <w:tcW w:w="5103" w:type="dxa"/>
          </w:tcPr>
          <w:p w:rsidR="00EC4E45" w:rsidRPr="005251C7" w:rsidRDefault="00EC4E45" w:rsidP="005251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</w:tcPr>
          <w:p w:rsidR="00EC4E45" w:rsidRDefault="00424813" w:rsidP="005A3A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  <w:p w:rsidR="00424813" w:rsidRDefault="00424813" w:rsidP="005A3A9E">
            <w:pPr>
              <w:rPr>
                <w:rFonts w:asciiTheme="minorHAnsi" w:hAnsiTheme="minorHAnsi" w:cstheme="minorHAnsi"/>
              </w:rPr>
            </w:pPr>
          </w:p>
          <w:p w:rsidR="00424813" w:rsidRDefault="00424813" w:rsidP="005A3A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  <w:p w:rsidR="00424813" w:rsidRDefault="00424813" w:rsidP="005A3A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  <w:p w:rsidR="00424813" w:rsidRDefault="00424813" w:rsidP="005A3A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  <w:p w:rsidR="00424813" w:rsidRDefault="00424813" w:rsidP="005A3A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  <w:p w:rsidR="00424813" w:rsidRDefault="00424813" w:rsidP="005A3A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  <w:p w:rsidR="00424813" w:rsidRDefault="00424813" w:rsidP="005A3A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  <w:p w:rsidR="00EC4E45" w:rsidRPr="005A3A9E" w:rsidRDefault="00424813" w:rsidP="001D04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</w:tbl>
    <w:p w:rsidR="008C468D" w:rsidRPr="005A3A9E" w:rsidRDefault="008C468D">
      <w:pPr>
        <w:rPr>
          <w:rFonts w:asciiTheme="minorHAnsi" w:hAnsiTheme="minorHAnsi" w:cstheme="minorHAnsi"/>
        </w:rPr>
      </w:pPr>
    </w:p>
    <w:p w:rsidR="00DB422B" w:rsidRDefault="00DB422B">
      <w:pPr>
        <w:rPr>
          <w:rFonts w:asciiTheme="minorHAnsi" w:hAnsiTheme="minorHAnsi" w:cstheme="minorHAnsi"/>
        </w:rPr>
      </w:pPr>
      <w:r w:rsidRPr="005A3A9E">
        <w:rPr>
          <w:rFonts w:asciiTheme="minorHAnsi" w:hAnsiTheme="minorHAnsi" w:cstheme="minorHAnsi"/>
        </w:rPr>
        <w:t>Enhanced DBS Disclosure</w:t>
      </w:r>
      <w:bookmarkStart w:id="0" w:name="_GoBack"/>
      <w:bookmarkEnd w:id="0"/>
      <w:r w:rsidR="00424813">
        <w:rPr>
          <w:rFonts w:asciiTheme="minorHAnsi" w:hAnsiTheme="minorHAnsi" w:cstheme="minorHAnsi"/>
        </w:rPr>
        <w:tab/>
      </w:r>
      <w:r w:rsidR="00424813">
        <w:rPr>
          <w:rFonts w:asciiTheme="minorHAnsi" w:hAnsiTheme="minorHAnsi" w:cstheme="minorHAnsi"/>
        </w:rPr>
        <w:tab/>
      </w:r>
      <w:r w:rsidR="00424813">
        <w:rPr>
          <w:rFonts w:asciiTheme="minorHAnsi" w:hAnsiTheme="minorHAnsi" w:cstheme="minorHAnsi"/>
        </w:rPr>
        <w:tab/>
      </w:r>
      <w:r w:rsidR="00424813">
        <w:rPr>
          <w:rFonts w:asciiTheme="minorHAnsi" w:hAnsiTheme="minorHAnsi" w:cstheme="minorHAnsi"/>
        </w:rPr>
        <w:tab/>
      </w:r>
      <w:r w:rsidR="00424813">
        <w:rPr>
          <w:rFonts w:asciiTheme="minorHAnsi" w:hAnsiTheme="minorHAnsi" w:cstheme="minorHAnsi"/>
        </w:rPr>
        <w:tab/>
      </w:r>
      <w:r w:rsidR="00424813">
        <w:rPr>
          <w:rFonts w:asciiTheme="minorHAnsi" w:hAnsiTheme="minorHAnsi" w:cstheme="minorHAnsi"/>
        </w:rPr>
        <w:tab/>
        <w:t>Key:  A:</w:t>
      </w:r>
      <w:r w:rsidR="00044775">
        <w:rPr>
          <w:rFonts w:asciiTheme="minorHAnsi" w:hAnsiTheme="minorHAnsi" w:cstheme="minorHAnsi"/>
        </w:rPr>
        <w:t xml:space="preserve"> </w:t>
      </w:r>
      <w:r w:rsidR="00424813">
        <w:rPr>
          <w:rFonts w:asciiTheme="minorHAnsi" w:hAnsiTheme="minorHAnsi" w:cstheme="minorHAnsi"/>
        </w:rPr>
        <w:t>Application Form</w:t>
      </w:r>
      <w:r w:rsidR="00424813">
        <w:rPr>
          <w:rFonts w:asciiTheme="minorHAnsi" w:hAnsiTheme="minorHAnsi" w:cstheme="minorHAnsi"/>
        </w:rPr>
        <w:tab/>
      </w:r>
      <w:r w:rsidR="00424813">
        <w:rPr>
          <w:rFonts w:asciiTheme="minorHAnsi" w:hAnsiTheme="minorHAnsi" w:cstheme="minorHAnsi"/>
        </w:rPr>
        <w:tab/>
        <w:t>I:</w:t>
      </w:r>
      <w:r w:rsidR="00044775">
        <w:rPr>
          <w:rFonts w:asciiTheme="minorHAnsi" w:hAnsiTheme="minorHAnsi" w:cstheme="minorHAnsi"/>
        </w:rPr>
        <w:t xml:space="preserve"> </w:t>
      </w:r>
      <w:r w:rsidR="00424813">
        <w:rPr>
          <w:rFonts w:asciiTheme="minorHAnsi" w:hAnsiTheme="minorHAnsi" w:cstheme="minorHAnsi"/>
        </w:rPr>
        <w:t>Interview</w:t>
      </w:r>
    </w:p>
    <w:p w:rsidR="00424813" w:rsidRPr="005A3A9E" w:rsidRDefault="004248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Q:</w:t>
      </w:r>
      <w:r w:rsidR="0004477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Qualification Check</w:t>
      </w:r>
      <w:r>
        <w:rPr>
          <w:rFonts w:asciiTheme="minorHAnsi" w:hAnsiTheme="minorHAnsi" w:cstheme="minorHAnsi"/>
        </w:rPr>
        <w:tab/>
        <w:t>PE:</w:t>
      </w:r>
      <w:r w:rsidR="0004477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Practical Exercise</w:t>
      </w:r>
    </w:p>
    <w:p w:rsidR="008726D8" w:rsidRPr="00424813" w:rsidRDefault="00DB422B" w:rsidP="00424813">
      <w:pPr>
        <w:tabs>
          <w:tab w:val="left" w:pos="9750"/>
        </w:tabs>
        <w:rPr>
          <w:rFonts w:asciiTheme="minorHAnsi" w:hAnsiTheme="minorHAnsi" w:cstheme="minorHAnsi"/>
        </w:rPr>
      </w:pPr>
      <w:r w:rsidRPr="005A3A9E">
        <w:rPr>
          <w:rFonts w:asciiTheme="minorHAnsi" w:hAnsiTheme="minorHAnsi" w:cstheme="minorHAnsi"/>
        </w:rPr>
        <w:t>Proof of Right to work in the UK</w:t>
      </w:r>
      <w:r w:rsidR="005A3A9E">
        <w:rPr>
          <w:rFonts w:asciiTheme="minorHAnsi" w:hAnsiTheme="minorHAnsi" w:cstheme="minorHAnsi"/>
        </w:rPr>
        <w:tab/>
      </w:r>
    </w:p>
    <w:sectPr w:rsidR="008726D8" w:rsidRPr="00424813" w:rsidSect="009116B4">
      <w:pgSz w:w="16834" w:h="11909" w:orient="landscape" w:code="9"/>
      <w:pgMar w:top="576" w:right="1152" w:bottom="576" w:left="1152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27B" w:rsidRDefault="005D427B">
      <w:r>
        <w:separator/>
      </w:r>
    </w:p>
  </w:endnote>
  <w:endnote w:type="continuationSeparator" w:id="0">
    <w:p w:rsidR="005D427B" w:rsidRDefault="005D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27B" w:rsidRDefault="005D427B">
      <w:r>
        <w:separator/>
      </w:r>
    </w:p>
  </w:footnote>
  <w:footnote w:type="continuationSeparator" w:id="0">
    <w:p w:rsidR="005D427B" w:rsidRDefault="005D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295A"/>
    <w:multiLevelType w:val="hybridMultilevel"/>
    <w:tmpl w:val="B394DE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035B"/>
    <w:multiLevelType w:val="hybridMultilevel"/>
    <w:tmpl w:val="E2F0C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3DFB"/>
    <w:multiLevelType w:val="hybridMultilevel"/>
    <w:tmpl w:val="5E9E2E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791D"/>
    <w:multiLevelType w:val="hybridMultilevel"/>
    <w:tmpl w:val="1164A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D91A7A"/>
    <w:multiLevelType w:val="hybridMultilevel"/>
    <w:tmpl w:val="BF129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D5A52"/>
    <w:multiLevelType w:val="hybridMultilevel"/>
    <w:tmpl w:val="6E344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2249F"/>
    <w:multiLevelType w:val="hybridMultilevel"/>
    <w:tmpl w:val="087A6F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205AD"/>
    <w:multiLevelType w:val="hybridMultilevel"/>
    <w:tmpl w:val="EB1630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573C82"/>
    <w:multiLevelType w:val="hybridMultilevel"/>
    <w:tmpl w:val="F8EE7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AB4D12"/>
    <w:multiLevelType w:val="hybridMultilevel"/>
    <w:tmpl w:val="E40A1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923799"/>
    <w:multiLevelType w:val="hybridMultilevel"/>
    <w:tmpl w:val="1DAA7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64DAA"/>
    <w:multiLevelType w:val="hybridMultilevel"/>
    <w:tmpl w:val="CF3CB0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24303"/>
    <w:multiLevelType w:val="hybridMultilevel"/>
    <w:tmpl w:val="46CA4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42F57"/>
    <w:multiLevelType w:val="hybridMultilevel"/>
    <w:tmpl w:val="E326E7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1"/>
  </w:num>
  <w:num w:numId="5">
    <w:abstractNumId w:val="12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48"/>
    <w:rsid w:val="0001303E"/>
    <w:rsid w:val="00044775"/>
    <w:rsid w:val="00067D9F"/>
    <w:rsid w:val="00085DDA"/>
    <w:rsid w:val="000D2EC7"/>
    <w:rsid w:val="001034DE"/>
    <w:rsid w:val="00116A07"/>
    <w:rsid w:val="001D0412"/>
    <w:rsid w:val="002240EF"/>
    <w:rsid w:val="00245C26"/>
    <w:rsid w:val="002A24D8"/>
    <w:rsid w:val="00340392"/>
    <w:rsid w:val="00353E98"/>
    <w:rsid w:val="00373599"/>
    <w:rsid w:val="00414698"/>
    <w:rsid w:val="00417088"/>
    <w:rsid w:val="00424813"/>
    <w:rsid w:val="004304EE"/>
    <w:rsid w:val="00461B1A"/>
    <w:rsid w:val="004628DE"/>
    <w:rsid w:val="004B5CBE"/>
    <w:rsid w:val="004D5133"/>
    <w:rsid w:val="00523F13"/>
    <w:rsid w:val="005251C7"/>
    <w:rsid w:val="00564ED5"/>
    <w:rsid w:val="00585306"/>
    <w:rsid w:val="005A3A9E"/>
    <w:rsid w:val="005C4F96"/>
    <w:rsid w:val="005C7B76"/>
    <w:rsid w:val="005D427B"/>
    <w:rsid w:val="006C7C3F"/>
    <w:rsid w:val="006F3723"/>
    <w:rsid w:val="00741D4A"/>
    <w:rsid w:val="00763E7C"/>
    <w:rsid w:val="007841A1"/>
    <w:rsid w:val="0079037E"/>
    <w:rsid w:val="00794F17"/>
    <w:rsid w:val="007A3D2A"/>
    <w:rsid w:val="00854548"/>
    <w:rsid w:val="008726D8"/>
    <w:rsid w:val="00883252"/>
    <w:rsid w:val="008C468D"/>
    <w:rsid w:val="00901EA0"/>
    <w:rsid w:val="00902575"/>
    <w:rsid w:val="009116B4"/>
    <w:rsid w:val="00930B83"/>
    <w:rsid w:val="009343C3"/>
    <w:rsid w:val="00947AF7"/>
    <w:rsid w:val="009A670D"/>
    <w:rsid w:val="00A21248"/>
    <w:rsid w:val="00A656E5"/>
    <w:rsid w:val="00AF55B4"/>
    <w:rsid w:val="00B816AB"/>
    <w:rsid w:val="00C337CC"/>
    <w:rsid w:val="00D637EE"/>
    <w:rsid w:val="00D75353"/>
    <w:rsid w:val="00DB422B"/>
    <w:rsid w:val="00DC2207"/>
    <w:rsid w:val="00DF5403"/>
    <w:rsid w:val="00E56748"/>
    <w:rsid w:val="00E7783B"/>
    <w:rsid w:val="00E8160E"/>
    <w:rsid w:val="00EC4E45"/>
    <w:rsid w:val="00F4744F"/>
    <w:rsid w:val="00F6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70C033-4C69-46D6-AAD2-00FF86CD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548"/>
    <w:rPr>
      <w:lang w:eastAsia="en-US"/>
    </w:rPr>
  </w:style>
  <w:style w:type="paragraph" w:styleId="Heading1">
    <w:name w:val="heading 1"/>
    <w:basedOn w:val="Normal"/>
    <w:next w:val="Normal"/>
    <w:qFormat/>
    <w:rsid w:val="00854548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854548"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854548"/>
    <w:pPr>
      <w:keepNext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454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88325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248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248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B945D-A845-46A4-8988-92C1E15F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5DA82D2E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Specification: Academic Standards Co-ordinator</vt:lpstr>
    </vt:vector>
  </TitlesOfParts>
  <Company>EDUCATION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Specification: Academic Standards Co-ordinator</dc:title>
  <dc:creator>edb005</dc:creator>
  <cp:lastModifiedBy>mcgurrell.r</cp:lastModifiedBy>
  <cp:revision>2</cp:revision>
  <cp:lastPrinted>2016-09-30T11:51:00Z</cp:lastPrinted>
  <dcterms:created xsi:type="dcterms:W3CDTF">2016-09-30T11:51:00Z</dcterms:created>
  <dcterms:modified xsi:type="dcterms:W3CDTF">2016-09-30T11:51:00Z</dcterms:modified>
</cp:coreProperties>
</file>