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CB032" w14:textId="727D23DD" w:rsidR="00237FDA" w:rsidRDefault="009A7082" w:rsidP="00537376">
      <w:pPr>
        <w:tabs>
          <w:tab w:val="left" w:pos="7425"/>
        </w:tabs>
        <w:spacing w:after="454" w:line="259" w:lineRule="auto"/>
        <w:ind w:left="720" w:right="0" w:firstLine="0"/>
      </w:pPr>
      <w:bookmarkStart w:id="0" w:name="_GoBack"/>
      <w:bookmarkEnd w:id="0"/>
      <w:r>
        <w:t xml:space="preserve"> </w:t>
      </w:r>
      <w:r w:rsidR="00537376">
        <w:tab/>
      </w:r>
      <w:r w:rsidR="00537376">
        <w:tab/>
      </w:r>
      <w:r w:rsidR="00537376">
        <w:tab/>
      </w:r>
      <w:r w:rsidR="00537376">
        <w:tab/>
      </w:r>
      <w:r w:rsidR="00537376">
        <w:rPr>
          <w:noProof/>
        </w:rPr>
        <w:drawing>
          <wp:inline distT="0" distB="0" distL="0" distR="0" wp14:anchorId="271C1872" wp14:editId="21FC3287">
            <wp:extent cx="3196295" cy="874395"/>
            <wp:effectExtent l="0" t="0" r="4445" b="1905"/>
            <wp:docPr id="1" name="Picture 1"/>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8"/>
                    <a:stretch>
                      <a:fillRect/>
                    </a:stretch>
                  </pic:blipFill>
                  <pic:spPr>
                    <a:xfrm>
                      <a:off x="0" y="0"/>
                      <a:ext cx="3216977" cy="880053"/>
                    </a:xfrm>
                    <a:prstGeom prst="rect">
                      <a:avLst/>
                    </a:prstGeom>
                  </pic:spPr>
                </pic:pic>
              </a:graphicData>
            </a:graphic>
          </wp:inline>
        </w:drawing>
      </w:r>
    </w:p>
    <w:p w14:paraId="4AC07842" w14:textId="57CA61D3" w:rsidR="00237FDA" w:rsidRDefault="00237FDA">
      <w:pPr>
        <w:spacing w:after="0" w:line="259" w:lineRule="auto"/>
        <w:ind w:left="0" w:right="0" w:firstLine="0"/>
        <w:jc w:val="right"/>
      </w:pPr>
    </w:p>
    <w:p w14:paraId="54D24CD3" w14:textId="22F979F7" w:rsidR="00237FDA" w:rsidRDefault="00537376">
      <w:pPr>
        <w:ind w:left="-5" w:right="0" w:hanging="10"/>
      </w:pPr>
      <w:r>
        <w:rPr>
          <w:b/>
        </w:rPr>
        <w:t xml:space="preserve">HOLY FAMILY R.C. PRIMARY SCHOOL </w:t>
      </w:r>
      <w:r w:rsidR="009A7082">
        <w:rPr>
          <w:b/>
        </w:rPr>
        <w:t xml:space="preserve">DEPUTY HEAD </w:t>
      </w:r>
      <w:r w:rsidR="00774BDD">
        <w:rPr>
          <w:b/>
        </w:rPr>
        <w:t>OF SCHOOL</w:t>
      </w:r>
      <w:r w:rsidR="009A7082">
        <w:rPr>
          <w:b/>
        </w:rPr>
        <w:t xml:space="preserve"> JOB DESCRIPTION  </w:t>
      </w:r>
    </w:p>
    <w:p w14:paraId="22DA141E" w14:textId="77777777" w:rsidR="00237FDA" w:rsidRDefault="009A7082">
      <w:pPr>
        <w:spacing w:after="0" w:line="259" w:lineRule="auto"/>
        <w:ind w:left="0" w:right="0" w:firstLine="0"/>
      </w:pPr>
      <w:r>
        <w:t xml:space="preserve">  </w:t>
      </w:r>
    </w:p>
    <w:p w14:paraId="23429818" w14:textId="77777777" w:rsidR="00237FDA" w:rsidRDefault="009A7082">
      <w:pPr>
        <w:pStyle w:val="Heading1"/>
        <w:ind w:left="-5"/>
      </w:pPr>
      <w:r>
        <w:t xml:space="preserve">INTRODUCTION </w:t>
      </w:r>
    </w:p>
    <w:p w14:paraId="4CD1985A" w14:textId="77777777" w:rsidR="00237FDA" w:rsidRDefault="009A7082">
      <w:pPr>
        <w:spacing w:after="0" w:line="259" w:lineRule="auto"/>
        <w:ind w:left="0" w:right="0" w:firstLine="0"/>
      </w:pPr>
      <w:r>
        <w:t xml:space="preserve">  </w:t>
      </w:r>
    </w:p>
    <w:p w14:paraId="1FCE810D" w14:textId="21BB6CE7" w:rsidR="00237FDA" w:rsidRPr="005413CF" w:rsidRDefault="00537376">
      <w:pPr>
        <w:ind w:left="0" w:right="52" w:firstLine="0"/>
      </w:pPr>
      <w:r w:rsidRPr="005413CF">
        <w:t xml:space="preserve">Holy Family R.C. Primary School </w:t>
      </w:r>
      <w:r w:rsidR="009A7082" w:rsidRPr="005413CF">
        <w:t xml:space="preserve">has been designated by the Secretary of State as a </w:t>
      </w:r>
      <w:r w:rsidR="00370136" w:rsidRPr="005413CF">
        <w:t>School</w:t>
      </w:r>
      <w:r w:rsidR="009A7082" w:rsidRPr="005413CF">
        <w:t xml:space="preserve"> with a religious character within the Carmel Education Trust.  The Trust’s Articles of Association state that it is part of the Catholic Church and is to be conducted as a Catholic </w:t>
      </w:r>
      <w:r w:rsidR="00370136" w:rsidRPr="005413CF">
        <w:t>School</w:t>
      </w:r>
      <w:r w:rsidR="009A7082" w:rsidRPr="005413CF">
        <w:t xml:space="preserve"> in accordance with Canon Law, the teachings of the Roman Catholic Church and the Trust Deed of the Diocese of Hexham and Newcastle.  At all times the </w:t>
      </w:r>
      <w:r w:rsidR="00370136" w:rsidRPr="005413CF">
        <w:t xml:space="preserve">School </w:t>
      </w:r>
      <w:r w:rsidR="009A7082" w:rsidRPr="005413CF">
        <w:t xml:space="preserve">is to serve as a witness to the Catholic Faith in Our Lord Jesus Christ. The role of Deputy Head </w:t>
      </w:r>
      <w:r w:rsidR="00774BDD">
        <w:t>of School</w:t>
      </w:r>
      <w:r w:rsidR="009A7082" w:rsidRPr="005413CF">
        <w:t xml:space="preserve"> therefore requires a practising Catholic who can show by example and from experience that he or she will work with the Head </w:t>
      </w:r>
      <w:r w:rsidRPr="005413CF">
        <w:t>Teacher</w:t>
      </w:r>
      <w:r w:rsidR="009A7082" w:rsidRPr="005413CF">
        <w:t xml:space="preserve"> to ensure that the </w:t>
      </w:r>
      <w:r w:rsidR="00370136" w:rsidRPr="005413CF">
        <w:t>School</w:t>
      </w:r>
      <w:r w:rsidR="009A7082" w:rsidRPr="005413CF">
        <w:t xml:space="preserve"> is distinctively Catholic in all its aspects. </w:t>
      </w:r>
    </w:p>
    <w:p w14:paraId="503986B8" w14:textId="77777777" w:rsidR="00237FDA" w:rsidRPr="005413CF" w:rsidRDefault="009A7082">
      <w:pPr>
        <w:spacing w:after="0" w:line="259" w:lineRule="auto"/>
        <w:ind w:left="0" w:right="0" w:firstLine="0"/>
      </w:pPr>
      <w:r w:rsidRPr="005413CF">
        <w:t xml:space="preserve"> </w:t>
      </w:r>
    </w:p>
    <w:p w14:paraId="49F2271F" w14:textId="7351FA9A" w:rsidR="00237FDA" w:rsidRPr="005413CF" w:rsidRDefault="009A7082">
      <w:pPr>
        <w:ind w:left="0" w:right="52" w:firstLine="0"/>
      </w:pPr>
      <w:r w:rsidRPr="005413CF">
        <w:t>This appointment is with the Directors of Carmel Education Trust under the terms of the Catholic Education Service contract signed with the Directors as employers. It is subject to the current conditions of service for Deputy Head</w:t>
      </w:r>
      <w:r w:rsidR="00774BDD">
        <w:t xml:space="preserve"> Teachers</w:t>
      </w:r>
      <w:r w:rsidRPr="005413CF">
        <w:t xml:space="preserve"> contained in the School Teachers’ Pay and Conditions document and other current education and employment legislation.  In carrying out his / her duties the Deputy Head </w:t>
      </w:r>
      <w:r w:rsidR="00774BDD">
        <w:t>of School</w:t>
      </w:r>
      <w:r w:rsidRPr="005413CF">
        <w:t xml:space="preserve"> shall consult with the Head</w:t>
      </w:r>
      <w:r w:rsidR="00537376" w:rsidRPr="005413CF">
        <w:t xml:space="preserve"> Teacher</w:t>
      </w:r>
      <w:r w:rsidRPr="005413CF">
        <w:t xml:space="preserve"> and, when appropriate, with the Directors, the local governing body, the Diocese, the Local Authority, the staff of the school, the parents of its pupils, the parish/es served by the </w:t>
      </w:r>
      <w:r w:rsidR="00370136" w:rsidRPr="005413CF">
        <w:t>School</w:t>
      </w:r>
      <w:r w:rsidRPr="005413CF">
        <w:t xml:space="preserve"> and other local Catholic schools, particularly where collaboration or federation is being developed. </w:t>
      </w:r>
    </w:p>
    <w:p w14:paraId="69D3A7C7" w14:textId="77777777" w:rsidR="00237FDA" w:rsidRPr="005413CF" w:rsidRDefault="009A7082">
      <w:pPr>
        <w:spacing w:after="0" w:line="259" w:lineRule="auto"/>
        <w:ind w:left="0" w:right="0" w:firstLine="0"/>
      </w:pPr>
      <w:r w:rsidRPr="005413CF">
        <w:t xml:space="preserve"> </w:t>
      </w:r>
    </w:p>
    <w:p w14:paraId="77D85D20" w14:textId="0E9F0AF4" w:rsidR="00237FDA" w:rsidRPr="005413CF" w:rsidRDefault="009A7082">
      <w:pPr>
        <w:ind w:left="0" w:right="52" w:firstLine="0"/>
      </w:pPr>
      <w:r w:rsidRPr="005413CF">
        <w:t>This job</w:t>
      </w:r>
      <w:r w:rsidR="00537376" w:rsidRPr="005413CF">
        <w:t xml:space="preserve"> description reflects the Head Teacher</w:t>
      </w:r>
      <w:r w:rsidRPr="005413CF">
        <w:t xml:space="preserve">’s job description and is based on the key areas identified in the National Standards for Headship published by the Department for Education and Skills (October 2004). It recognises the role of the Deputy Head </w:t>
      </w:r>
      <w:r w:rsidR="00774BDD">
        <w:t>of School</w:t>
      </w:r>
      <w:r w:rsidRPr="005413CF">
        <w:t xml:space="preserve"> in sharing responsibility for the leadership of the </w:t>
      </w:r>
      <w:r w:rsidR="00370136" w:rsidRPr="005413CF">
        <w:t>School</w:t>
      </w:r>
      <w:r w:rsidRPr="005413CF">
        <w:t xml:space="preserve">. </w:t>
      </w:r>
    </w:p>
    <w:p w14:paraId="42797AAD" w14:textId="77777777" w:rsidR="00237FDA" w:rsidRPr="005413CF" w:rsidRDefault="009A7082">
      <w:pPr>
        <w:spacing w:after="0" w:line="259" w:lineRule="auto"/>
        <w:ind w:left="0" w:right="0" w:firstLine="0"/>
      </w:pPr>
      <w:r w:rsidRPr="005413CF">
        <w:t xml:space="preserve"> </w:t>
      </w:r>
    </w:p>
    <w:p w14:paraId="496427F9" w14:textId="71AA2BAF" w:rsidR="00237FDA" w:rsidRPr="005413CF" w:rsidRDefault="009A7082">
      <w:pPr>
        <w:ind w:left="0" w:right="52" w:firstLine="0"/>
      </w:pPr>
      <w:r w:rsidRPr="005413CF">
        <w:t xml:space="preserve">The Directors and the Diocese acknowledge the importance of the role of the Catholic Deputy Head </w:t>
      </w:r>
      <w:r w:rsidR="00774BDD">
        <w:t>of School</w:t>
      </w:r>
      <w:r w:rsidRPr="005413CF">
        <w:t xml:space="preserve"> and will actively offer long term support, encouragement, affirmation and realistic challenge to the successful candidate. </w:t>
      </w:r>
    </w:p>
    <w:p w14:paraId="225E4F3B" w14:textId="77777777" w:rsidR="00237FDA" w:rsidRPr="005413CF" w:rsidRDefault="009A7082">
      <w:pPr>
        <w:spacing w:after="0" w:line="259" w:lineRule="auto"/>
        <w:ind w:left="0" w:right="0" w:firstLine="0"/>
      </w:pPr>
      <w:r w:rsidRPr="005413CF">
        <w:rPr>
          <w:b/>
        </w:rPr>
        <w:t xml:space="preserve"> </w:t>
      </w:r>
    </w:p>
    <w:p w14:paraId="171240C2" w14:textId="77777777" w:rsidR="00237FDA" w:rsidRPr="005413CF" w:rsidRDefault="009A7082">
      <w:pPr>
        <w:ind w:left="-5" w:right="0" w:hanging="10"/>
      </w:pPr>
      <w:r w:rsidRPr="005413CF">
        <w:rPr>
          <w:b/>
        </w:rPr>
        <w:t>Carmel Education Trust and the Diocese are committed to safeguarding and promoting the welfare of children and young people and vulnerable adults and the Chief Executive Officer must ensure that the highest priority is given to following the guidance and regulations to safeguard them.  The successful candidate will be required to undergo an Enhanced check for Regulated Activity from the Disclosure and Barring Service.</w:t>
      </w:r>
      <w:r w:rsidRPr="005413CF">
        <w:t xml:space="preserve"> </w:t>
      </w:r>
    </w:p>
    <w:p w14:paraId="324B2067" w14:textId="77777777" w:rsidR="00237FDA" w:rsidRDefault="009A7082">
      <w:pPr>
        <w:spacing w:after="0" w:line="259" w:lineRule="auto"/>
        <w:ind w:left="0" w:right="0" w:firstLine="0"/>
      </w:pPr>
      <w:r w:rsidRPr="005413CF">
        <w:t xml:space="preserve"> </w:t>
      </w:r>
    </w:p>
    <w:p w14:paraId="285ABFD4" w14:textId="2B77D4B2" w:rsidR="00774BDD" w:rsidRDefault="00774BDD">
      <w:pPr>
        <w:spacing w:after="0" w:line="259" w:lineRule="auto"/>
        <w:ind w:left="0" w:right="0" w:firstLine="0"/>
      </w:pPr>
    </w:p>
    <w:p w14:paraId="2B9C6FC0" w14:textId="77777777" w:rsidR="00774BDD" w:rsidRPr="005413CF" w:rsidRDefault="00774BDD">
      <w:pPr>
        <w:spacing w:after="0" w:line="259" w:lineRule="auto"/>
        <w:ind w:left="0" w:right="0" w:firstLine="0"/>
      </w:pPr>
    </w:p>
    <w:p w14:paraId="0726E5AA" w14:textId="77777777" w:rsidR="00237FDA" w:rsidRPr="005413CF" w:rsidRDefault="009A7082">
      <w:pPr>
        <w:spacing w:after="0" w:line="259" w:lineRule="auto"/>
        <w:ind w:left="0" w:right="0" w:firstLine="0"/>
      </w:pPr>
      <w:r w:rsidRPr="005413CF">
        <w:rPr>
          <w:b/>
        </w:rPr>
        <w:t xml:space="preserve"> </w:t>
      </w:r>
      <w:r w:rsidRPr="005413CF">
        <w:rPr>
          <w:b/>
        </w:rPr>
        <w:tab/>
        <w:t xml:space="preserve"> </w:t>
      </w:r>
    </w:p>
    <w:p w14:paraId="7A4560DA" w14:textId="77777777" w:rsidR="00237FDA" w:rsidRPr="005413CF" w:rsidRDefault="009A7082">
      <w:pPr>
        <w:pStyle w:val="Heading1"/>
        <w:ind w:left="-5"/>
      </w:pPr>
      <w:r w:rsidRPr="005413CF">
        <w:lastRenderedPageBreak/>
        <w:t xml:space="preserve">SHAPING THE FUTURE  </w:t>
      </w:r>
    </w:p>
    <w:p w14:paraId="52A190F1" w14:textId="77777777" w:rsidR="00237FDA" w:rsidRPr="005413CF" w:rsidRDefault="009A7082">
      <w:pPr>
        <w:spacing w:after="0" w:line="259" w:lineRule="auto"/>
        <w:ind w:left="0" w:right="0" w:firstLine="0"/>
      </w:pPr>
      <w:r w:rsidRPr="005413CF">
        <w:t xml:space="preserve"> </w:t>
      </w:r>
    </w:p>
    <w:p w14:paraId="1B42503C" w14:textId="5F7CF293" w:rsidR="00237FDA" w:rsidRPr="005413CF" w:rsidRDefault="009A7082">
      <w:pPr>
        <w:ind w:left="0" w:right="52" w:firstLine="0"/>
      </w:pPr>
      <w:r w:rsidRPr="005413CF">
        <w:t xml:space="preserve">The strategic direction and development of the </w:t>
      </w:r>
      <w:r w:rsidR="00370136" w:rsidRPr="005413CF">
        <w:t>School</w:t>
      </w:r>
      <w:r w:rsidRPr="005413CF">
        <w:t xml:space="preserve"> stem from the educational mission of the Church. The Deputy Head </w:t>
      </w:r>
      <w:r w:rsidR="00774BDD">
        <w:t>of School</w:t>
      </w:r>
      <w:r w:rsidRPr="005413CF">
        <w:t xml:space="preserve"> will demonstrate commitment to promoting and developing the </w:t>
      </w:r>
      <w:r w:rsidR="00370136" w:rsidRPr="005413CF">
        <w:t>School</w:t>
      </w:r>
      <w:r w:rsidRPr="005413CF">
        <w:t xml:space="preserve">’s distinctive Catholic identity through the search for excellence in all areas of its work. </w:t>
      </w:r>
    </w:p>
    <w:p w14:paraId="5A0CC9BD" w14:textId="77777777" w:rsidR="00237FDA" w:rsidRPr="005413CF" w:rsidRDefault="009A7082">
      <w:pPr>
        <w:spacing w:after="0" w:line="259" w:lineRule="auto"/>
        <w:ind w:left="0" w:right="0" w:firstLine="0"/>
      </w:pPr>
      <w:r w:rsidRPr="005413CF">
        <w:rPr>
          <w:b/>
        </w:rPr>
        <w:t xml:space="preserve"> </w:t>
      </w:r>
    </w:p>
    <w:p w14:paraId="37A43D7D" w14:textId="77777777" w:rsidR="00237FDA" w:rsidRPr="005413CF" w:rsidRDefault="009A7082">
      <w:pPr>
        <w:spacing w:after="0" w:line="259" w:lineRule="auto"/>
        <w:ind w:left="0" w:right="0" w:firstLine="0"/>
      </w:pPr>
      <w:r w:rsidRPr="005413CF">
        <w:rPr>
          <w:b/>
        </w:rPr>
        <w:t xml:space="preserve"> </w:t>
      </w:r>
    </w:p>
    <w:p w14:paraId="32D7B87B" w14:textId="77777777" w:rsidR="00237FDA" w:rsidRPr="005413CF" w:rsidRDefault="009A7082">
      <w:pPr>
        <w:pStyle w:val="Heading1"/>
        <w:ind w:left="-5"/>
      </w:pPr>
      <w:r w:rsidRPr="005413CF">
        <w:t xml:space="preserve">Main tasks / actions  </w:t>
      </w:r>
    </w:p>
    <w:p w14:paraId="18CD18E2" w14:textId="77777777" w:rsidR="00237FDA" w:rsidRPr="005413CF" w:rsidRDefault="009A7082">
      <w:pPr>
        <w:spacing w:after="0" w:line="259" w:lineRule="auto"/>
        <w:ind w:left="0" w:right="0" w:firstLine="0"/>
      </w:pPr>
      <w:r w:rsidRPr="005413CF">
        <w:t xml:space="preserve"> </w:t>
      </w:r>
    </w:p>
    <w:p w14:paraId="0F40538C" w14:textId="788DE59E" w:rsidR="00237FDA" w:rsidRPr="005413CF" w:rsidRDefault="00537376">
      <w:pPr>
        <w:numPr>
          <w:ilvl w:val="0"/>
          <w:numId w:val="1"/>
        </w:numPr>
        <w:ind w:right="52" w:hanging="283"/>
      </w:pPr>
      <w:r w:rsidRPr="005413CF">
        <w:t>Deputise for the Head Teacher</w:t>
      </w:r>
      <w:r w:rsidR="009A7082" w:rsidRPr="005413CF">
        <w:t xml:space="preserve"> in his/her absence, ensuring continuity in the expression of the </w:t>
      </w:r>
      <w:r w:rsidR="00370136" w:rsidRPr="005413CF">
        <w:t>School</w:t>
      </w:r>
      <w:r w:rsidR="009A7082" w:rsidRPr="005413CF">
        <w:t xml:space="preserve">’s Catholic mission, vision and values. </w:t>
      </w:r>
    </w:p>
    <w:p w14:paraId="31D1D33D" w14:textId="77777777" w:rsidR="00237FDA" w:rsidRPr="005413CF" w:rsidRDefault="009A7082">
      <w:pPr>
        <w:spacing w:after="0" w:line="259" w:lineRule="auto"/>
        <w:ind w:left="0" w:right="0" w:firstLine="0"/>
      </w:pPr>
      <w:r w:rsidRPr="005413CF">
        <w:t xml:space="preserve"> </w:t>
      </w:r>
    </w:p>
    <w:p w14:paraId="59A19989" w14:textId="28777878" w:rsidR="00237FDA" w:rsidRPr="005413CF" w:rsidRDefault="009A7082">
      <w:pPr>
        <w:numPr>
          <w:ilvl w:val="0"/>
          <w:numId w:val="1"/>
        </w:numPr>
        <w:ind w:right="52" w:hanging="283"/>
      </w:pPr>
      <w:r w:rsidRPr="005413CF">
        <w:t xml:space="preserve">Work with the Head </w:t>
      </w:r>
      <w:r w:rsidR="00537376" w:rsidRPr="005413CF">
        <w:t>Teacher</w:t>
      </w:r>
      <w:r w:rsidRPr="005413CF">
        <w:t xml:space="preserve"> to articulate and promote the educational vision and values for the </w:t>
      </w:r>
      <w:r w:rsidR="00370136" w:rsidRPr="005413CF">
        <w:t xml:space="preserve">School </w:t>
      </w:r>
      <w:r w:rsidRPr="005413CF">
        <w:t>which take account of the</w:t>
      </w:r>
      <w:r w:rsidR="00370136" w:rsidRPr="005413CF">
        <w:t xml:space="preserve"> School</w:t>
      </w:r>
      <w:r w:rsidRPr="005413CF">
        <w:t xml:space="preserve">’s Catholic mission and of the diversity, values and experiences of the </w:t>
      </w:r>
      <w:r w:rsidR="00370136" w:rsidRPr="005413CF">
        <w:t>School</w:t>
      </w:r>
      <w:r w:rsidRPr="005413CF">
        <w:t xml:space="preserve"> and the communities it serves. </w:t>
      </w:r>
    </w:p>
    <w:p w14:paraId="278BF676" w14:textId="77777777" w:rsidR="00237FDA" w:rsidRPr="005413CF" w:rsidRDefault="009A7082">
      <w:pPr>
        <w:spacing w:after="0" w:line="259" w:lineRule="auto"/>
        <w:ind w:left="0" w:right="0" w:firstLine="0"/>
      </w:pPr>
      <w:r w:rsidRPr="005413CF">
        <w:t xml:space="preserve"> </w:t>
      </w:r>
    </w:p>
    <w:p w14:paraId="3F7AD09A" w14:textId="77777777" w:rsidR="00237FDA" w:rsidRPr="005413CF" w:rsidRDefault="009A7082">
      <w:pPr>
        <w:numPr>
          <w:ilvl w:val="0"/>
          <w:numId w:val="1"/>
        </w:numPr>
        <w:ind w:right="52" w:hanging="283"/>
      </w:pPr>
      <w:r w:rsidRPr="005413CF">
        <w:t xml:space="preserve">Demonstrate commitment to this vision in his/her daily work, sharing the vision and its related values with all members of the community. </w:t>
      </w:r>
    </w:p>
    <w:p w14:paraId="65A18593" w14:textId="77777777" w:rsidR="00237FDA" w:rsidRPr="005413CF" w:rsidRDefault="009A7082">
      <w:pPr>
        <w:spacing w:after="0" w:line="259" w:lineRule="auto"/>
        <w:ind w:left="0" w:right="0" w:firstLine="0"/>
      </w:pPr>
      <w:r w:rsidRPr="005413CF">
        <w:t xml:space="preserve"> </w:t>
      </w:r>
    </w:p>
    <w:p w14:paraId="008E4C3F" w14:textId="77777777" w:rsidR="00237FDA" w:rsidRPr="005413CF" w:rsidRDefault="009A7082">
      <w:pPr>
        <w:numPr>
          <w:ilvl w:val="0"/>
          <w:numId w:val="1"/>
        </w:numPr>
        <w:ind w:right="52" w:hanging="283"/>
      </w:pPr>
      <w:r w:rsidRPr="005413CF">
        <w:t xml:space="preserve">Model the vision and values in everyday work and practice.  </w:t>
      </w:r>
    </w:p>
    <w:p w14:paraId="6E0FB951" w14:textId="77777777" w:rsidR="00237FDA" w:rsidRPr="005413CF" w:rsidRDefault="009A7082">
      <w:pPr>
        <w:spacing w:after="0" w:line="259" w:lineRule="auto"/>
        <w:ind w:left="0" w:right="0" w:firstLine="0"/>
      </w:pPr>
      <w:r w:rsidRPr="005413CF">
        <w:t xml:space="preserve"> </w:t>
      </w:r>
    </w:p>
    <w:p w14:paraId="6C454D9D" w14:textId="0C74FA8A" w:rsidR="00237FDA" w:rsidRPr="005413CF" w:rsidRDefault="009A7082">
      <w:pPr>
        <w:numPr>
          <w:ilvl w:val="0"/>
          <w:numId w:val="1"/>
        </w:numPr>
        <w:ind w:right="52" w:hanging="283"/>
      </w:pPr>
      <w:r w:rsidRPr="005413CF">
        <w:t xml:space="preserve">Work with the Head </w:t>
      </w:r>
      <w:r w:rsidR="00537376" w:rsidRPr="005413CF">
        <w:t>Teacher</w:t>
      </w:r>
      <w:r w:rsidRPr="005413CF">
        <w:t xml:space="preserve"> and colleagues to translate the vision and values into agreed objectives and to ensure that the </w:t>
      </w:r>
      <w:r w:rsidR="00370136" w:rsidRPr="005413CF">
        <w:t>School</w:t>
      </w:r>
      <w:r w:rsidRPr="005413CF">
        <w:t xml:space="preserve">’s planning, policies and procedures promote sustained </w:t>
      </w:r>
      <w:r w:rsidR="00370136" w:rsidRPr="005413CF">
        <w:t>School</w:t>
      </w:r>
      <w:r w:rsidRPr="005413CF">
        <w:t xml:space="preserve"> improvement. </w:t>
      </w:r>
    </w:p>
    <w:p w14:paraId="39BF68B6" w14:textId="77777777" w:rsidR="00237FDA" w:rsidRPr="005413CF" w:rsidRDefault="009A7082">
      <w:pPr>
        <w:spacing w:after="0" w:line="259" w:lineRule="auto"/>
        <w:ind w:left="0" w:right="0" w:firstLine="0"/>
      </w:pPr>
      <w:r w:rsidRPr="005413CF">
        <w:t xml:space="preserve"> </w:t>
      </w:r>
    </w:p>
    <w:p w14:paraId="7F20DE83" w14:textId="12CDAD08" w:rsidR="00237FDA" w:rsidRPr="005413CF" w:rsidRDefault="009A7082">
      <w:pPr>
        <w:numPr>
          <w:ilvl w:val="0"/>
          <w:numId w:val="1"/>
        </w:numPr>
        <w:ind w:right="52" w:hanging="283"/>
      </w:pPr>
      <w:r w:rsidRPr="005413CF">
        <w:t xml:space="preserve">Motivate and work with others to create a shared culture and a positive climate consistent with the agreed educational vision and values of the </w:t>
      </w:r>
      <w:r w:rsidR="00370136" w:rsidRPr="005413CF">
        <w:t>School</w:t>
      </w:r>
      <w:r w:rsidRPr="005413CF">
        <w:t xml:space="preserve">.  </w:t>
      </w:r>
    </w:p>
    <w:p w14:paraId="2B0543F9" w14:textId="77777777" w:rsidR="00237FDA" w:rsidRPr="005413CF" w:rsidRDefault="009A7082">
      <w:pPr>
        <w:spacing w:after="0" w:line="259" w:lineRule="auto"/>
        <w:ind w:left="0" w:right="0" w:firstLine="0"/>
      </w:pPr>
      <w:r w:rsidRPr="005413CF">
        <w:t xml:space="preserve"> </w:t>
      </w:r>
    </w:p>
    <w:p w14:paraId="040D6F04" w14:textId="493E9E2C" w:rsidR="00237FDA" w:rsidRPr="005413CF" w:rsidRDefault="009A7082">
      <w:pPr>
        <w:numPr>
          <w:ilvl w:val="0"/>
          <w:numId w:val="1"/>
        </w:numPr>
        <w:ind w:right="52" w:hanging="283"/>
      </w:pPr>
      <w:r w:rsidRPr="005413CF">
        <w:t xml:space="preserve">Support the Head </w:t>
      </w:r>
      <w:r w:rsidR="000F1C52" w:rsidRPr="005413CF">
        <w:t>Teacher</w:t>
      </w:r>
      <w:r w:rsidRPr="005413CF">
        <w:t xml:space="preserve"> and colleagues to ensure creativity, innovation and the use of appropriate new technologies to achieve excellence and nurture human wholeness. </w:t>
      </w:r>
    </w:p>
    <w:p w14:paraId="1268B1D7" w14:textId="77777777" w:rsidR="00237FDA" w:rsidRPr="005413CF" w:rsidRDefault="009A7082">
      <w:pPr>
        <w:spacing w:after="0" w:line="259" w:lineRule="auto"/>
        <w:ind w:left="0" w:right="0" w:firstLine="0"/>
      </w:pPr>
      <w:r w:rsidRPr="005413CF">
        <w:t xml:space="preserve"> </w:t>
      </w:r>
    </w:p>
    <w:p w14:paraId="557B4039" w14:textId="77777777" w:rsidR="00237FDA" w:rsidRPr="005413CF" w:rsidRDefault="009A7082">
      <w:pPr>
        <w:pStyle w:val="Heading1"/>
        <w:ind w:left="-5"/>
      </w:pPr>
      <w:r w:rsidRPr="005413CF">
        <w:t xml:space="preserve">LEADING LEARNING AND TEACHING </w:t>
      </w:r>
    </w:p>
    <w:p w14:paraId="745BB09B" w14:textId="77777777" w:rsidR="00237FDA" w:rsidRPr="005413CF" w:rsidRDefault="009A7082">
      <w:pPr>
        <w:spacing w:after="0" w:line="259" w:lineRule="auto"/>
        <w:ind w:left="0" w:right="0" w:firstLine="0"/>
      </w:pPr>
      <w:r w:rsidRPr="005413CF">
        <w:t xml:space="preserve"> </w:t>
      </w:r>
    </w:p>
    <w:p w14:paraId="7C932BB5" w14:textId="3CD0D82E" w:rsidR="00237FDA" w:rsidRPr="005413CF" w:rsidRDefault="009A7082">
      <w:pPr>
        <w:ind w:left="0" w:right="52" w:firstLine="0"/>
      </w:pPr>
      <w:r w:rsidRPr="005413CF">
        <w:t xml:space="preserve">A Catholic </w:t>
      </w:r>
      <w:r w:rsidR="00370136" w:rsidRPr="005413CF">
        <w:t>School</w:t>
      </w:r>
      <w:r w:rsidRPr="005413CF">
        <w:t xml:space="preserve"> is a learning community rooted in Christian belief and principles. The search for excellence is given expression in learning and teaching which recognise pupils’ individual worth as made in the image and li</w:t>
      </w:r>
      <w:r w:rsidR="000F1C52" w:rsidRPr="005413CF">
        <w:t xml:space="preserve">keness of God. The Deputy Head </w:t>
      </w:r>
      <w:r w:rsidR="00774BDD">
        <w:t>of School</w:t>
      </w:r>
      <w:r w:rsidRPr="005413CF">
        <w:t xml:space="preserve"> will promote positive attitudes to learning amongst pupils and staff which stem from Christ’s vision for humanity.   </w:t>
      </w:r>
    </w:p>
    <w:p w14:paraId="3500B345" w14:textId="77777777" w:rsidR="00237FDA" w:rsidRPr="005413CF" w:rsidRDefault="009A7082">
      <w:pPr>
        <w:spacing w:after="0" w:line="259" w:lineRule="auto"/>
        <w:ind w:left="0" w:right="0" w:firstLine="0"/>
      </w:pPr>
      <w:r w:rsidRPr="005413CF">
        <w:t xml:space="preserve"> </w:t>
      </w:r>
    </w:p>
    <w:p w14:paraId="76EA22EC" w14:textId="77777777" w:rsidR="00237FDA" w:rsidRPr="005413CF" w:rsidRDefault="009A7082">
      <w:pPr>
        <w:ind w:left="-5" w:right="0" w:hanging="10"/>
      </w:pPr>
      <w:r w:rsidRPr="005413CF">
        <w:rPr>
          <w:b/>
        </w:rPr>
        <w:t xml:space="preserve">Main tasks / actions: </w:t>
      </w:r>
    </w:p>
    <w:p w14:paraId="0F4AB52B" w14:textId="77777777" w:rsidR="00237FDA" w:rsidRPr="005413CF" w:rsidRDefault="009A7082">
      <w:pPr>
        <w:spacing w:after="0" w:line="259" w:lineRule="auto"/>
        <w:ind w:left="0" w:right="0" w:firstLine="0"/>
      </w:pPr>
      <w:r w:rsidRPr="005413CF">
        <w:t xml:space="preserve"> </w:t>
      </w:r>
    </w:p>
    <w:p w14:paraId="4014E8CB" w14:textId="77777777" w:rsidR="00237FDA" w:rsidRPr="005413CF" w:rsidRDefault="009A7082">
      <w:pPr>
        <w:numPr>
          <w:ilvl w:val="0"/>
          <w:numId w:val="2"/>
        </w:numPr>
        <w:ind w:right="52" w:hanging="283"/>
      </w:pPr>
      <w:r w:rsidRPr="005413CF">
        <w:t xml:space="preserve">Take the lead role in assessment </w:t>
      </w:r>
    </w:p>
    <w:p w14:paraId="7D339A18" w14:textId="77777777" w:rsidR="00237FDA" w:rsidRPr="005413CF" w:rsidRDefault="009A7082">
      <w:pPr>
        <w:spacing w:after="0" w:line="259" w:lineRule="auto"/>
        <w:ind w:left="566" w:right="0" w:firstLine="0"/>
      </w:pPr>
      <w:r w:rsidRPr="005413CF">
        <w:t xml:space="preserve"> </w:t>
      </w:r>
    </w:p>
    <w:p w14:paraId="3FAB8F91" w14:textId="77777777" w:rsidR="00237FDA" w:rsidRPr="005413CF" w:rsidRDefault="009A7082">
      <w:pPr>
        <w:numPr>
          <w:ilvl w:val="0"/>
          <w:numId w:val="2"/>
        </w:numPr>
        <w:ind w:right="52" w:hanging="283"/>
      </w:pPr>
      <w:r w:rsidRPr="005413CF">
        <w:t xml:space="preserve">Demonstrate the principles and practice of effective teaching and learning. </w:t>
      </w:r>
    </w:p>
    <w:p w14:paraId="33AF8977" w14:textId="77777777" w:rsidR="00237FDA" w:rsidRPr="005413CF" w:rsidRDefault="009A7082">
      <w:pPr>
        <w:spacing w:after="0" w:line="259" w:lineRule="auto"/>
        <w:ind w:left="0" w:right="0" w:firstLine="0"/>
      </w:pPr>
      <w:r w:rsidRPr="005413CF">
        <w:t xml:space="preserve"> </w:t>
      </w:r>
    </w:p>
    <w:p w14:paraId="70396143" w14:textId="288273E7" w:rsidR="00237FDA" w:rsidRPr="005413CF" w:rsidRDefault="009A7082">
      <w:pPr>
        <w:numPr>
          <w:ilvl w:val="0"/>
          <w:numId w:val="2"/>
        </w:numPr>
        <w:ind w:right="52" w:hanging="283"/>
      </w:pPr>
      <w:r w:rsidRPr="005413CF">
        <w:t xml:space="preserve">Maintain a consistent and continuous </w:t>
      </w:r>
      <w:r w:rsidR="00370136" w:rsidRPr="005413CF">
        <w:t>School</w:t>
      </w:r>
      <w:r w:rsidRPr="005413CF">
        <w:t xml:space="preserve">-wide focus on pupils’ achievement which reflects the agreed vision and values, using data and benchmarks to monitor progress in every child’s learning. </w:t>
      </w:r>
    </w:p>
    <w:p w14:paraId="645528AB" w14:textId="77777777" w:rsidR="00237FDA" w:rsidRPr="005413CF" w:rsidRDefault="009A7082">
      <w:pPr>
        <w:spacing w:after="0" w:line="259" w:lineRule="auto"/>
        <w:ind w:left="0" w:right="0" w:firstLine="0"/>
      </w:pPr>
      <w:r w:rsidRPr="005413CF">
        <w:t xml:space="preserve"> </w:t>
      </w:r>
    </w:p>
    <w:p w14:paraId="32062687" w14:textId="77777777" w:rsidR="00237FDA" w:rsidRPr="005413CF" w:rsidRDefault="009A7082">
      <w:pPr>
        <w:numPr>
          <w:ilvl w:val="0"/>
          <w:numId w:val="2"/>
        </w:numPr>
        <w:ind w:right="52" w:hanging="283"/>
      </w:pPr>
      <w:r w:rsidRPr="005413CF">
        <w:t xml:space="preserve">Support and facilitate colleagues in this. </w:t>
      </w:r>
    </w:p>
    <w:p w14:paraId="3100CCEE" w14:textId="77777777" w:rsidR="00237FDA" w:rsidRPr="005413CF" w:rsidRDefault="009A7082">
      <w:pPr>
        <w:spacing w:after="0" w:line="259" w:lineRule="auto"/>
        <w:ind w:left="0" w:right="0" w:firstLine="0"/>
      </w:pPr>
      <w:r w:rsidRPr="005413CF">
        <w:t xml:space="preserve"> </w:t>
      </w:r>
    </w:p>
    <w:p w14:paraId="06C28FAB" w14:textId="77777777" w:rsidR="00237FDA" w:rsidRPr="005413CF" w:rsidRDefault="009A7082">
      <w:pPr>
        <w:numPr>
          <w:ilvl w:val="0"/>
          <w:numId w:val="2"/>
        </w:numPr>
        <w:ind w:right="52" w:hanging="283"/>
      </w:pPr>
      <w:r w:rsidRPr="005413CF">
        <w:t xml:space="preserve">Lead colleagues in accessing, analysing and interpreting information to inform planning for improvement. </w:t>
      </w:r>
    </w:p>
    <w:p w14:paraId="710E585A" w14:textId="77777777" w:rsidR="00237FDA" w:rsidRPr="005413CF" w:rsidRDefault="009A7082">
      <w:pPr>
        <w:spacing w:after="0" w:line="259" w:lineRule="auto"/>
        <w:ind w:left="0" w:right="0" w:firstLine="0"/>
      </w:pPr>
      <w:r w:rsidRPr="005413CF">
        <w:lastRenderedPageBreak/>
        <w:t xml:space="preserve"> </w:t>
      </w:r>
    </w:p>
    <w:p w14:paraId="4E606E9A" w14:textId="77777777" w:rsidR="00237FDA" w:rsidRPr="005413CF" w:rsidRDefault="009A7082">
      <w:pPr>
        <w:numPr>
          <w:ilvl w:val="0"/>
          <w:numId w:val="2"/>
        </w:numPr>
        <w:ind w:right="52" w:hanging="283"/>
      </w:pPr>
      <w:r w:rsidRPr="005413CF">
        <w:t xml:space="preserve">Initiate and support research and debate about effective teaching and learning. </w:t>
      </w:r>
    </w:p>
    <w:p w14:paraId="647FF82A" w14:textId="77777777" w:rsidR="00237FDA" w:rsidRPr="005413CF" w:rsidRDefault="009A7082">
      <w:pPr>
        <w:spacing w:after="0" w:line="259" w:lineRule="auto"/>
        <w:ind w:left="0" w:right="0" w:firstLine="0"/>
      </w:pPr>
      <w:r w:rsidRPr="005413CF">
        <w:t xml:space="preserve"> </w:t>
      </w:r>
    </w:p>
    <w:p w14:paraId="1C604484" w14:textId="3D502CA2" w:rsidR="00237FDA" w:rsidRPr="005413CF" w:rsidRDefault="009A7082">
      <w:pPr>
        <w:numPr>
          <w:ilvl w:val="0"/>
          <w:numId w:val="2"/>
        </w:numPr>
        <w:ind w:right="52" w:hanging="283"/>
      </w:pPr>
      <w:r w:rsidRPr="005413CF">
        <w:t xml:space="preserve">Work with the Head </w:t>
      </w:r>
      <w:r w:rsidR="000F1C52" w:rsidRPr="005413CF">
        <w:t>Teacher</w:t>
      </w:r>
      <w:r w:rsidRPr="005413CF">
        <w:t xml:space="preserve"> to develop relevant strategies for improvement, facilitating colleagues in their implementation. </w:t>
      </w:r>
    </w:p>
    <w:p w14:paraId="34314CF4" w14:textId="77777777" w:rsidR="00237FDA" w:rsidRPr="005413CF" w:rsidRDefault="009A7082">
      <w:pPr>
        <w:spacing w:after="0" w:line="259" w:lineRule="auto"/>
        <w:ind w:left="0" w:right="0" w:firstLine="0"/>
      </w:pPr>
      <w:r w:rsidRPr="005413CF">
        <w:t xml:space="preserve"> </w:t>
      </w:r>
    </w:p>
    <w:p w14:paraId="6261EDAD" w14:textId="0E52E775" w:rsidR="00237FDA" w:rsidRPr="005413CF" w:rsidRDefault="009A7082">
      <w:pPr>
        <w:numPr>
          <w:ilvl w:val="0"/>
          <w:numId w:val="2"/>
        </w:numPr>
        <w:ind w:right="52" w:hanging="283"/>
      </w:pPr>
      <w:r w:rsidRPr="005413CF">
        <w:t xml:space="preserve">Offer creative, responsive, and effective approaches to learning and teaching in line with the </w:t>
      </w:r>
      <w:r w:rsidR="00370136" w:rsidRPr="005413CF">
        <w:t>School</w:t>
      </w:r>
      <w:r w:rsidRPr="005413CF">
        <w:t xml:space="preserve">’s agreed educational vision and values. </w:t>
      </w:r>
    </w:p>
    <w:p w14:paraId="61E7F929" w14:textId="77777777" w:rsidR="00237FDA" w:rsidRPr="005413CF" w:rsidRDefault="009A7082">
      <w:pPr>
        <w:spacing w:after="0" w:line="259" w:lineRule="auto"/>
        <w:ind w:left="0" w:right="0" w:firstLine="0"/>
      </w:pPr>
      <w:r w:rsidRPr="005413CF">
        <w:t xml:space="preserve"> </w:t>
      </w:r>
    </w:p>
    <w:p w14:paraId="1B4E88A4" w14:textId="77777777" w:rsidR="00237FDA" w:rsidRPr="005413CF" w:rsidRDefault="009A7082">
      <w:pPr>
        <w:numPr>
          <w:ilvl w:val="0"/>
          <w:numId w:val="2"/>
        </w:numPr>
        <w:ind w:right="52" w:hanging="283"/>
      </w:pPr>
      <w:r w:rsidRPr="005413CF">
        <w:t xml:space="preserve">Demonstrate commitment to a culture and ethos of challenge and support where all pupils understand their individual worth, can become engaged in their own learning and achieve success  </w:t>
      </w:r>
    </w:p>
    <w:p w14:paraId="2EDCC0E3" w14:textId="77777777" w:rsidR="00237FDA" w:rsidRPr="005413CF" w:rsidRDefault="009A7082">
      <w:pPr>
        <w:spacing w:after="0" w:line="259" w:lineRule="auto"/>
        <w:ind w:left="0" w:right="0" w:firstLine="0"/>
      </w:pPr>
      <w:r w:rsidRPr="005413CF">
        <w:t xml:space="preserve"> </w:t>
      </w:r>
    </w:p>
    <w:p w14:paraId="65E09EFA" w14:textId="70975D0F" w:rsidR="00237FDA" w:rsidRPr="005413CF" w:rsidRDefault="009A7082">
      <w:pPr>
        <w:numPr>
          <w:ilvl w:val="0"/>
          <w:numId w:val="2"/>
        </w:numPr>
        <w:ind w:right="52" w:hanging="283"/>
      </w:pPr>
      <w:r w:rsidRPr="005413CF">
        <w:t xml:space="preserve">Demonstrate and articulate high expectations for all aspects of the </w:t>
      </w:r>
      <w:r w:rsidR="00370136" w:rsidRPr="005413CF">
        <w:t>School</w:t>
      </w:r>
      <w:r w:rsidRPr="005413CF">
        <w:t xml:space="preserve">’s work. </w:t>
      </w:r>
    </w:p>
    <w:p w14:paraId="753FC6D7" w14:textId="77777777" w:rsidR="00237FDA" w:rsidRPr="005413CF" w:rsidRDefault="009A7082">
      <w:pPr>
        <w:spacing w:after="0" w:line="259" w:lineRule="auto"/>
        <w:ind w:left="0" w:right="0" w:firstLine="0"/>
      </w:pPr>
      <w:r w:rsidRPr="005413CF">
        <w:t xml:space="preserve"> </w:t>
      </w:r>
    </w:p>
    <w:p w14:paraId="2ABC2722" w14:textId="0D982C87" w:rsidR="00237FDA" w:rsidRPr="005413CF" w:rsidRDefault="009A7082">
      <w:pPr>
        <w:numPr>
          <w:ilvl w:val="0"/>
          <w:numId w:val="2"/>
        </w:numPr>
        <w:ind w:right="52" w:hanging="283"/>
      </w:pPr>
      <w:r w:rsidRPr="005413CF">
        <w:t xml:space="preserve">Support the Head </w:t>
      </w:r>
      <w:r w:rsidR="000F1C52" w:rsidRPr="005413CF">
        <w:t>Teacher</w:t>
      </w:r>
      <w:r w:rsidRPr="005413CF">
        <w:t xml:space="preserve"> in promoting individual and community aspirations and in the establishment of stretching targets for the whole </w:t>
      </w:r>
      <w:r w:rsidR="00DF1223" w:rsidRPr="005413CF">
        <w:t>School</w:t>
      </w:r>
      <w:r w:rsidRPr="005413CF">
        <w:t xml:space="preserve"> community. </w:t>
      </w:r>
    </w:p>
    <w:p w14:paraId="0F36151A" w14:textId="77777777" w:rsidR="00237FDA" w:rsidRPr="005413CF" w:rsidRDefault="009A7082">
      <w:pPr>
        <w:spacing w:after="0" w:line="259" w:lineRule="auto"/>
        <w:ind w:left="0" w:right="0" w:firstLine="0"/>
      </w:pPr>
      <w:r w:rsidRPr="005413CF">
        <w:t xml:space="preserve"> </w:t>
      </w:r>
    </w:p>
    <w:p w14:paraId="28D44071" w14:textId="30EC0BE3" w:rsidR="00237FDA" w:rsidRPr="005413CF" w:rsidRDefault="009A7082">
      <w:pPr>
        <w:numPr>
          <w:ilvl w:val="0"/>
          <w:numId w:val="2"/>
        </w:numPr>
        <w:ind w:right="52" w:hanging="283"/>
      </w:pPr>
      <w:r w:rsidRPr="005413CF">
        <w:t xml:space="preserve">Work with the Head </w:t>
      </w:r>
      <w:r w:rsidR="000F1C52" w:rsidRPr="005413CF">
        <w:t xml:space="preserve">Teacher </w:t>
      </w:r>
      <w:r w:rsidRPr="005413CF">
        <w:t>and lead colleagues in implementing strategies which secure high standards of behaviour and at</w:t>
      </w:r>
      <w:r w:rsidR="00DF1223" w:rsidRPr="005413CF">
        <w:t>tendance and which reflect the School</w:t>
      </w:r>
      <w:r w:rsidRPr="005413CF">
        <w:t xml:space="preserve">’s agreed values in their response to the needs of vulnerable individuals. </w:t>
      </w:r>
    </w:p>
    <w:p w14:paraId="71B8F927" w14:textId="77777777" w:rsidR="00237FDA" w:rsidRPr="005413CF" w:rsidRDefault="009A7082">
      <w:pPr>
        <w:spacing w:after="0" w:line="259" w:lineRule="auto"/>
        <w:ind w:left="0" w:right="0" w:firstLine="0"/>
      </w:pPr>
      <w:r w:rsidRPr="005413CF">
        <w:t xml:space="preserve"> </w:t>
      </w:r>
    </w:p>
    <w:p w14:paraId="603B3FA8" w14:textId="77777777" w:rsidR="00237FDA" w:rsidRPr="005413CF" w:rsidRDefault="009A7082">
      <w:pPr>
        <w:numPr>
          <w:ilvl w:val="0"/>
          <w:numId w:val="2"/>
        </w:numPr>
        <w:ind w:right="52" w:hanging="283"/>
      </w:pPr>
      <w:r w:rsidRPr="005413CF">
        <w:t xml:space="preserve">Implement and where appropriate organise a diverse and flexible curriculum which takes account of the needs and aspirations of all pupils. </w:t>
      </w:r>
    </w:p>
    <w:p w14:paraId="5C05FED9" w14:textId="77777777" w:rsidR="00237FDA" w:rsidRPr="005413CF" w:rsidRDefault="009A7082">
      <w:pPr>
        <w:spacing w:after="0" w:line="259" w:lineRule="auto"/>
        <w:ind w:left="0" w:right="0" w:firstLine="0"/>
      </w:pPr>
      <w:r w:rsidRPr="005413CF">
        <w:t xml:space="preserve"> </w:t>
      </w:r>
    </w:p>
    <w:p w14:paraId="6D0EBD78" w14:textId="05E1A334" w:rsidR="00237FDA" w:rsidRPr="005413CF" w:rsidRDefault="009A7082">
      <w:pPr>
        <w:numPr>
          <w:ilvl w:val="0"/>
          <w:numId w:val="2"/>
        </w:numPr>
        <w:ind w:right="52" w:hanging="283"/>
      </w:pPr>
      <w:r w:rsidRPr="005413CF">
        <w:t xml:space="preserve">Provide professional leadership in </w:t>
      </w:r>
      <w:r w:rsidR="00DF1223" w:rsidRPr="005413CF">
        <w:t>School</w:t>
      </w:r>
      <w:r w:rsidRPr="005413CF">
        <w:t xml:space="preserve">-wide implementation of an effective assessment framework. </w:t>
      </w:r>
    </w:p>
    <w:p w14:paraId="6987A159" w14:textId="77777777" w:rsidR="00237FDA" w:rsidRPr="005413CF" w:rsidRDefault="009A7082">
      <w:pPr>
        <w:spacing w:after="0" w:line="259" w:lineRule="auto"/>
        <w:ind w:left="0" w:right="0" w:firstLine="0"/>
      </w:pPr>
      <w:r w:rsidRPr="005413CF">
        <w:t xml:space="preserve"> </w:t>
      </w:r>
    </w:p>
    <w:p w14:paraId="1345BDCF" w14:textId="77777777" w:rsidR="00237FDA" w:rsidRPr="005413CF" w:rsidRDefault="009A7082">
      <w:pPr>
        <w:numPr>
          <w:ilvl w:val="0"/>
          <w:numId w:val="2"/>
        </w:numPr>
        <w:ind w:right="52" w:hanging="283"/>
      </w:pPr>
      <w:r w:rsidRPr="005413CF">
        <w:t xml:space="preserve">Participate in the monitoring, evaluation and review of classroom practice and promote improvement strategies. </w:t>
      </w:r>
    </w:p>
    <w:p w14:paraId="758F65F1" w14:textId="77777777" w:rsidR="00237FDA" w:rsidRPr="005413CF" w:rsidRDefault="009A7082">
      <w:pPr>
        <w:spacing w:after="0" w:line="259" w:lineRule="auto"/>
        <w:ind w:left="0" w:right="0" w:firstLine="0"/>
      </w:pPr>
      <w:r w:rsidRPr="005413CF">
        <w:t xml:space="preserve"> </w:t>
      </w:r>
    </w:p>
    <w:p w14:paraId="1946D427" w14:textId="6E4571DB" w:rsidR="00237FDA" w:rsidRPr="005413CF" w:rsidRDefault="009A7082">
      <w:pPr>
        <w:numPr>
          <w:ilvl w:val="0"/>
          <w:numId w:val="2"/>
        </w:numPr>
        <w:ind w:right="52" w:hanging="283"/>
      </w:pPr>
      <w:r w:rsidRPr="005413CF">
        <w:t xml:space="preserve">Work with the Head </w:t>
      </w:r>
      <w:r w:rsidR="000F1C52" w:rsidRPr="005413CF">
        <w:t>Teacher</w:t>
      </w:r>
      <w:r w:rsidRPr="005413CF">
        <w:t xml:space="preserve"> to challenge underperformance at all levels and to implement effective corrective action and follow-up.  </w:t>
      </w:r>
    </w:p>
    <w:p w14:paraId="4D458A8C" w14:textId="77777777" w:rsidR="00237FDA" w:rsidRPr="005413CF" w:rsidRDefault="009A7082">
      <w:pPr>
        <w:spacing w:after="0" w:line="259" w:lineRule="auto"/>
        <w:ind w:left="0" w:right="0" w:firstLine="0"/>
      </w:pPr>
      <w:r w:rsidRPr="005413CF">
        <w:t xml:space="preserve"> </w:t>
      </w:r>
    </w:p>
    <w:p w14:paraId="7FE10767" w14:textId="77777777" w:rsidR="00237FDA" w:rsidRPr="005413CF" w:rsidRDefault="009A7082">
      <w:pPr>
        <w:numPr>
          <w:ilvl w:val="0"/>
          <w:numId w:val="2"/>
        </w:numPr>
        <w:ind w:right="52" w:hanging="283"/>
      </w:pPr>
      <w:r w:rsidRPr="005413CF">
        <w:t xml:space="preserve">Provide professional leadership in the development of new and emerging technologies to enhance and extend the learning experience of pupils and staff. </w:t>
      </w:r>
    </w:p>
    <w:p w14:paraId="76E605DB" w14:textId="77777777" w:rsidR="00237FDA" w:rsidRPr="005413CF" w:rsidRDefault="009A7082">
      <w:pPr>
        <w:spacing w:after="0" w:line="259" w:lineRule="auto"/>
        <w:ind w:left="0" w:right="0" w:firstLine="0"/>
      </w:pPr>
      <w:r w:rsidRPr="005413CF">
        <w:rPr>
          <w:b/>
        </w:rPr>
        <w:t xml:space="preserve"> </w:t>
      </w:r>
    </w:p>
    <w:p w14:paraId="717BA41B" w14:textId="77777777" w:rsidR="00237FDA" w:rsidRPr="005413CF" w:rsidRDefault="009A7082">
      <w:pPr>
        <w:pStyle w:val="Heading1"/>
        <w:ind w:left="-5"/>
      </w:pPr>
      <w:r w:rsidRPr="005413CF">
        <w:t xml:space="preserve">DEVELOPING SELF AND WORKING WITH OTHERS  </w:t>
      </w:r>
    </w:p>
    <w:p w14:paraId="2F53A243" w14:textId="77777777" w:rsidR="00237FDA" w:rsidRPr="005413CF" w:rsidRDefault="009A7082">
      <w:pPr>
        <w:spacing w:after="0" w:line="259" w:lineRule="auto"/>
        <w:ind w:left="0" w:right="0" w:firstLine="0"/>
      </w:pPr>
      <w:r w:rsidRPr="005413CF">
        <w:t xml:space="preserve"> </w:t>
      </w:r>
    </w:p>
    <w:p w14:paraId="3684A0F5" w14:textId="6905A01D" w:rsidR="00237FDA" w:rsidRPr="005413CF" w:rsidRDefault="009A7082">
      <w:pPr>
        <w:spacing w:after="0" w:line="239" w:lineRule="auto"/>
        <w:ind w:left="0" w:right="286" w:firstLine="0"/>
        <w:jc w:val="both"/>
      </w:pPr>
      <w:r w:rsidRPr="005413CF">
        <w:t xml:space="preserve">The leadership of a Catholic </w:t>
      </w:r>
      <w:r w:rsidR="00DF1223" w:rsidRPr="005413CF">
        <w:t>School</w:t>
      </w:r>
      <w:r w:rsidRPr="005413CF">
        <w:t xml:space="preserve"> should take Christ as its inspiration.  The Deputy Head </w:t>
      </w:r>
      <w:r w:rsidR="00774BDD">
        <w:t>of School’s</w:t>
      </w:r>
      <w:r w:rsidRPr="005413CF">
        <w:t xml:space="preserve"> relationships with pupils, parents/carers, Directors,</w:t>
      </w:r>
      <w:r w:rsidR="000F1C52" w:rsidRPr="005413CF">
        <w:t xml:space="preserve"> </w:t>
      </w:r>
      <w:r w:rsidRPr="005413CF">
        <w:t xml:space="preserve">staff and the Head </w:t>
      </w:r>
      <w:r w:rsidR="000F1C52" w:rsidRPr="005413CF">
        <w:t>Teacher</w:t>
      </w:r>
      <w:r w:rsidRPr="005413CF">
        <w:t xml:space="preserve"> should demonstrate a belief in their unique contribution as individuals, valued and loved by God. He/she will recognise and act upon his/her own potential for growth and that of others. </w:t>
      </w:r>
    </w:p>
    <w:p w14:paraId="191FAED3" w14:textId="77777777" w:rsidR="00237FDA" w:rsidRPr="005413CF" w:rsidRDefault="009A7082">
      <w:pPr>
        <w:spacing w:after="0" w:line="259" w:lineRule="auto"/>
        <w:ind w:left="0" w:right="0" w:firstLine="0"/>
      </w:pPr>
      <w:r w:rsidRPr="005413CF">
        <w:t xml:space="preserve"> </w:t>
      </w:r>
    </w:p>
    <w:p w14:paraId="6F8283A1" w14:textId="77777777" w:rsidR="00237FDA" w:rsidRPr="005413CF" w:rsidRDefault="009A7082">
      <w:pPr>
        <w:spacing w:after="0" w:line="259" w:lineRule="auto"/>
        <w:ind w:left="0" w:right="0" w:firstLine="0"/>
      </w:pPr>
      <w:r w:rsidRPr="005413CF">
        <w:t xml:space="preserve"> </w:t>
      </w:r>
    </w:p>
    <w:p w14:paraId="7D00B36B" w14:textId="77777777" w:rsidR="00237FDA" w:rsidRPr="005413CF" w:rsidRDefault="009A7082">
      <w:pPr>
        <w:spacing w:after="0" w:line="259" w:lineRule="auto"/>
        <w:ind w:left="0" w:right="0" w:firstLine="0"/>
      </w:pPr>
      <w:r w:rsidRPr="005413CF">
        <w:t xml:space="preserve"> </w:t>
      </w:r>
    </w:p>
    <w:p w14:paraId="1EEFFA7F" w14:textId="77777777" w:rsidR="00237FDA" w:rsidRPr="005413CF" w:rsidRDefault="009A7082">
      <w:pPr>
        <w:pStyle w:val="Heading1"/>
        <w:ind w:left="-5"/>
      </w:pPr>
      <w:r w:rsidRPr="005413CF">
        <w:t xml:space="preserve">Main tasks / actions  </w:t>
      </w:r>
    </w:p>
    <w:p w14:paraId="77699FE4" w14:textId="77777777" w:rsidR="00237FDA" w:rsidRPr="005413CF" w:rsidRDefault="009A7082">
      <w:pPr>
        <w:spacing w:after="0" w:line="259" w:lineRule="auto"/>
        <w:ind w:left="0" w:right="0" w:firstLine="0"/>
      </w:pPr>
      <w:r w:rsidRPr="005413CF">
        <w:t xml:space="preserve"> </w:t>
      </w:r>
    </w:p>
    <w:p w14:paraId="2A27F227" w14:textId="77777777" w:rsidR="00237FDA" w:rsidRPr="005413CF" w:rsidRDefault="009A7082">
      <w:pPr>
        <w:numPr>
          <w:ilvl w:val="0"/>
          <w:numId w:val="3"/>
        </w:numPr>
        <w:ind w:right="52" w:hanging="283"/>
      </w:pPr>
      <w:r w:rsidRPr="005413CF">
        <w:t xml:space="preserve">Treat all people fairly, equitably and with dignity and respect to create and maintain a positive culture in line with the agreed vision and values. </w:t>
      </w:r>
    </w:p>
    <w:p w14:paraId="5981939D" w14:textId="77777777" w:rsidR="00237FDA" w:rsidRPr="005413CF" w:rsidRDefault="009A7082">
      <w:pPr>
        <w:spacing w:after="0" w:line="259" w:lineRule="auto"/>
        <w:ind w:left="0" w:right="0" w:firstLine="0"/>
      </w:pPr>
      <w:r w:rsidRPr="005413CF">
        <w:t xml:space="preserve"> </w:t>
      </w:r>
    </w:p>
    <w:p w14:paraId="5B08D8E2" w14:textId="77777777" w:rsidR="00237FDA" w:rsidRPr="005413CF" w:rsidRDefault="009A7082">
      <w:pPr>
        <w:numPr>
          <w:ilvl w:val="0"/>
          <w:numId w:val="3"/>
        </w:numPr>
        <w:ind w:right="52" w:hanging="283"/>
      </w:pPr>
      <w:r w:rsidRPr="005413CF">
        <w:t xml:space="preserve">Manage conflict effectively, seeking positive outcomes. </w:t>
      </w:r>
    </w:p>
    <w:p w14:paraId="7D7530B0" w14:textId="77777777" w:rsidR="00237FDA" w:rsidRPr="005413CF" w:rsidRDefault="009A7082">
      <w:pPr>
        <w:spacing w:after="0" w:line="259" w:lineRule="auto"/>
        <w:ind w:left="0" w:right="0" w:firstLine="0"/>
      </w:pPr>
      <w:r w:rsidRPr="005413CF">
        <w:t xml:space="preserve"> </w:t>
      </w:r>
    </w:p>
    <w:p w14:paraId="13D9C0EF" w14:textId="7254289E" w:rsidR="00237FDA" w:rsidRPr="005413CF" w:rsidRDefault="009A7082">
      <w:pPr>
        <w:numPr>
          <w:ilvl w:val="0"/>
          <w:numId w:val="3"/>
        </w:numPr>
        <w:ind w:right="52" w:hanging="283"/>
      </w:pPr>
      <w:r w:rsidRPr="005413CF">
        <w:lastRenderedPageBreak/>
        <w:t xml:space="preserve">Work with the Head </w:t>
      </w:r>
      <w:r w:rsidR="000F1C52" w:rsidRPr="005413CF">
        <w:t>Teacher</w:t>
      </w:r>
      <w:r w:rsidRPr="005413CF">
        <w:t xml:space="preserve"> to build a collaborative learning culture and to actively engage with other schools, especially other Catholic institutions, in order to build effective learning communities. </w:t>
      </w:r>
    </w:p>
    <w:p w14:paraId="23CB4101" w14:textId="77777777" w:rsidR="00237FDA" w:rsidRPr="005413CF" w:rsidRDefault="009A7082">
      <w:pPr>
        <w:spacing w:after="0" w:line="259" w:lineRule="auto"/>
        <w:ind w:left="0" w:right="0" w:firstLine="0"/>
      </w:pPr>
      <w:r w:rsidRPr="005413CF">
        <w:t xml:space="preserve"> </w:t>
      </w:r>
    </w:p>
    <w:p w14:paraId="47899556" w14:textId="77777777" w:rsidR="00237FDA" w:rsidRPr="005413CF" w:rsidRDefault="009A7082">
      <w:pPr>
        <w:numPr>
          <w:ilvl w:val="0"/>
          <w:numId w:val="3"/>
        </w:numPr>
        <w:ind w:right="52" w:hanging="283"/>
      </w:pPr>
      <w:r w:rsidRPr="005413CF">
        <w:t xml:space="preserve">Fulfil effectively his/her agreed responsibilities for effective staff induction, professional development and performance review. </w:t>
      </w:r>
    </w:p>
    <w:p w14:paraId="0432D325" w14:textId="77777777" w:rsidR="00237FDA" w:rsidRPr="005413CF" w:rsidRDefault="009A7082">
      <w:pPr>
        <w:spacing w:after="0" w:line="259" w:lineRule="auto"/>
        <w:ind w:left="0" w:right="0" w:firstLine="0"/>
      </w:pPr>
      <w:r w:rsidRPr="005413CF">
        <w:t xml:space="preserve"> </w:t>
      </w:r>
    </w:p>
    <w:p w14:paraId="2CDAF02F" w14:textId="77777777" w:rsidR="00237FDA" w:rsidRPr="005413CF" w:rsidRDefault="009A7082">
      <w:pPr>
        <w:numPr>
          <w:ilvl w:val="0"/>
          <w:numId w:val="3"/>
        </w:numPr>
        <w:ind w:right="52" w:hanging="283"/>
      </w:pPr>
      <w:r w:rsidRPr="005413CF">
        <w:t xml:space="preserve">Participate in planning, allocation, support and evaluation of work undertaken by teams and individuals, giving professional leadership and delegating tasks and as appropriate. </w:t>
      </w:r>
    </w:p>
    <w:p w14:paraId="663D0853" w14:textId="77777777" w:rsidR="00237FDA" w:rsidRPr="005413CF" w:rsidRDefault="009A7082">
      <w:pPr>
        <w:spacing w:after="0" w:line="259" w:lineRule="auto"/>
        <w:ind w:left="0" w:right="0" w:firstLine="0"/>
      </w:pPr>
      <w:r w:rsidRPr="005413CF">
        <w:t xml:space="preserve"> </w:t>
      </w:r>
    </w:p>
    <w:p w14:paraId="4E753C68" w14:textId="77777777" w:rsidR="00237FDA" w:rsidRPr="005413CF" w:rsidRDefault="009A7082">
      <w:pPr>
        <w:numPr>
          <w:ilvl w:val="0"/>
          <w:numId w:val="3"/>
        </w:numPr>
        <w:ind w:right="52" w:hanging="283"/>
      </w:pPr>
      <w:r w:rsidRPr="005413CF">
        <w:t xml:space="preserve">Acknowledge the responsibilities and celebrate the achievements of individuals and teams. </w:t>
      </w:r>
    </w:p>
    <w:p w14:paraId="029B3CF9" w14:textId="77777777" w:rsidR="00237FDA" w:rsidRPr="005413CF" w:rsidRDefault="009A7082">
      <w:pPr>
        <w:spacing w:after="0" w:line="259" w:lineRule="auto"/>
        <w:ind w:left="0" w:right="0" w:firstLine="0"/>
      </w:pPr>
      <w:r w:rsidRPr="005413CF">
        <w:t xml:space="preserve"> </w:t>
      </w:r>
    </w:p>
    <w:p w14:paraId="187ED21C" w14:textId="77777777" w:rsidR="00237FDA" w:rsidRPr="005413CF" w:rsidRDefault="009A7082">
      <w:pPr>
        <w:numPr>
          <w:ilvl w:val="0"/>
          <w:numId w:val="3"/>
        </w:numPr>
        <w:ind w:right="52" w:hanging="283"/>
      </w:pPr>
      <w:r w:rsidRPr="005413CF">
        <w:t xml:space="preserve">Develop and maintain a culture of high expectations and aspirations for him/herself and for others, taking appropriate action when performance is unsatisfactory and giving and receiving effective feedback. </w:t>
      </w:r>
    </w:p>
    <w:p w14:paraId="544F31BF" w14:textId="77777777" w:rsidR="00237FDA" w:rsidRPr="005413CF" w:rsidRDefault="009A7082">
      <w:pPr>
        <w:spacing w:after="0" w:line="259" w:lineRule="auto"/>
        <w:ind w:left="0" w:right="0" w:firstLine="0"/>
      </w:pPr>
      <w:r w:rsidRPr="005413CF">
        <w:t xml:space="preserve"> </w:t>
      </w:r>
    </w:p>
    <w:p w14:paraId="7D34585B" w14:textId="77777777" w:rsidR="00237FDA" w:rsidRPr="005413CF" w:rsidRDefault="009A7082">
      <w:pPr>
        <w:numPr>
          <w:ilvl w:val="0"/>
          <w:numId w:val="3"/>
        </w:numPr>
        <w:ind w:right="52" w:hanging="283"/>
      </w:pPr>
      <w:r w:rsidRPr="005413CF">
        <w:t xml:space="preserve">Regularly review his/her own practice, set personal targets and take responsibility for his/her own personal development. </w:t>
      </w:r>
    </w:p>
    <w:p w14:paraId="5C2E9172" w14:textId="77777777" w:rsidR="00237FDA" w:rsidRPr="005413CF" w:rsidRDefault="009A7082">
      <w:pPr>
        <w:spacing w:after="0" w:line="259" w:lineRule="auto"/>
        <w:ind w:left="0" w:right="0" w:firstLine="0"/>
      </w:pPr>
      <w:r w:rsidRPr="005413CF">
        <w:t xml:space="preserve"> </w:t>
      </w:r>
    </w:p>
    <w:p w14:paraId="018E9BF5" w14:textId="45F1F33A" w:rsidR="00237FDA" w:rsidRPr="005413CF" w:rsidRDefault="009A7082">
      <w:pPr>
        <w:numPr>
          <w:ilvl w:val="0"/>
          <w:numId w:val="3"/>
        </w:numPr>
        <w:ind w:right="52" w:hanging="283"/>
      </w:pPr>
      <w:r w:rsidRPr="005413CF">
        <w:t xml:space="preserve">Give and accept support from colleagues, the Head </w:t>
      </w:r>
      <w:r w:rsidR="000F1C52" w:rsidRPr="005413CF">
        <w:t>Teacher</w:t>
      </w:r>
      <w:r w:rsidRPr="005413CF">
        <w:t xml:space="preserve">, Directors, the Diocese and the Local Authority. </w:t>
      </w:r>
    </w:p>
    <w:p w14:paraId="5701BBCD" w14:textId="77777777" w:rsidR="00237FDA" w:rsidRPr="005413CF" w:rsidRDefault="009A7082">
      <w:pPr>
        <w:spacing w:after="0" w:line="259" w:lineRule="auto"/>
        <w:ind w:left="0" w:right="0" w:firstLine="0"/>
      </w:pPr>
      <w:r w:rsidRPr="005413CF">
        <w:t xml:space="preserve"> </w:t>
      </w:r>
    </w:p>
    <w:p w14:paraId="788E9158" w14:textId="77777777" w:rsidR="00237FDA" w:rsidRPr="005413CF" w:rsidRDefault="009A7082">
      <w:pPr>
        <w:numPr>
          <w:ilvl w:val="0"/>
          <w:numId w:val="3"/>
        </w:numPr>
        <w:ind w:right="52" w:hanging="283"/>
      </w:pPr>
      <w:r w:rsidRPr="005413CF">
        <w:t xml:space="preserve">Have regard for the well-being of him/herself and others, managing his/her workload to promote a healthy work-life balance and encouraging and, where possible, enabling others to do likewise.  </w:t>
      </w:r>
    </w:p>
    <w:p w14:paraId="106ADB87" w14:textId="77777777" w:rsidR="00237FDA" w:rsidRPr="005413CF" w:rsidRDefault="009A7082">
      <w:pPr>
        <w:spacing w:after="0" w:line="259" w:lineRule="auto"/>
        <w:ind w:left="0" w:right="0" w:firstLine="0"/>
      </w:pPr>
      <w:r w:rsidRPr="005413CF">
        <w:t xml:space="preserve"> </w:t>
      </w:r>
    </w:p>
    <w:p w14:paraId="6E747593" w14:textId="77777777" w:rsidR="00237FDA" w:rsidRPr="005413CF" w:rsidRDefault="009A7082">
      <w:pPr>
        <w:pStyle w:val="Heading1"/>
        <w:ind w:left="-5"/>
      </w:pPr>
      <w:r w:rsidRPr="005413CF">
        <w:t xml:space="preserve">MANAGING THE ORGANISATION </w:t>
      </w:r>
    </w:p>
    <w:p w14:paraId="04CF76B3" w14:textId="77777777" w:rsidR="00237FDA" w:rsidRPr="005413CF" w:rsidRDefault="009A7082">
      <w:pPr>
        <w:spacing w:after="0" w:line="259" w:lineRule="auto"/>
        <w:ind w:left="0" w:right="0" w:firstLine="0"/>
      </w:pPr>
      <w:r w:rsidRPr="005413CF">
        <w:rPr>
          <w:b/>
        </w:rPr>
        <w:t xml:space="preserve"> </w:t>
      </w:r>
    </w:p>
    <w:p w14:paraId="260972E4" w14:textId="3AE8F116" w:rsidR="00237FDA" w:rsidRPr="005413CF" w:rsidRDefault="009A7082">
      <w:pPr>
        <w:ind w:left="0" w:right="52" w:firstLine="0"/>
      </w:pPr>
      <w:r w:rsidRPr="005413CF">
        <w:t xml:space="preserve">The management of a Catholic </w:t>
      </w:r>
      <w:r w:rsidR="00DF1223" w:rsidRPr="005413CF">
        <w:t>School</w:t>
      </w:r>
      <w:r w:rsidRPr="005413CF">
        <w:t xml:space="preserve"> should be clearly influenced by the Gospel message and Church teaching. In particular, it should be a place where Christian principles such as justice, truth, respect and reconciliation are at the heart of its life and work. With the Head </w:t>
      </w:r>
      <w:r w:rsidR="000F1C52" w:rsidRPr="005413CF">
        <w:t>Teacher</w:t>
      </w:r>
      <w:r w:rsidRPr="005413CF">
        <w:t xml:space="preserve">, the Deputy Head </w:t>
      </w:r>
      <w:r w:rsidR="00B51ED1">
        <w:t>of School</w:t>
      </w:r>
      <w:r w:rsidRPr="005413CF">
        <w:t xml:space="preserve"> is responsible for ensuring that these principles are priorities for the </w:t>
      </w:r>
      <w:r w:rsidR="00DF1223" w:rsidRPr="005413CF">
        <w:t>School</w:t>
      </w:r>
      <w:r w:rsidRPr="005413CF">
        <w:t xml:space="preserve"> and are evident in its organisation and management. </w:t>
      </w:r>
    </w:p>
    <w:p w14:paraId="538961B4" w14:textId="77777777" w:rsidR="00237FDA" w:rsidRPr="005413CF" w:rsidRDefault="009A7082">
      <w:pPr>
        <w:spacing w:after="0" w:line="259" w:lineRule="auto"/>
        <w:ind w:left="0" w:right="0" w:firstLine="0"/>
      </w:pPr>
      <w:r w:rsidRPr="005413CF">
        <w:t xml:space="preserve"> </w:t>
      </w:r>
    </w:p>
    <w:p w14:paraId="58761E2A" w14:textId="77777777" w:rsidR="00237FDA" w:rsidRPr="005413CF" w:rsidRDefault="009A7082">
      <w:pPr>
        <w:pStyle w:val="Heading1"/>
        <w:ind w:left="-5"/>
      </w:pPr>
      <w:r w:rsidRPr="005413CF">
        <w:t xml:space="preserve">Main tasks/actions </w:t>
      </w:r>
    </w:p>
    <w:p w14:paraId="4670210D" w14:textId="77777777" w:rsidR="00237FDA" w:rsidRPr="00B51ED1" w:rsidRDefault="009A7082">
      <w:pPr>
        <w:spacing w:after="0" w:line="259" w:lineRule="auto"/>
        <w:ind w:left="0" w:right="0" w:firstLine="0"/>
        <w:rPr>
          <w:color w:val="000000" w:themeColor="text1"/>
        </w:rPr>
      </w:pPr>
      <w:r w:rsidRPr="00B51ED1">
        <w:rPr>
          <w:b/>
          <w:color w:val="000000" w:themeColor="text1"/>
        </w:rPr>
        <w:t xml:space="preserve"> </w:t>
      </w:r>
    </w:p>
    <w:p w14:paraId="52439E98" w14:textId="390C1AF7" w:rsidR="00994BF4" w:rsidRPr="00B51ED1" w:rsidRDefault="009A7082">
      <w:pPr>
        <w:numPr>
          <w:ilvl w:val="0"/>
          <w:numId w:val="4"/>
        </w:numPr>
        <w:ind w:right="52" w:hanging="283"/>
        <w:rPr>
          <w:color w:val="000000" w:themeColor="text1"/>
        </w:rPr>
      </w:pPr>
      <w:r w:rsidRPr="00B51ED1">
        <w:rPr>
          <w:color w:val="000000" w:themeColor="text1"/>
        </w:rPr>
        <w:t xml:space="preserve">Take the leading role in the development of effective systems and procedures as regards </w:t>
      </w:r>
      <w:r w:rsidR="00994BF4" w:rsidRPr="00B51ED1">
        <w:rPr>
          <w:color w:val="000000" w:themeColor="text1"/>
        </w:rPr>
        <w:t>SEN</w:t>
      </w:r>
      <w:r w:rsidR="004E523D" w:rsidRPr="00B51ED1">
        <w:rPr>
          <w:color w:val="000000" w:themeColor="text1"/>
        </w:rPr>
        <w:t xml:space="preserve"> and Pupil Premium children</w:t>
      </w:r>
    </w:p>
    <w:p w14:paraId="56B0C9DC" w14:textId="07280065" w:rsidR="00237FDA" w:rsidRPr="00B51ED1" w:rsidRDefault="009A7082" w:rsidP="00994BF4">
      <w:pPr>
        <w:ind w:left="551" w:right="52" w:firstLine="0"/>
        <w:rPr>
          <w:color w:val="000000" w:themeColor="text1"/>
        </w:rPr>
      </w:pPr>
      <w:r w:rsidRPr="00B51ED1">
        <w:rPr>
          <w:color w:val="000000" w:themeColor="text1"/>
        </w:rPr>
        <w:t xml:space="preserve"> </w:t>
      </w:r>
    </w:p>
    <w:p w14:paraId="573CEA77" w14:textId="24A3C7A2" w:rsidR="00237FDA" w:rsidRPr="005413CF" w:rsidRDefault="009A7082">
      <w:pPr>
        <w:numPr>
          <w:ilvl w:val="0"/>
          <w:numId w:val="4"/>
        </w:numPr>
        <w:ind w:right="52" w:hanging="283"/>
      </w:pPr>
      <w:r w:rsidRPr="005413CF">
        <w:t xml:space="preserve">Work with the Head </w:t>
      </w:r>
      <w:r w:rsidR="000F1C52" w:rsidRPr="005413CF">
        <w:t>Teacher</w:t>
      </w:r>
      <w:r w:rsidRPr="005413CF">
        <w:t xml:space="preserve"> to achieve an organisational structure which reflects the </w:t>
      </w:r>
      <w:r w:rsidR="00DF1223" w:rsidRPr="005413CF">
        <w:t>School</w:t>
      </w:r>
      <w:r w:rsidRPr="005413CF">
        <w:t xml:space="preserve">’s Catholic values and which enables the management systems, structures and processes to work effectively in line with legal requirements. </w:t>
      </w:r>
    </w:p>
    <w:p w14:paraId="56FBC67F" w14:textId="77777777" w:rsidR="00237FDA" w:rsidRPr="005413CF" w:rsidRDefault="009A7082">
      <w:pPr>
        <w:spacing w:after="0" w:line="259" w:lineRule="auto"/>
        <w:ind w:left="0" w:right="0" w:firstLine="0"/>
      </w:pPr>
      <w:r w:rsidRPr="005413CF">
        <w:t xml:space="preserve"> </w:t>
      </w:r>
    </w:p>
    <w:p w14:paraId="13FAEC3A" w14:textId="3B07F9E2" w:rsidR="00237FDA" w:rsidRPr="005413CF" w:rsidRDefault="009A7082">
      <w:pPr>
        <w:numPr>
          <w:ilvl w:val="0"/>
          <w:numId w:val="4"/>
        </w:numPr>
        <w:ind w:right="52" w:hanging="283"/>
      </w:pPr>
      <w:r w:rsidRPr="005413CF">
        <w:t xml:space="preserve">Work with the Head </w:t>
      </w:r>
      <w:r w:rsidR="000F1C52" w:rsidRPr="005413CF">
        <w:t>Teacher</w:t>
      </w:r>
      <w:r w:rsidRPr="005413CF">
        <w:t xml:space="preserve"> and colleagues to produce and implement clear, evidence based improvement plans and policies for the development of the </w:t>
      </w:r>
      <w:r w:rsidR="00DF1223" w:rsidRPr="005413CF">
        <w:t>School</w:t>
      </w:r>
      <w:r w:rsidRPr="005413CF">
        <w:t xml:space="preserve"> and its facilities. </w:t>
      </w:r>
    </w:p>
    <w:p w14:paraId="1C452ABD" w14:textId="77777777" w:rsidR="00237FDA" w:rsidRPr="005413CF" w:rsidRDefault="009A7082">
      <w:pPr>
        <w:spacing w:after="0" w:line="259" w:lineRule="auto"/>
        <w:ind w:left="0" w:right="0" w:firstLine="0"/>
      </w:pPr>
      <w:r w:rsidRPr="005413CF">
        <w:t xml:space="preserve">  </w:t>
      </w:r>
    </w:p>
    <w:p w14:paraId="24855AF2" w14:textId="77777777" w:rsidR="00237FDA" w:rsidRPr="005413CF" w:rsidRDefault="009A7082">
      <w:pPr>
        <w:numPr>
          <w:ilvl w:val="0"/>
          <w:numId w:val="4"/>
        </w:numPr>
        <w:ind w:right="52" w:hanging="283"/>
      </w:pPr>
      <w:r w:rsidRPr="005413CF">
        <w:t xml:space="preserve">Where appropriate, implement successful staff performance management processes.   </w:t>
      </w:r>
    </w:p>
    <w:p w14:paraId="2AFEB7ED" w14:textId="77777777" w:rsidR="00237FDA" w:rsidRPr="005413CF" w:rsidRDefault="009A7082">
      <w:pPr>
        <w:spacing w:after="0" w:line="259" w:lineRule="auto"/>
        <w:ind w:left="0" w:right="0" w:firstLine="0"/>
      </w:pPr>
      <w:r w:rsidRPr="005413CF">
        <w:t xml:space="preserve"> </w:t>
      </w:r>
    </w:p>
    <w:p w14:paraId="08E2D9EA" w14:textId="20A10C2C" w:rsidR="00237FDA" w:rsidRPr="005413CF" w:rsidRDefault="009A7082">
      <w:pPr>
        <w:numPr>
          <w:ilvl w:val="0"/>
          <w:numId w:val="4"/>
        </w:numPr>
        <w:ind w:right="52" w:hanging="283"/>
      </w:pPr>
      <w:r w:rsidRPr="005413CF">
        <w:t xml:space="preserve">Work with the Head </w:t>
      </w:r>
      <w:r w:rsidR="000F1C52" w:rsidRPr="005413CF">
        <w:t xml:space="preserve">Teacher </w:t>
      </w:r>
      <w:r w:rsidRPr="005413CF">
        <w:t xml:space="preserve">to ensure that the </w:t>
      </w:r>
      <w:r w:rsidR="00DF1223" w:rsidRPr="005413CF">
        <w:t>School</w:t>
      </w:r>
      <w:r w:rsidRPr="005413CF">
        <w:t xml:space="preserve"> environment is managed efficiently and effectively to meet the needs of the curriculum, health and safety regulations and to reflect the distinctive characteristics of Catholic education. </w:t>
      </w:r>
    </w:p>
    <w:p w14:paraId="01CE9F2F" w14:textId="77777777" w:rsidR="00237FDA" w:rsidRPr="005413CF" w:rsidRDefault="009A7082">
      <w:pPr>
        <w:spacing w:after="0" w:line="259" w:lineRule="auto"/>
        <w:ind w:left="0" w:right="0" w:firstLine="0"/>
      </w:pPr>
      <w:r w:rsidRPr="005413CF">
        <w:lastRenderedPageBreak/>
        <w:t xml:space="preserve"> </w:t>
      </w:r>
    </w:p>
    <w:p w14:paraId="6EBD71E3" w14:textId="77777777" w:rsidR="00237FDA" w:rsidRPr="005413CF" w:rsidRDefault="009A7082">
      <w:pPr>
        <w:numPr>
          <w:ilvl w:val="0"/>
          <w:numId w:val="4"/>
        </w:numPr>
        <w:ind w:right="52" w:hanging="283"/>
      </w:pPr>
      <w:r w:rsidRPr="005413CF">
        <w:t xml:space="preserve">Use and integrate a range of technologies effectively and efficiently in his/her management role. </w:t>
      </w:r>
    </w:p>
    <w:p w14:paraId="74C70AEC" w14:textId="77777777" w:rsidR="00237FDA" w:rsidRPr="005413CF" w:rsidRDefault="009A7082">
      <w:pPr>
        <w:spacing w:after="0" w:line="259" w:lineRule="auto"/>
        <w:ind w:left="720" w:right="0" w:firstLine="0"/>
      </w:pPr>
      <w:r w:rsidRPr="005413CF">
        <w:t xml:space="preserve"> </w:t>
      </w:r>
    </w:p>
    <w:p w14:paraId="12FB0170" w14:textId="77777777" w:rsidR="00237FDA" w:rsidRPr="005413CF" w:rsidRDefault="009A7082">
      <w:pPr>
        <w:spacing w:after="0" w:line="259" w:lineRule="auto"/>
        <w:ind w:left="0" w:right="0" w:firstLine="0"/>
      </w:pPr>
      <w:r w:rsidRPr="005413CF">
        <w:t xml:space="preserve"> </w:t>
      </w:r>
    </w:p>
    <w:p w14:paraId="4272E959" w14:textId="77777777" w:rsidR="00237FDA" w:rsidRPr="005413CF" w:rsidRDefault="009A7082">
      <w:pPr>
        <w:pStyle w:val="Heading1"/>
        <w:ind w:left="-5"/>
      </w:pPr>
      <w:r w:rsidRPr="005413CF">
        <w:t xml:space="preserve">SECURING ACCOUNTABILITY  </w:t>
      </w:r>
    </w:p>
    <w:p w14:paraId="4D6ED5FF" w14:textId="77777777" w:rsidR="00237FDA" w:rsidRPr="005413CF" w:rsidRDefault="009A7082">
      <w:pPr>
        <w:spacing w:after="0" w:line="259" w:lineRule="auto"/>
        <w:ind w:left="0" w:right="0" w:firstLine="0"/>
      </w:pPr>
      <w:r w:rsidRPr="005413CF">
        <w:rPr>
          <w:b/>
        </w:rPr>
        <w:t xml:space="preserve"> </w:t>
      </w:r>
    </w:p>
    <w:p w14:paraId="3014693C" w14:textId="7A20B1CE" w:rsidR="00237FDA" w:rsidRPr="005413CF" w:rsidRDefault="009A7082">
      <w:pPr>
        <w:ind w:left="0" w:right="52" w:firstLine="0"/>
      </w:pPr>
      <w:r w:rsidRPr="005413CF">
        <w:t xml:space="preserve">Leaders of a Catholic </w:t>
      </w:r>
      <w:r w:rsidR="00DF1223" w:rsidRPr="005413CF">
        <w:t>School</w:t>
      </w:r>
      <w:r w:rsidRPr="005413CF">
        <w:t xml:space="preserve"> fulfil their responsibilities in accordance with the Articles of Association.  They support the Directors and Local Governing Body in fulfilling its responsibilities to the Diocese under Canon Law as well as in accordance with national legislation. The Deputy Head </w:t>
      </w:r>
      <w:r w:rsidR="00B51ED1">
        <w:t>of School</w:t>
      </w:r>
      <w:r w:rsidR="000F1C52" w:rsidRPr="005413CF">
        <w:t xml:space="preserve"> </w:t>
      </w:r>
      <w:r w:rsidRPr="005413CF">
        <w:t xml:space="preserve">works with the Head </w:t>
      </w:r>
      <w:r w:rsidR="000F1C52" w:rsidRPr="005413CF">
        <w:t xml:space="preserve">Teacher </w:t>
      </w:r>
      <w:r w:rsidRPr="005413CF">
        <w:t xml:space="preserve">to account to the Directors and local governing body, parents/carers and the community for the fulfilment of the </w:t>
      </w:r>
      <w:r w:rsidR="00DF1223" w:rsidRPr="005413CF">
        <w:t>School</w:t>
      </w:r>
      <w:r w:rsidRPr="005413CF">
        <w:t xml:space="preserve">’s Catholic mission and its educational success. </w:t>
      </w:r>
    </w:p>
    <w:p w14:paraId="1A15F538" w14:textId="77777777" w:rsidR="00237FDA" w:rsidRPr="005413CF" w:rsidRDefault="009A7082">
      <w:pPr>
        <w:spacing w:after="0" w:line="259" w:lineRule="auto"/>
        <w:ind w:left="0" w:right="0" w:firstLine="0"/>
      </w:pPr>
      <w:r w:rsidRPr="005413CF">
        <w:t xml:space="preserve"> </w:t>
      </w:r>
    </w:p>
    <w:p w14:paraId="576D37B0" w14:textId="77777777" w:rsidR="00237FDA" w:rsidRPr="005413CF" w:rsidRDefault="009A7082">
      <w:pPr>
        <w:pStyle w:val="Heading1"/>
        <w:ind w:left="-5"/>
      </w:pPr>
      <w:r w:rsidRPr="005413CF">
        <w:t xml:space="preserve">Main tasks / actions </w:t>
      </w:r>
    </w:p>
    <w:p w14:paraId="13FE4CAF" w14:textId="77777777" w:rsidR="00237FDA" w:rsidRPr="005413CF" w:rsidRDefault="009A7082">
      <w:pPr>
        <w:spacing w:after="0" w:line="259" w:lineRule="auto"/>
        <w:ind w:left="0" w:right="0" w:firstLine="0"/>
      </w:pPr>
      <w:r w:rsidRPr="005413CF">
        <w:rPr>
          <w:b/>
        </w:rPr>
        <w:t xml:space="preserve"> </w:t>
      </w:r>
    </w:p>
    <w:p w14:paraId="1DD07EB6" w14:textId="2112135F" w:rsidR="00237FDA" w:rsidRPr="005413CF" w:rsidRDefault="009A7082">
      <w:pPr>
        <w:numPr>
          <w:ilvl w:val="0"/>
          <w:numId w:val="5"/>
        </w:numPr>
        <w:ind w:right="52" w:hanging="283"/>
      </w:pPr>
      <w:r w:rsidRPr="005413CF">
        <w:t xml:space="preserve">Work with the Head </w:t>
      </w:r>
      <w:r w:rsidR="000F1C52" w:rsidRPr="005413CF">
        <w:t>Teacher</w:t>
      </w:r>
      <w:r w:rsidRPr="005413CF">
        <w:t xml:space="preserve">, Directors and local governing body, enabling statutory responsibilities to be met by giving objective professional advice and regular accounts of the </w:t>
      </w:r>
      <w:r w:rsidR="00DF1223" w:rsidRPr="005413CF">
        <w:t>School</w:t>
      </w:r>
      <w:r w:rsidRPr="005413CF">
        <w:t xml:space="preserve">’s progress in his/her areas of responsibility.  </w:t>
      </w:r>
    </w:p>
    <w:p w14:paraId="6299DB3D" w14:textId="77777777" w:rsidR="00237FDA" w:rsidRPr="005413CF" w:rsidRDefault="009A7082">
      <w:pPr>
        <w:spacing w:after="0" w:line="259" w:lineRule="auto"/>
        <w:ind w:left="0" w:right="0" w:firstLine="0"/>
      </w:pPr>
      <w:r w:rsidRPr="005413CF">
        <w:t xml:space="preserve"> </w:t>
      </w:r>
    </w:p>
    <w:p w14:paraId="437CAC2B" w14:textId="4C836C64" w:rsidR="00237FDA" w:rsidRPr="005413CF" w:rsidRDefault="009A7082">
      <w:pPr>
        <w:numPr>
          <w:ilvl w:val="0"/>
          <w:numId w:val="5"/>
        </w:numPr>
        <w:ind w:right="52" w:hanging="283"/>
      </w:pPr>
      <w:r w:rsidRPr="005413CF">
        <w:t xml:space="preserve">Facilitate the Head </w:t>
      </w:r>
      <w:r w:rsidR="000F1C52" w:rsidRPr="005413CF">
        <w:t>Teacher</w:t>
      </w:r>
      <w:r w:rsidRPr="005413CF">
        <w:t xml:space="preserve">’s meeting his/her responsibility for responding effectively to internal and external challenges affecting the </w:t>
      </w:r>
      <w:r w:rsidR="00DF1223" w:rsidRPr="005413CF">
        <w:t>School</w:t>
      </w:r>
      <w:r w:rsidRPr="005413CF">
        <w:t xml:space="preserve">. </w:t>
      </w:r>
    </w:p>
    <w:p w14:paraId="20E5D4E0" w14:textId="77777777" w:rsidR="00237FDA" w:rsidRPr="005413CF" w:rsidRDefault="009A7082">
      <w:pPr>
        <w:spacing w:after="0" w:line="259" w:lineRule="auto"/>
        <w:ind w:left="0" w:right="0" w:firstLine="0"/>
      </w:pPr>
      <w:r w:rsidRPr="005413CF">
        <w:t xml:space="preserve"> </w:t>
      </w:r>
    </w:p>
    <w:p w14:paraId="2C245464" w14:textId="29727E17" w:rsidR="00237FDA" w:rsidRPr="005413CF" w:rsidRDefault="009A7082">
      <w:pPr>
        <w:numPr>
          <w:ilvl w:val="0"/>
          <w:numId w:val="5"/>
        </w:numPr>
        <w:ind w:right="52" w:hanging="283"/>
      </w:pPr>
      <w:r w:rsidRPr="005413CF">
        <w:t xml:space="preserve">Work with the Head </w:t>
      </w:r>
      <w:r w:rsidR="000F1C52" w:rsidRPr="005413CF">
        <w:t>Teacher</w:t>
      </w:r>
      <w:r w:rsidRPr="005413CF">
        <w:t xml:space="preserve"> to develop systematic and rigorous procedures for self</w:t>
      </w:r>
      <w:r w:rsidR="000F1C52" w:rsidRPr="005413CF">
        <w:t xml:space="preserve"> </w:t>
      </w:r>
      <w:r w:rsidRPr="005413CF">
        <w:t xml:space="preserve">evaluation which are appropriate for a Catholic </w:t>
      </w:r>
      <w:r w:rsidR="00DF1223" w:rsidRPr="005413CF">
        <w:t>School</w:t>
      </w:r>
      <w:r w:rsidRPr="005413CF">
        <w:t xml:space="preserve"> and enable everyone to work collaboratively, share knowledge and understanding, celebrate success and accept responsibility for outcomes. </w:t>
      </w:r>
    </w:p>
    <w:p w14:paraId="08C650F4" w14:textId="77777777" w:rsidR="00237FDA" w:rsidRPr="005413CF" w:rsidRDefault="009A7082">
      <w:pPr>
        <w:spacing w:after="0" w:line="259" w:lineRule="auto"/>
        <w:ind w:left="0" w:right="0" w:firstLine="0"/>
      </w:pPr>
      <w:r w:rsidRPr="005413CF">
        <w:t xml:space="preserve"> </w:t>
      </w:r>
    </w:p>
    <w:p w14:paraId="3B1C6533" w14:textId="2E49940E" w:rsidR="00237FDA" w:rsidRPr="005413CF" w:rsidRDefault="009A7082">
      <w:pPr>
        <w:numPr>
          <w:ilvl w:val="0"/>
          <w:numId w:val="5"/>
        </w:numPr>
        <w:ind w:right="52" w:hanging="283"/>
      </w:pPr>
      <w:r w:rsidRPr="005413CF">
        <w:t xml:space="preserve">Use all available data to identify strengths and weaknesses of the </w:t>
      </w:r>
      <w:r w:rsidR="00DF1223" w:rsidRPr="005413CF">
        <w:t>School</w:t>
      </w:r>
      <w:r w:rsidRPr="005413CF">
        <w:t xml:space="preserve"> and to inform planning for improvement.  </w:t>
      </w:r>
    </w:p>
    <w:p w14:paraId="4B633715" w14:textId="77777777" w:rsidR="00237FDA" w:rsidRPr="005413CF" w:rsidRDefault="009A7082">
      <w:pPr>
        <w:spacing w:after="0" w:line="259" w:lineRule="auto"/>
        <w:ind w:left="0" w:right="0" w:firstLine="0"/>
      </w:pPr>
      <w:r w:rsidRPr="005413CF">
        <w:t xml:space="preserve"> </w:t>
      </w:r>
    </w:p>
    <w:p w14:paraId="38450D80" w14:textId="7E0B78DC" w:rsidR="00237FDA" w:rsidRPr="005413CF" w:rsidRDefault="009A7082">
      <w:pPr>
        <w:numPr>
          <w:ilvl w:val="0"/>
          <w:numId w:val="5"/>
        </w:numPr>
        <w:ind w:right="52" w:hanging="283"/>
      </w:pPr>
      <w:r w:rsidRPr="005413CF">
        <w:t xml:space="preserve">As appropriate, develop and present a coherent, understandable and accurate account of the </w:t>
      </w:r>
      <w:r w:rsidR="00DF1223" w:rsidRPr="005413CF">
        <w:t>School</w:t>
      </w:r>
      <w:r w:rsidRPr="005413CF">
        <w:t xml:space="preserve">’s performance to a range of audiences including governors, parents and carers. </w:t>
      </w:r>
    </w:p>
    <w:p w14:paraId="4C23BE6B" w14:textId="77777777" w:rsidR="00237FDA" w:rsidRPr="005413CF" w:rsidRDefault="009A7082">
      <w:pPr>
        <w:spacing w:after="0" w:line="259" w:lineRule="auto"/>
        <w:ind w:left="0" w:right="0" w:firstLine="0"/>
      </w:pPr>
      <w:r w:rsidRPr="005413CF">
        <w:t xml:space="preserve"> </w:t>
      </w:r>
    </w:p>
    <w:p w14:paraId="124CDD53" w14:textId="4FB2AEF2" w:rsidR="00237FDA" w:rsidRPr="005413CF" w:rsidRDefault="009A7082">
      <w:pPr>
        <w:numPr>
          <w:ilvl w:val="0"/>
          <w:numId w:val="5"/>
        </w:numPr>
        <w:ind w:right="52" w:hanging="283"/>
      </w:pPr>
      <w:r w:rsidRPr="005413CF">
        <w:t xml:space="preserve">Participate in arrangements for review of his/her performance, reflecting on his/her personal contribution to </w:t>
      </w:r>
      <w:r w:rsidR="00DF1223" w:rsidRPr="005413CF">
        <w:t>School</w:t>
      </w:r>
      <w:r w:rsidRPr="005413CF">
        <w:t xml:space="preserve"> achievements and taking account of feedback from others. </w:t>
      </w:r>
    </w:p>
    <w:p w14:paraId="29D37373" w14:textId="77777777" w:rsidR="00237FDA" w:rsidRPr="005413CF" w:rsidRDefault="009A7082">
      <w:pPr>
        <w:spacing w:after="0" w:line="259" w:lineRule="auto"/>
        <w:ind w:left="0" w:right="0" w:firstLine="0"/>
      </w:pPr>
      <w:r w:rsidRPr="005413CF">
        <w:t xml:space="preserve"> </w:t>
      </w:r>
    </w:p>
    <w:p w14:paraId="3000C265" w14:textId="77777777" w:rsidR="00237FDA" w:rsidRPr="005413CF" w:rsidRDefault="009A7082">
      <w:pPr>
        <w:pStyle w:val="Heading1"/>
        <w:ind w:left="-5"/>
      </w:pPr>
      <w:r w:rsidRPr="005413CF">
        <w:t xml:space="preserve">STRENGTHENING COMMUNITY </w:t>
      </w:r>
    </w:p>
    <w:p w14:paraId="282E5856" w14:textId="77777777" w:rsidR="00237FDA" w:rsidRPr="005413CF" w:rsidRDefault="009A7082">
      <w:pPr>
        <w:spacing w:after="0" w:line="259" w:lineRule="auto"/>
        <w:ind w:left="0" w:right="0" w:firstLine="0"/>
      </w:pPr>
      <w:r w:rsidRPr="005413CF">
        <w:t xml:space="preserve"> </w:t>
      </w:r>
    </w:p>
    <w:p w14:paraId="14FFA533" w14:textId="328A6D3D" w:rsidR="00237FDA" w:rsidRPr="005413CF" w:rsidRDefault="009A7082">
      <w:pPr>
        <w:ind w:left="0" w:right="52" w:firstLine="0"/>
      </w:pPr>
      <w:r w:rsidRPr="005413CF">
        <w:t xml:space="preserve">Leaders of a Catholic </w:t>
      </w:r>
      <w:r w:rsidR="00DF1223" w:rsidRPr="005413CF">
        <w:t>School</w:t>
      </w:r>
      <w:r w:rsidRPr="005413CF">
        <w:t xml:space="preserve"> are responsible for its mission to the local and wider Catholic community and beyond. The Deputy Head </w:t>
      </w:r>
      <w:r w:rsidR="00B51ED1">
        <w:t xml:space="preserve">of School </w:t>
      </w:r>
      <w:r w:rsidRPr="005413CF">
        <w:t xml:space="preserve">will, as necessary, collaborate with the parish and other Catholic organisations, as well as with the wider educational system. He/she will demonstrate a belief that community and </w:t>
      </w:r>
      <w:r w:rsidR="00DF1223" w:rsidRPr="005413CF">
        <w:t>School</w:t>
      </w:r>
      <w:r w:rsidRPr="005413CF">
        <w:t xml:space="preserve"> are interdependent and that engagement with the community promotes </w:t>
      </w:r>
      <w:r w:rsidR="00DF1223" w:rsidRPr="005413CF">
        <w:t>School</w:t>
      </w:r>
      <w:r w:rsidRPr="005413CF">
        <w:t xml:space="preserve"> development. </w:t>
      </w:r>
    </w:p>
    <w:p w14:paraId="2E7153B8" w14:textId="77777777" w:rsidR="00237FDA" w:rsidRPr="005413CF" w:rsidRDefault="009A7082">
      <w:pPr>
        <w:spacing w:after="0" w:line="259" w:lineRule="auto"/>
        <w:ind w:left="0" w:right="0" w:firstLine="0"/>
      </w:pPr>
      <w:r w:rsidRPr="005413CF">
        <w:t xml:space="preserve"> </w:t>
      </w:r>
    </w:p>
    <w:p w14:paraId="4CA58A8B" w14:textId="77777777" w:rsidR="00237FDA" w:rsidRPr="005413CF" w:rsidRDefault="009A7082">
      <w:pPr>
        <w:spacing w:after="0" w:line="259" w:lineRule="auto"/>
        <w:ind w:left="0" w:right="0" w:firstLine="0"/>
      </w:pPr>
      <w:r w:rsidRPr="005413CF">
        <w:t xml:space="preserve"> </w:t>
      </w:r>
    </w:p>
    <w:p w14:paraId="05C0C207" w14:textId="77777777" w:rsidR="00237FDA" w:rsidRPr="005413CF" w:rsidRDefault="009A7082">
      <w:pPr>
        <w:pStyle w:val="Heading1"/>
        <w:ind w:left="-5"/>
      </w:pPr>
      <w:r w:rsidRPr="005413CF">
        <w:t xml:space="preserve">Main tasks / actions </w:t>
      </w:r>
    </w:p>
    <w:p w14:paraId="4EE03D9D" w14:textId="77777777" w:rsidR="00237FDA" w:rsidRPr="005413CF" w:rsidRDefault="009A7082">
      <w:pPr>
        <w:spacing w:after="0" w:line="259" w:lineRule="auto"/>
        <w:ind w:left="0" w:right="0" w:firstLine="0"/>
      </w:pPr>
      <w:r w:rsidRPr="005413CF">
        <w:t xml:space="preserve"> </w:t>
      </w:r>
    </w:p>
    <w:p w14:paraId="0BA89D49" w14:textId="77777777" w:rsidR="00237FDA" w:rsidRPr="005413CF" w:rsidRDefault="009A7082">
      <w:pPr>
        <w:numPr>
          <w:ilvl w:val="0"/>
          <w:numId w:val="6"/>
        </w:numPr>
        <w:ind w:right="52" w:hanging="283"/>
      </w:pPr>
      <w:r w:rsidRPr="005413CF">
        <w:t xml:space="preserve">Ensure that effective strategies, systems and support are in place to ensure the safeguarding of children and young people in the school and co-operate and work with relevant agencies for the protection of children. </w:t>
      </w:r>
    </w:p>
    <w:p w14:paraId="5EA6A68D" w14:textId="77777777" w:rsidR="00237FDA" w:rsidRPr="005413CF" w:rsidRDefault="009A7082">
      <w:pPr>
        <w:spacing w:after="0" w:line="259" w:lineRule="auto"/>
        <w:ind w:left="0" w:right="0" w:firstLine="0"/>
      </w:pPr>
      <w:r w:rsidRPr="005413CF">
        <w:t xml:space="preserve"> </w:t>
      </w:r>
    </w:p>
    <w:p w14:paraId="3A504F6E" w14:textId="664801A3" w:rsidR="00237FDA" w:rsidRPr="005413CF" w:rsidRDefault="009A7082">
      <w:pPr>
        <w:numPr>
          <w:ilvl w:val="0"/>
          <w:numId w:val="6"/>
        </w:numPr>
        <w:ind w:right="52" w:hanging="283"/>
      </w:pPr>
      <w:r w:rsidRPr="005413CF">
        <w:lastRenderedPageBreak/>
        <w:t xml:space="preserve">Act where required as the public face and main advocate of the </w:t>
      </w:r>
      <w:r w:rsidR="00DF1223" w:rsidRPr="005413CF">
        <w:t>School</w:t>
      </w:r>
      <w:r w:rsidRPr="005413CF">
        <w:t xml:space="preserve"> representing effectively its interests and those of the pupils. </w:t>
      </w:r>
    </w:p>
    <w:p w14:paraId="3604117E" w14:textId="77777777" w:rsidR="00237FDA" w:rsidRPr="005413CF" w:rsidRDefault="009A7082">
      <w:pPr>
        <w:spacing w:after="0" w:line="259" w:lineRule="auto"/>
        <w:ind w:left="0" w:right="0" w:firstLine="0"/>
      </w:pPr>
      <w:r w:rsidRPr="005413CF">
        <w:t xml:space="preserve"> </w:t>
      </w:r>
    </w:p>
    <w:p w14:paraId="551FE324" w14:textId="3F21EBF1" w:rsidR="00237FDA" w:rsidRPr="005413CF" w:rsidRDefault="009A7082">
      <w:pPr>
        <w:numPr>
          <w:ilvl w:val="0"/>
          <w:numId w:val="6"/>
        </w:numPr>
        <w:ind w:right="52" w:hanging="283"/>
      </w:pPr>
      <w:r w:rsidRPr="005413CF">
        <w:t xml:space="preserve">Work with the Head </w:t>
      </w:r>
      <w:r w:rsidR="00370136" w:rsidRPr="005413CF">
        <w:t>Teacher</w:t>
      </w:r>
      <w:r w:rsidRPr="005413CF">
        <w:t xml:space="preserve"> to build a culture which takes account of the richness and diversity of the communities served by the </w:t>
      </w:r>
      <w:r w:rsidR="00DF1223" w:rsidRPr="005413CF">
        <w:t>School</w:t>
      </w:r>
      <w:r w:rsidRPr="005413CF">
        <w:t xml:space="preserve"> and of the global community.  </w:t>
      </w:r>
    </w:p>
    <w:p w14:paraId="4359CA26" w14:textId="77777777" w:rsidR="00237FDA" w:rsidRPr="005413CF" w:rsidRDefault="009A7082">
      <w:pPr>
        <w:spacing w:after="0" w:line="259" w:lineRule="auto"/>
        <w:ind w:left="0" w:right="0" w:firstLine="0"/>
      </w:pPr>
      <w:r w:rsidRPr="005413CF">
        <w:t xml:space="preserve"> </w:t>
      </w:r>
    </w:p>
    <w:p w14:paraId="66ACE71F" w14:textId="77777777" w:rsidR="00237FDA" w:rsidRPr="005413CF" w:rsidRDefault="009A7082">
      <w:pPr>
        <w:numPr>
          <w:ilvl w:val="0"/>
          <w:numId w:val="6"/>
        </w:numPr>
        <w:ind w:right="52" w:hanging="283"/>
      </w:pPr>
      <w:r w:rsidRPr="005413CF">
        <w:t xml:space="preserve">Enable pupils to develop an understanding of their responsibility to others and provide the means for them to respond positively to this. </w:t>
      </w:r>
    </w:p>
    <w:p w14:paraId="122B8FDE" w14:textId="77777777" w:rsidR="00237FDA" w:rsidRPr="005413CF" w:rsidRDefault="009A7082">
      <w:pPr>
        <w:spacing w:after="0" w:line="259" w:lineRule="auto"/>
        <w:ind w:left="0" w:right="0" w:firstLine="0"/>
      </w:pPr>
      <w:r w:rsidRPr="005413CF">
        <w:t xml:space="preserve"> </w:t>
      </w:r>
    </w:p>
    <w:p w14:paraId="2C3AF7F0" w14:textId="77777777" w:rsidR="00237FDA" w:rsidRPr="005413CF" w:rsidRDefault="009A7082">
      <w:pPr>
        <w:numPr>
          <w:ilvl w:val="0"/>
          <w:numId w:val="6"/>
        </w:numPr>
        <w:ind w:right="52" w:hanging="283"/>
      </w:pPr>
      <w:r w:rsidRPr="005413CF">
        <w:t xml:space="preserve">Give professional leadership in creating and implementing positive strategies for promoting understanding that everyone is equal in the eyes of God, and in particular for challenging racial and other prejudices and for dealing with racial harassment. </w:t>
      </w:r>
    </w:p>
    <w:p w14:paraId="6D46862E" w14:textId="77777777" w:rsidR="00237FDA" w:rsidRPr="005413CF" w:rsidRDefault="009A7082">
      <w:pPr>
        <w:spacing w:after="0" w:line="259" w:lineRule="auto"/>
        <w:ind w:left="0" w:right="0" w:firstLine="0"/>
      </w:pPr>
      <w:r w:rsidRPr="005413CF">
        <w:t xml:space="preserve">  </w:t>
      </w:r>
    </w:p>
    <w:p w14:paraId="4596844D" w14:textId="77777777" w:rsidR="00237FDA" w:rsidRPr="005413CF" w:rsidRDefault="009A7082">
      <w:pPr>
        <w:numPr>
          <w:ilvl w:val="0"/>
          <w:numId w:val="6"/>
        </w:numPr>
        <w:ind w:right="52" w:hanging="283"/>
      </w:pPr>
      <w:r w:rsidRPr="005413CF">
        <w:t xml:space="preserve">Collaborate as necessary with other agencies in providing for the academic, spiritual, moral, social, emotional and cultural well-being of pupils and their families. </w:t>
      </w:r>
    </w:p>
    <w:p w14:paraId="3A5E65E6" w14:textId="77777777" w:rsidR="00237FDA" w:rsidRPr="005413CF" w:rsidRDefault="009A7082">
      <w:pPr>
        <w:spacing w:after="0" w:line="259" w:lineRule="auto"/>
        <w:ind w:left="0" w:right="0" w:firstLine="0"/>
      </w:pPr>
      <w:r w:rsidRPr="005413CF">
        <w:t xml:space="preserve"> </w:t>
      </w:r>
    </w:p>
    <w:p w14:paraId="5277FFEC" w14:textId="77777777" w:rsidR="00237FDA" w:rsidRPr="005413CF" w:rsidRDefault="009A7082">
      <w:pPr>
        <w:numPr>
          <w:ilvl w:val="0"/>
          <w:numId w:val="6"/>
        </w:numPr>
        <w:ind w:right="52" w:hanging="283"/>
      </w:pPr>
      <w:r w:rsidRPr="005413CF">
        <w:t xml:space="preserve">Demonstrate commitment to maintaining effective partnership with parents and carers in order to support and improve pupils’ achievement and personal development. </w:t>
      </w:r>
    </w:p>
    <w:p w14:paraId="60A1D2A1" w14:textId="77777777" w:rsidR="00237FDA" w:rsidRPr="005413CF" w:rsidRDefault="009A7082">
      <w:pPr>
        <w:spacing w:after="0" w:line="259" w:lineRule="auto"/>
        <w:ind w:left="0" w:right="0" w:firstLine="0"/>
      </w:pPr>
      <w:r w:rsidRPr="005413CF">
        <w:t xml:space="preserve"> </w:t>
      </w:r>
    </w:p>
    <w:p w14:paraId="3B1A58C9" w14:textId="6E2B73A6" w:rsidR="00237FDA" w:rsidRPr="005413CF" w:rsidRDefault="009A7082">
      <w:pPr>
        <w:numPr>
          <w:ilvl w:val="0"/>
          <w:numId w:val="6"/>
        </w:numPr>
        <w:ind w:right="52" w:hanging="283"/>
      </w:pPr>
      <w:r w:rsidRPr="005413CF">
        <w:t xml:space="preserve">Support the Head </w:t>
      </w:r>
      <w:r w:rsidR="00370136" w:rsidRPr="005413CF">
        <w:t>Teacher</w:t>
      </w:r>
      <w:r w:rsidRPr="005413CF">
        <w:t xml:space="preserve"> in seeking opportunities to invite stakeholders (parents and carers, parish/community figures, businesses, Catholic and other organisations) into the </w:t>
      </w:r>
      <w:r w:rsidR="00DF1223" w:rsidRPr="005413CF">
        <w:t>School</w:t>
      </w:r>
      <w:r w:rsidRPr="005413CF">
        <w:t xml:space="preserve"> to enhance and enrich the </w:t>
      </w:r>
      <w:r w:rsidR="00DF1223" w:rsidRPr="005413CF">
        <w:t>School</w:t>
      </w:r>
      <w:r w:rsidRPr="005413CF">
        <w:t xml:space="preserve"> and its pupils and their value to the wider community. </w:t>
      </w:r>
    </w:p>
    <w:p w14:paraId="7CCCD8E1" w14:textId="77777777" w:rsidR="00237FDA" w:rsidRPr="005413CF" w:rsidRDefault="009A7082">
      <w:pPr>
        <w:spacing w:after="0" w:line="259" w:lineRule="auto"/>
        <w:ind w:left="0" w:right="0" w:firstLine="0"/>
      </w:pPr>
      <w:r w:rsidRPr="005413CF">
        <w:t xml:space="preserve"> </w:t>
      </w:r>
    </w:p>
    <w:p w14:paraId="59A922FA" w14:textId="77777777" w:rsidR="00237FDA" w:rsidRDefault="009A7082">
      <w:pPr>
        <w:ind w:left="0" w:right="52" w:firstLine="0"/>
      </w:pPr>
      <w:r w:rsidRPr="005413CF">
        <w:t>NB.  Reference to parish and community covers parishes and communities where schools draw pupils from more than one parish or local community.</w:t>
      </w:r>
      <w:r>
        <w:t xml:space="preserve"> </w:t>
      </w:r>
    </w:p>
    <w:p w14:paraId="48AFB8BF" w14:textId="77777777" w:rsidR="00237FDA" w:rsidRDefault="009A7082">
      <w:pPr>
        <w:spacing w:after="0" w:line="259" w:lineRule="auto"/>
        <w:ind w:left="0" w:right="0" w:firstLine="0"/>
      </w:pPr>
      <w:r>
        <w:t xml:space="preserve"> </w:t>
      </w:r>
    </w:p>
    <w:sectPr w:rsidR="00237FDA">
      <w:headerReference w:type="even" r:id="rId9"/>
      <w:headerReference w:type="first" r:id="rId10"/>
      <w:pgSz w:w="11906" w:h="16838"/>
      <w:pgMar w:top="712" w:right="1377" w:bottom="148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0D3DD" w14:textId="77777777" w:rsidR="007E48DE" w:rsidRDefault="009A7082">
      <w:pPr>
        <w:spacing w:after="0" w:line="240" w:lineRule="auto"/>
      </w:pPr>
      <w:r>
        <w:separator/>
      </w:r>
    </w:p>
  </w:endnote>
  <w:endnote w:type="continuationSeparator" w:id="0">
    <w:p w14:paraId="36D27A2A" w14:textId="77777777" w:rsidR="007E48DE" w:rsidRDefault="009A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E2E29" w14:textId="77777777" w:rsidR="007E48DE" w:rsidRDefault="009A7082">
      <w:pPr>
        <w:spacing w:after="0" w:line="240" w:lineRule="auto"/>
      </w:pPr>
      <w:r>
        <w:separator/>
      </w:r>
    </w:p>
  </w:footnote>
  <w:footnote w:type="continuationSeparator" w:id="0">
    <w:p w14:paraId="2CA0EBCD" w14:textId="77777777" w:rsidR="007E48DE" w:rsidRDefault="009A7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EAEAC" w14:textId="77777777" w:rsidR="00237FDA" w:rsidRDefault="009A7082">
    <w:r>
      <w:rPr>
        <w:rFonts w:ascii="Calibri" w:eastAsia="Calibri" w:hAnsi="Calibri" w:cs="Calibri"/>
        <w:noProof/>
      </w:rPr>
      <mc:AlternateContent>
        <mc:Choice Requires="wpg">
          <w:drawing>
            <wp:anchor distT="0" distB="0" distL="114300" distR="114300" simplePos="0" relativeHeight="251658240" behindDoc="1" locked="0" layoutInCell="1" allowOverlap="1" wp14:anchorId="33DA4FFC" wp14:editId="593B484B">
              <wp:simplePos x="0" y="0"/>
              <wp:positionH relativeFrom="page">
                <wp:posOffset>990371</wp:posOffset>
              </wp:positionH>
              <wp:positionV relativeFrom="page">
                <wp:posOffset>2590546</wp:posOffset>
              </wp:positionV>
              <wp:extent cx="5510251" cy="5510276"/>
              <wp:effectExtent l="0" t="0" r="0" b="0"/>
              <wp:wrapNone/>
              <wp:docPr id="6156" name="Group 6156"/>
              <wp:cNvGraphicFramePr/>
              <a:graphic xmlns:a="http://schemas.openxmlformats.org/drawingml/2006/main">
                <a:graphicData uri="http://schemas.microsoft.com/office/word/2010/wordprocessingGroup">
                  <wpg:wgp>
                    <wpg:cNvGrpSpPr/>
                    <wpg:grpSpPr>
                      <a:xfrm>
                        <a:off x="0" y="0"/>
                        <a:ext cx="5510251" cy="5510276"/>
                        <a:chOff x="0" y="0"/>
                        <a:chExt cx="5510251" cy="5510276"/>
                      </a:xfrm>
                    </wpg:grpSpPr>
                    <wps:wsp>
                      <wps:cNvPr id="6180" name="Shape 6180"/>
                      <wps:cNvSpPr/>
                      <wps:spPr>
                        <a:xfrm>
                          <a:off x="0" y="4993513"/>
                          <a:ext cx="269327" cy="445370"/>
                        </a:xfrm>
                        <a:custGeom>
                          <a:avLst/>
                          <a:gdLst/>
                          <a:ahLst/>
                          <a:cxnLst/>
                          <a:rect l="0" t="0" r="0" b="0"/>
                          <a:pathLst>
                            <a:path w="269327" h="445370">
                              <a:moveTo>
                                <a:pt x="234569" y="0"/>
                              </a:moveTo>
                              <a:lnTo>
                                <a:pt x="269327" y="3549"/>
                              </a:lnTo>
                              <a:lnTo>
                                <a:pt x="269327" y="63650"/>
                              </a:lnTo>
                              <a:lnTo>
                                <a:pt x="240133" y="59151"/>
                              </a:lnTo>
                              <a:cubicBezTo>
                                <a:pt x="227340" y="59214"/>
                                <a:pt x="215551" y="61405"/>
                                <a:pt x="204762" y="65532"/>
                              </a:cubicBezTo>
                              <a:cubicBezTo>
                                <a:pt x="189179" y="71755"/>
                                <a:pt x="169354" y="86995"/>
                                <a:pt x="145212" y="111252"/>
                              </a:cubicBezTo>
                              <a:cubicBezTo>
                                <a:pt x="123800" y="132588"/>
                                <a:pt x="102299" y="154051"/>
                                <a:pt x="80797" y="175641"/>
                              </a:cubicBezTo>
                              <a:lnTo>
                                <a:pt x="269327" y="364116"/>
                              </a:lnTo>
                              <a:lnTo>
                                <a:pt x="269327" y="445370"/>
                              </a:lnTo>
                              <a:lnTo>
                                <a:pt x="0" y="176022"/>
                              </a:lnTo>
                              <a:cubicBezTo>
                                <a:pt x="35243" y="140716"/>
                                <a:pt x="70485" y="105537"/>
                                <a:pt x="105651" y="70358"/>
                              </a:cubicBezTo>
                              <a:cubicBezTo>
                                <a:pt x="129553" y="46482"/>
                                <a:pt x="149288" y="29718"/>
                                <a:pt x="165202" y="20574"/>
                              </a:cubicBezTo>
                              <a:cubicBezTo>
                                <a:pt x="187173" y="7493"/>
                                <a:pt x="210350" y="127"/>
                                <a:pt x="2345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81" name="Shape 6181"/>
                      <wps:cNvSpPr/>
                      <wps:spPr>
                        <a:xfrm>
                          <a:off x="269327" y="4997063"/>
                          <a:ext cx="247537" cy="513214"/>
                        </a:xfrm>
                        <a:custGeom>
                          <a:avLst/>
                          <a:gdLst/>
                          <a:ahLst/>
                          <a:cxnLst/>
                          <a:rect l="0" t="0" r="0" b="0"/>
                          <a:pathLst>
                            <a:path w="247537" h="513214">
                              <a:moveTo>
                                <a:pt x="0" y="0"/>
                              </a:moveTo>
                              <a:lnTo>
                                <a:pt x="12349" y="1260"/>
                              </a:lnTo>
                              <a:cubicBezTo>
                                <a:pt x="28132" y="4832"/>
                                <a:pt x="43956" y="10421"/>
                                <a:pt x="59704" y="18168"/>
                              </a:cubicBezTo>
                              <a:cubicBezTo>
                                <a:pt x="91327" y="34043"/>
                                <a:pt x="122315" y="56903"/>
                                <a:pt x="152795" y="87382"/>
                              </a:cubicBezTo>
                              <a:cubicBezTo>
                                <a:pt x="178576" y="113164"/>
                                <a:pt x="198642" y="138945"/>
                                <a:pt x="213374" y="164345"/>
                              </a:cubicBezTo>
                              <a:cubicBezTo>
                                <a:pt x="227979" y="189618"/>
                                <a:pt x="237250" y="213113"/>
                                <a:pt x="241949" y="234703"/>
                              </a:cubicBezTo>
                              <a:cubicBezTo>
                                <a:pt x="246902" y="256420"/>
                                <a:pt x="247537" y="275978"/>
                                <a:pt x="244997" y="293504"/>
                              </a:cubicBezTo>
                              <a:cubicBezTo>
                                <a:pt x="242711" y="311410"/>
                                <a:pt x="235853" y="329064"/>
                                <a:pt x="225693" y="347225"/>
                              </a:cubicBezTo>
                              <a:cubicBezTo>
                                <a:pt x="215279" y="365640"/>
                                <a:pt x="200674" y="383928"/>
                                <a:pt x="182132" y="402470"/>
                              </a:cubicBezTo>
                              <a:cubicBezTo>
                                <a:pt x="145175" y="439427"/>
                                <a:pt x="108345" y="476256"/>
                                <a:pt x="71388" y="513214"/>
                              </a:cubicBezTo>
                              <a:lnTo>
                                <a:pt x="0" y="441820"/>
                              </a:lnTo>
                              <a:lnTo>
                                <a:pt x="0" y="360566"/>
                              </a:lnTo>
                              <a:lnTo>
                                <a:pt x="71769" y="432315"/>
                              </a:lnTo>
                              <a:cubicBezTo>
                                <a:pt x="93613" y="410597"/>
                                <a:pt x="115457" y="388754"/>
                                <a:pt x="137301" y="366782"/>
                              </a:cubicBezTo>
                              <a:cubicBezTo>
                                <a:pt x="157494" y="346590"/>
                                <a:pt x="171464" y="328555"/>
                                <a:pt x="178703" y="312934"/>
                              </a:cubicBezTo>
                              <a:cubicBezTo>
                                <a:pt x="185942" y="297187"/>
                                <a:pt x="189371" y="282328"/>
                                <a:pt x="188355" y="267850"/>
                              </a:cubicBezTo>
                              <a:cubicBezTo>
                                <a:pt x="187212" y="247403"/>
                                <a:pt x="180608" y="225558"/>
                                <a:pt x="167781" y="201937"/>
                              </a:cubicBezTo>
                              <a:cubicBezTo>
                                <a:pt x="154954" y="178950"/>
                                <a:pt x="136031" y="154184"/>
                                <a:pt x="110250" y="128404"/>
                              </a:cubicBezTo>
                              <a:cubicBezTo>
                                <a:pt x="74690" y="92844"/>
                                <a:pt x="41924" y="71000"/>
                                <a:pt x="12206" y="61982"/>
                              </a:cubicBezTo>
                              <a:lnTo>
                                <a:pt x="0" y="6010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9" name="Shape 6179"/>
                      <wps:cNvSpPr/>
                      <wps:spPr>
                        <a:xfrm>
                          <a:off x="310109" y="4674596"/>
                          <a:ext cx="199637" cy="384443"/>
                        </a:xfrm>
                        <a:custGeom>
                          <a:avLst/>
                          <a:gdLst/>
                          <a:ahLst/>
                          <a:cxnLst/>
                          <a:rect l="0" t="0" r="0" b="0"/>
                          <a:pathLst>
                            <a:path w="199637" h="384443">
                              <a:moveTo>
                                <a:pt x="199637" y="0"/>
                              </a:moveTo>
                              <a:lnTo>
                                <a:pt x="199637" y="66046"/>
                              </a:lnTo>
                              <a:lnTo>
                                <a:pt x="175387" y="84730"/>
                              </a:lnTo>
                              <a:cubicBezTo>
                                <a:pt x="143002" y="117115"/>
                                <a:pt x="110617" y="149499"/>
                                <a:pt x="78232" y="181885"/>
                              </a:cubicBezTo>
                              <a:cubicBezTo>
                                <a:pt x="115824" y="219477"/>
                                <a:pt x="153416" y="256942"/>
                                <a:pt x="190881" y="294534"/>
                              </a:cubicBezTo>
                              <a:lnTo>
                                <a:pt x="199637" y="285790"/>
                              </a:lnTo>
                              <a:lnTo>
                                <a:pt x="199637" y="384443"/>
                              </a:lnTo>
                              <a:lnTo>
                                <a:pt x="0" y="184806"/>
                              </a:lnTo>
                              <a:cubicBezTo>
                                <a:pt x="45339" y="139467"/>
                                <a:pt x="90678" y="94128"/>
                                <a:pt x="136017" y="48789"/>
                              </a:cubicBezTo>
                              <a:cubicBezTo>
                                <a:pt x="149733" y="35073"/>
                                <a:pt x="162496" y="23738"/>
                                <a:pt x="174371" y="14832"/>
                              </a:cubicBezTo>
                              <a:lnTo>
                                <a:pt x="199637"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8" name="Shape 6178"/>
                      <wps:cNvSpPr/>
                      <wps:spPr>
                        <a:xfrm>
                          <a:off x="509746" y="4663409"/>
                          <a:ext cx="411487" cy="536734"/>
                        </a:xfrm>
                        <a:custGeom>
                          <a:avLst/>
                          <a:gdLst/>
                          <a:ahLst/>
                          <a:cxnLst/>
                          <a:rect l="0" t="0" r="0" b="0"/>
                          <a:pathLst>
                            <a:path w="411487" h="536734">
                              <a:moveTo>
                                <a:pt x="39758" y="302"/>
                              </a:moveTo>
                              <a:cubicBezTo>
                                <a:pt x="50839" y="0"/>
                                <a:pt x="62364" y="1556"/>
                                <a:pt x="74429" y="5111"/>
                              </a:cubicBezTo>
                              <a:cubicBezTo>
                                <a:pt x="98559" y="12224"/>
                                <a:pt x="119768" y="24797"/>
                                <a:pt x="138564" y="43720"/>
                              </a:cubicBezTo>
                              <a:cubicBezTo>
                                <a:pt x="162694" y="67850"/>
                                <a:pt x="175775" y="95535"/>
                                <a:pt x="178569" y="126016"/>
                              </a:cubicBezTo>
                              <a:cubicBezTo>
                                <a:pt x="181363" y="156496"/>
                                <a:pt x="169806" y="188881"/>
                                <a:pt x="144787" y="222917"/>
                              </a:cubicBezTo>
                              <a:cubicBezTo>
                                <a:pt x="161424" y="218218"/>
                                <a:pt x="175140" y="215297"/>
                                <a:pt x="186316" y="215424"/>
                              </a:cubicBezTo>
                              <a:cubicBezTo>
                                <a:pt x="210319" y="215805"/>
                                <a:pt x="236608" y="219234"/>
                                <a:pt x="265310" y="226981"/>
                              </a:cubicBezTo>
                              <a:cubicBezTo>
                                <a:pt x="313824" y="240570"/>
                                <a:pt x="362846" y="252761"/>
                                <a:pt x="411487" y="266350"/>
                              </a:cubicBezTo>
                              <a:cubicBezTo>
                                <a:pt x="394469" y="283369"/>
                                <a:pt x="377451" y="300386"/>
                                <a:pt x="360433" y="317405"/>
                              </a:cubicBezTo>
                              <a:cubicBezTo>
                                <a:pt x="323349" y="306991"/>
                                <a:pt x="286011" y="297593"/>
                                <a:pt x="248927" y="287179"/>
                              </a:cubicBezTo>
                              <a:cubicBezTo>
                                <a:pt x="216542" y="278288"/>
                                <a:pt x="191269" y="272828"/>
                                <a:pt x="172600" y="269525"/>
                              </a:cubicBezTo>
                              <a:cubicBezTo>
                                <a:pt x="154058" y="266097"/>
                                <a:pt x="139834" y="265588"/>
                                <a:pt x="129420" y="267240"/>
                              </a:cubicBezTo>
                              <a:cubicBezTo>
                                <a:pt x="118879" y="268763"/>
                                <a:pt x="109608" y="272193"/>
                                <a:pt x="101607" y="276765"/>
                              </a:cubicBezTo>
                              <a:cubicBezTo>
                                <a:pt x="95765" y="280194"/>
                                <a:pt x="87891" y="287306"/>
                                <a:pt x="77477" y="297720"/>
                              </a:cubicBezTo>
                              <a:cubicBezTo>
                                <a:pt x="61729" y="313468"/>
                                <a:pt x="45981" y="329216"/>
                                <a:pt x="30360" y="344836"/>
                              </a:cubicBezTo>
                              <a:cubicBezTo>
                                <a:pt x="80779" y="395256"/>
                                <a:pt x="131198" y="445675"/>
                                <a:pt x="181617" y="496094"/>
                              </a:cubicBezTo>
                              <a:cubicBezTo>
                                <a:pt x="168155" y="509683"/>
                                <a:pt x="154566" y="523272"/>
                                <a:pt x="141104" y="536734"/>
                              </a:cubicBezTo>
                              <a:lnTo>
                                <a:pt x="0" y="395630"/>
                              </a:lnTo>
                              <a:lnTo>
                                <a:pt x="0" y="296977"/>
                              </a:lnTo>
                              <a:lnTo>
                                <a:pt x="78620" y="218472"/>
                              </a:lnTo>
                              <a:cubicBezTo>
                                <a:pt x="97162" y="199803"/>
                                <a:pt x="109608" y="183420"/>
                                <a:pt x="115577" y="168560"/>
                              </a:cubicBezTo>
                              <a:cubicBezTo>
                                <a:pt x="121800" y="153829"/>
                                <a:pt x="123197" y="139097"/>
                                <a:pt x="119006" y="124110"/>
                              </a:cubicBezTo>
                              <a:cubicBezTo>
                                <a:pt x="114942" y="109506"/>
                                <a:pt x="107703" y="96551"/>
                                <a:pt x="96654" y="85630"/>
                              </a:cubicBezTo>
                              <a:cubicBezTo>
                                <a:pt x="80652" y="69501"/>
                                <a:pt x="62110" y="61754"/>
                                <a:pt x="41282" y="61500"/>
                              </a:cubicBezTo>
                              <a:cubicBezTo>
                                <a:pt x="30677" y="61564"/>
                                <a:pt x="19978" y="64484"/>
                                <a:pt x="9087" y="70231"/>
                              </a:cubicBezTo>
                              <a:lnTo>
                                <a:pt x="0" y="77232"/>
                              </a:lnTo>
                              <a:lnTo>
                                <a:pt x="0" y="11187"/>
                              </a:lnTo>
                              <a:lnTo>
                                <a:pt x="7754" y="6635"/>
                              </a:lnTo>
                              <a:cubicBezTo>
                                <a:pt x="18041" y="2762"/>
                                <a:pt x="28677" y="603"/>
                                <a:pt x="39758" y="30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6" name="Shape 6176"/>
                      <wps:cNvSpPr/>
                      <wps:spPr>
                        <a:xfrm>
                          <a:off x="703047" y="4422775"/>
                          <a:ext cx="166116" cy="385386"/>
                        </a:xfrm>
                        <a:custGeom>
                          <a:avLst/>
                          <a:gdLst/>
                          <a:ahLst/>
                          <a:cxnLst/>
                          <a:rect l="0" t="0" r="0" b="0"/>
                          <a:pathLst>
                            <a:path w="166116" h="385386">
                              <a:moveTo>
                                <a:pt x="43688" y="0"/>
                              </a:moveTo>
                              <a:lnTo>
                                <a:pt x="166116" y="56480"/>
                              </a:lnTo>
                              <a:lnTo>
                                <a:pt x="166116" y="115822"/>
                              </a:lnTo>
                              <a:lnTo>
                                <a:pt x="149098" y="107442"/>
                              </a:lnTo>
                              <a:cubicBezTo>
                                <a:pt x="110744" y="88392"/>
                                <a:pt x="79883" y="72263"/>
                                <a:pt x="56769" y="58547"/>
                              </a:cubicBezTo>
                              <a:cubicBezTo>
                                <a:pt x="74676" y="84328"/>
                                <a:pt x="90551" y="111506"/>
                                <a:pt x="105283" y="140209"/>
                              </a:cubicBezTo>
                              <a:lnTo>
                                <a:pt x="166116" y="263041"/>
                              </a:lnTo>
                              <a:lnTo>
                                <a:pt x="166116" y="385386"/>
                              </a:lnTo>
                              <a:lnTo>
                                <a:pt x="0" y="43688"/>
                              </a:lnTo>
                              <a:cubicBezTo>
                                <a:pt x="14605" y="29083"/>
                                <a:pt x="29210" y="14478"/>
                                <a:pt x="4368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7" name="Shape 6177"/>
                      <wps:cNvSpPr/>
                      <wps:spPr>
                        <a:xfrm>
                          <a:off x="869163" y="4479255"/>
                          <a:ext cx="343916" cy="445679"/>
                        </a:xfrm>
                        <a:custGeom>
                          <a:avLst/>
                          <a:gdLst/>
                          <a:ahLst/>
                          <a:cxnLst/>
                          <a:rect l="0" t="0" r="0" b="0"/>
                          <a:pathLst>
                            <a:path w="343916" h="445679">
                              <a:moveTo>
                                <a:pt x="0" y="0"/>
                              </a:moveTo>
                              <a:lnTo>
                                <a:pt x="343916" y="158659"/>
                              </a:lnTo>
                              <a:cubicBezTo>
                                <a:pt x="328422" y="174026"/>
                                <a:pt x="313055" y="189519"/>
                                <a:pt x="297561" y="204887"/>
                              </a:cubicBezTo>
                              <a:cubicBezTo>
                                <a:pt x="251460" y="182027"/>
                                <a:pt x="204851" y="160182"/>
                                <a:pt x="158750" y="137450"/>
                              </a:cubicBezTo>
                              <a:cubicBezTo>
                                <a:pt x="115951" y="180249"/>
                                <a:pt x="73152" y="222921"/>
                                <a:pt x="30480" y="265719"/>
                              </a:cubicBezTo>
                              <a:cubicBezTo>
                                <a:pt x="53848" y="311186"/>
                                <a:pt x="76454" y="357160"/>
                                <a:pt x="99949" y="402626"/>
                              </a:cubicBezTo>
                              <a:cubicBezTo>
                                <a:pt x="85598" y="416977"/>
                                <a:pt x="71247" y="431328"/>
                                <a:pt x="56769" y="445679"/>
                              </a:cubicBezTo>
                              <a:lnTo>
                                <a:pt x="0" y="328906"/>
                              </a:lnTo>
                              <a:lnTo>
                                <a:pt x="0" y="206562"/>
                              </a:lnTo>
                              <a:lnTo>
                                <a:pt x="5334" y="217332"/>
                              </a:lnTo>
                              <a:cubicBezTo>
                                <a:pt x="40005" y="182662"/>
                                <a:pt x="74676" y="147863"/>
                                <a:pt x="109347" y="113192"/>
                              </a:cubicBezTo>
                              <a:lnTo>
                                <a:pt x="0" y="5934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5" name="Shape 6175"/>
                      <wps:cNvSpPr/>
                      <wps:spPr>
                        <a:xfrm>
                          <a:off x="906882" y="4055745"/>
                          <a:ext cx="381254" cy="547624"/>
                        </a:xfrm>
                        <a:custGeom>
                          <a:avLst/>
                          <a:gdLst/>
                          <a:ahLst/>
                          <a:cxnLst/>
                          <a:rect l="0" t="0" r="0" b="0"/>
                          <a:pathLst>
                            <a:path w="381254" h="547624">
                              <a:moveTo>
                                <a:pt x="206883" y="0"/>
                              </a:moveTo>
                              <a:cubicBezTo>
                                <a:pt x="220345" y="13463"/>
                                <a:pt x="233680" y="26797"/>
                                <a:pt x="247142" y="40132"/>
                              </a:cubicBezTo>
                              <a:cubicBezTo>
                                <a:pt x="191643" y="95631"/>
                                <a:pt x="136271" y="151003"/>
                                <a:pt x="80772" y="206502"/>
                              </a:cubicBezTo>
                              <a:cubicBezTo>
                                <a:pt x="115951" y="241681"/>
                                <a:pt x="151130" y="276861"/>
                                <a:pt x="186309" y="312040"/>
                              </a:cubicBezTo>
                              <a:cubicBezTo>
                                <a:pt x="234188" y="264034"/>
                                <a:pt x="282321" y="216027"/>
                                <a:pt x="330200" y="168022"/>
                              </a:cubicBezTo>
                              <a:cubicBezTo>
                                <a:pt x="343662" y="181484"/>
                                <a:pt x="356997" y="194818"/>
                                <a:pt x="370459" y="208280"/>
                              </a:cubicBezTo>
                              <a:cubicBezTo>
                                <a:pt x="322453" y="256287"/>
                                <a:pt x="274447" y="304292"/>
                                <a:pt x="226441" y="352172"/>
                              </a:cubicBezTo>
                              <a:cubicBezTo>
                                <a:pt x="278130" y="403861"/>
                                <a:pt x="329692" y="455422"/>
                                <a:pt x="381254" y="506985"/>
                              </a:cubicBezTo>
                              <a:cubicBezTo>
                                <a:pt x="367792" y="520573"/>
                                <a:pt x="354203" y="534163"/>
                                <a:pt x="340741" y="547624"/>
                              </a:cubicBezTo>
                              <a:cubicBezTo>
                                <a:pt x="227076" y="434087"/>
                                <a:pt x="113538" y="320422"/>
                                <a:pt x="0" y="206884"/>
                              </a:cubicBezTo>
                              <a:cubicBezTo>
                                <a:pt x="68961" y="137922"/>
                                <a:pt x="137922" y="68962"/>
                                <a:pt x="2068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4" name="Shape 6174"/>
                      <wps:cNvSpPr/>
                      <wps:spPr>
                        <a:xfrm>
                          <a:off x="1143483" y="3782822"/>
                          <a:ext cx="482346" cy="482854"/>
                        </a:xfrm>
                        <a:custGeom>
                          <a:avLst/>
                          <a:gdLst/>
                          <a:ahLst/>
                          <a:cxnLst/>
                          <a:rect l="0" t="0" r="0" b="0"/>
                          <a:pathLst>
                            <a:path w="482346" h="482854">
                              <a:moveTo>
                                <a:pt x="243205" y="0"/>
                              </a:moveTo>
                              <a:cubicBezTo>
                                <a:pt x="256540" y="13462"/>
                                <a:pt x="269875" y="26797"/>
                                <a:pt x="283337" y="40259"/>
                              </a:cubicBezTo>
                              <a:cubicBezTo>
                                <a:pt x="249555" y="74041"/>
                                <a:pt x="215773" y="107823"/>
                                <a:pt x="181864" y="141732"/>
                              </a:cubicBezTo>
                              <a:cubicBezTo>
                                <a:pt x="281940" y="241935"/>
                                <a:pt x="382143" y="342011"/>
                                <a:pt x="482346" y="442341"/>
                              </a:cubicBezTo>
                              <a:cubicBezTo>
                                <a:pt x="468884" y="455803"/>
                                <a:pt x="455422" y="469265"/>
                                <a:pt x="441833" y="482854"/>
                              </a:cubicBezTo>
                              <a:cubicBezTo>
                                <a:pt x="341630" y="382524"/>
                                <a:pt x="241427" y="282448"/>
                                <a:pt x="141351" y="182244"/>
                              </a:cubicBezTo>
                              <a:cubicBezTo>
                                <a:pt x="107569" y="216027"/>
                                <a:pt x="73914" y="249682"/>
                                <a:pt x="40259" y="283337"/>
                              </a:cubicBezTo>
                              <a:cubicBezTo>
                                <a:pt x="26797" y="270002"/>
                                <a:pt x="13462" y="256667"/>
                                <a:pt x="0" y="243205"/>
                              </a:cubicBezTo>
                              <a:cubicBezTo>
                                <a:pt x="81026" y="162179"/>
                                <a:pt x="162052" y="81153"/>
                                <a:pt x="2432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3" name="Shape 6173"/>
                      <wps:cNvSpPr/>
                      <wps:spPr>
                        <a:xfrm>
                          <a:off x="1549375" y="3413125"/>
                          <a:ext cx="381381" cy="547624"/>
                        </a:xfrm>
                        <a:custGeom>
                          <a:avLst/>
                          <a:gdLst/>
                          <a:ahLst/>
                          <a:cxnLst/>
                          <a:rect l="0" t="0" r="0" b="0"/>
                          <a:pathLst>
                            <a:path w="381381" h="547624">
                              <a:moveTo>
                                <a:pt x="207010" y="0"/>
                              </a:moveTo>
                              <a:cubicBezTo>
                                <a:pt x="220345" y="13462"/>
                                <a:pt x="233807" y="26797"/>
                                <a:pt x="247142" y="40259"/>
                              </a:cubicBezTo>
                              <a:cubicBezTo>
                                <a:pt x="191770" y="95631"/>
                                <a:pt x="136271" y="151130"/>
                                <a:pt x="80899" y="206502"/>
                              </a:cubicBezTo>
                              <a:cubicBezTo>
                                <a:pt x="116078" y="241681"/>
                                <a:pt x="151257" y="276860"/>
                                <a:pt x="186309" y="312039"/>
                              </a:cubicBezTo>
                              <a:cubicBezTo>
                                <a:pt x="234315" y="264160"/>
                                <a:pt x="282321" y="216027"/>
                                <a:pt x="330327" y="168148"/>
                              </a:cubicBezTo>
                              <a:cubicBezTo>
                                <a:pt x="343789" y="181610"/>
                                <a:pt x="357124" y="194945"/>
                                <a:pt x="370459" y="208280"/>
                              </a:cubicBezTo>
                              <a:cubicBezTo>
                                <a:pt x="322580" y="256286"/>
                                <a:pt x="274574" y="304292"/>
                                <a:pt x="226568" y="352298"/>
                              </a:cubicBezTo>
                              <a:cubicBezTo>
                                <a:pt x="278257" y="403860"/>
                                <a:pt x="329692" y="455422"/>
                                <a:pt x="381381" y="507111"/>
                              </a:cubicBezTo>
                              <a:cubicBezTo>
                                <a:pt x="367919" y="520573"/>
                                <a:pt x="354330" y="534162"/>
                                <a:pt x="340741" y="547624"/>
                              </a:cubicBezTo>
                              <a:cubicBezTo>
                                <a:pt x="227203" y="434086"/>
                                <a:pt x="113665" y="320548"/>
                                <a:pt x="0" y="207010"/>
                              </a:cubicBezTo>
                              <a:cubicBezTo>
                                <a:pt x="69088" y="137922"/>
                                <a:pt x="138049" y="68961"/>
                                <a:pt x="20701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1" name="Shape 6171"/>
                      <wps:cNvSpPr/>
                      <wps:spPr>
                        <a:xfrm>
                          <a:off x="1874495" y="3160999"/>
                          <a:ext cx="238989" cy="463664"/>
                        </a:xfrm>
                        <a:custGeom>
                          <a:avLst/>
                          <a:gdLst/>
                          <a:ahLst/>
                          <a:cxnLst/>
                          <a:rect l="0" t="0" r="0" b="0"/>
                          <a:pathLst>
                            <a:path w="238989" h="463664">
                              <a:moveTo>
                                <a:pt x="219408" y="1682"/>
                              </a:moveTo>
                              <a:lnTo>
                                <a:pt x="238989" y="6337"/>
                              </a:lnTo>
                              <a:lnTo>
                                <a:pt x="238989" y="65154"/>
                              </a:lnTo>
                              <a:lnTo>
                                <a:pt x="215852" y="58832"/>
                              </a:lnTo>
                              <a:cubicBezTo>
                                <a:pt x="201644" y="57054"/>
                                <a:pt x="187643" y="57372"/>
                                <a:pt x="173863" y="59594"/>
                              </a:cubicBezTo>
                              <a:cubicBezTo>
                                <a:pt x="146177" y="64293"/>
                                <a:pt x="122428" y="77120"/>
                                <a:pt x="102108" y="97441"/>
                              </a:cubicBezTo>
                              <a:cubicBezTo>
                                <a:pt x="73533" y="126016"/>
                                <a:pt x="59309" y="161703"/>
                                <a:pt x="60833" y="204248"/>
                              </a:cubicBezTo>
                              <a:cubicBezTo>
                                <a:pt x="62611" y="247047"/>
                                <a:pt x="88265" y="294036"/>
                                <a:pt x="139573" y="345344"/>
                              </a:cubicBezTo>
                              <a:cubicBezTo>
                                <a:pt x="170434" y="376206"/>
                                <a:pt x="202009" y="396208"/>
                                <a:pt x="234138" y="405995"/>
                              </a:cubicBezTo>
                              <a:lnTo>
                                <a:pt x="238989" y="406957"/>
                              </a:lnTo>
                              <a:lnTo>
                                <a:pt x="238989" y="463664"/>
                              </a:lnTo>
                              <a:lnTo>
                                <a:pt x="199771" y="453930"/>
                              </a:lnTo>
                              <a:cubicBezTo>
                                <a:pt x="161290" y="438690"/>
                                <a:pt x="127127" y="416465"/>
                                <a:pt x="97155" y="386493"/>
                              </a:cubicBezTo>
                              <a:cubicBezTo>
                                <a:pt x="40640" y="329978"/>
                                <a:pt x="10414" y="271938"/>
                                <a:pt x="5080" y="212503"/>
                              </a:cubicBezTo>
                              <a:cubicBezTo>
                                <a:pt x="0" y="153320"/>
                                <a:pt x="19812" y="102012"/>
                                <a:pt x="63119" y="58705"/>
                              </a:cubicBezTo>
                              <a:cubicBezTo>
                                <a:pt x="91313" y="30511"/>
                                <a:pt x="124206" y="12224"/>
                                <a:pt x="162179" y="4730"/>
                              </a:cubicBezTo>
                              <a:cubicBezTo>
                                <a:pt x="181166" y="1111"/>
                                <a:pt x="200247" y="0"/>
                                <a:pt x="219408" y="168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2" name="Shape 6172"/>
                      <wps:cNvSpPr/>
                      <wps:spPr>
                        <a:xfrm>
                          <a:off x="2113484" y="3167335"/>
                          <a:ext cx="238530" cy="463753"/>
                        </a:xfrm>
                        <a:custGeom>
                          <a:avLst/>
                          <a:gdLst/>
                          <a:ahLst/>
                          <a:cxnLst/>
                          <a:rect l="0" t="0" r="0" b="0"/>
                          <a:pathLst>
                            <a:path w="238530" h="463753">
                              <a:moveTo>
                                <a:pt x="0" y="0"/>
                              </a:moveTo>
                              <a:lnTo>
                                <a:pt x="38124" y="9062"/>
                              </a:lnTo>
                              <a:cubicBezTo>
                                <a:pt x="76859" y="24429"/>
                                <a:pt x="113309" y="48813"/>
                                <a:pt x="147472" y="82849"/>
                              </a:cubicBezTo>
                              <a:cubicBezTo>
                                <a:pt x="182016" y="117520"/>
                                <a:pt x="206399" y="154858"/>
                                <a:pt x="221385" y="194355"/>
                              </a:cubicBezTo>
                              <a:cubicBezTo>
                                <a:pt x="236245" y="234106"/>
                                <a:pt x="238530" y="272587"/>
                                <a:pt x="229767" y="309671"/>
                              </a:cubicBezTo>
                              <a:cubicBezTo>
                                <a:pt x="221385" y="346882"/>
                                <a:pt x="202971" y="378632"/>
                                <a:pt x="176428" y="405175"/>
                              </a:cubicBezTo>
                              <a:cubicBezTo>
                                <a:pt x="147598" y="434004"/>
                                <a:pt x="114197" y="452546"/>
                                <a:pt x="75843" y="459531"/>
                              </a:cubicBezTo>
                              <a:cubicBezTo>
                                <a:pt x="56603" y="462897"/>
                                <a:pt x="37394" y="463753"/>
                                <a:pt x="18217" y="461849"/>
                              </a:cubicBezTo>
                              <a:lnTo>
                                <a:pt x="0" y="457327"/>
                              </a:lnTo>
                              <a:lnTo>
                                <a:pt x="0" y="400620"/>
                              </a:lnTo>
                              <a:lnTo>
                                <a:pt x="27456" y="406064"/>
                              </a:lnTo>
                              <a:cubicBezTo>
                                <a:pt x="70890" y="410382"/>
                                <a:pt x="107847" y="396793"/>
                                <a:pt x="137693" y="366948"/>
                              </a:cubicBezTo>
                              <a:cubicBezTo>
                                <a:pt x="168299" y="336341"/>
                                <a:pt x="181889" y="299257"/>
                                <a:pt x="177443" y="255569"/>
                              </a:cubicBezTo>
                              <a:cubicBezTo>
                                <a:pt x="172745" y="212008"/>
                                <a:pt x="149377" y="168447"/>
                                <a:pt x="105434" y="124378"/>
                              </a:cubicBezTo>
                              <a:cubicBezTo>
                                <a:pt x="77749" y="96819"/>
                                <a:pt x="49046" y="76880"/>
                                <a:pt x="20090" y="64307"/>
                              </a:cubicBezTo>
                              <a:lnTo>
                                <a:pt x="0" y="5881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70" name="Shape 6170"/>
                      <wps:cNvSpPr/>
                      <wps:spPr>
                        <a:xfrm>
                          <a:off x="2143100" y="2841641"/>
                          <a:ext cx="199605" cy="384374"/>
                        </a:xfrm>
                        <a:custGeom>
                          <a:avLst/>
                          <a:gdLst/>
                          <a:ahLst/>
                          <a:cxnLst/>
                          <a:rect l="0" t="0" r="0" b="0"/>
                          <a:pathLst>
                            <a:path w="199605" h="384374">
                              <a:moveTo>
                                <a:pt x="199605" y="0"/>
                              </a:moveTo>
                              <a:lnTo>
                                <a:pt x="199605" y="66082"/>
                              </a:lnTo>
                              <a:lnTo>
                                <a:pt x="175260" y="84820"/>
                              </a:lnTo>
                              <a:cubicBezTo>
                                <a:pt x="142875" y="117205"/>
                                <a:pt x="110490" y="149590"/>
                                <a:pt x="78232" y="181848"/>
                              </a:cubicBezTo>
                              <a:cubicBezTo>
                                <a:pt x="115824" y="219440"/>
                                <a:pt x="153416" y="256905"/>
                                <a:pt x="190881" y="294497"/>
                              </a:cubicBezTo>
                              <a:lnTo>
                                <a:pt x="199605" y="285786"/>
                              </a:lnTo>
                              <a:lnTo>
                                <a:pt x="199605" y="384374"/>
                              </a:lnTo>
                              <a:lnTo>
                                <a:pt x="0" y="184769"/>
                              </a:lnTo>
                              <a:cubicBezTo>
                                <a:pt x="45339" y="139430"/>
                                <a:pt x="90678" y="94091"/>
                                <a:pt x="135890" y="48879"/>
                              </a:cubicBezTo>
                              <a:cubicBezTo>
                                <a:pt x="149606" y="35163"/>
                                <a:pt x="162401" y="23828"/>
                                <a:pt x="174307" y="14906"/>
                              </a:cubicBezTo>
                              <a:lnTo>
                                <a:pt x="199605"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9" name="Shape 6169"/>
                      <wps:cNvSpPr/>
                      <wps:spPr>
                        <a:xfrm>
                          <a:off x="2342705" y="2830417"/>
                          <a:ext cx="411392" cy="536734"/>
                        </a:xfrm>
                        <a:custGeom>
                          <a:avLst/>
                          <a:gdLst/>
                          <a:ahLst/>
                          <a:cxnLst/>
                          <a:rect l="0" t="0" r="0" b="0"/>
                          <a:pathLst>
                            <a:path w="411392" h="536734">
                              <a:moveTo>
                                <a:pt x="39774" y="302"/>
                              </a:moveTo>
                              <a:cubicBezTo>
                                <a:pt x="50839" y="0"/>
                                <a:pt x="62332" y="1556"/>
                                <a:pt x="74334" y="5112"/>
                              </a:cubicBezTo>
                              <a:cubicBezTo>
                                <a:pt x="98464" y="12351"/>
                                <a:pt x="119673" y="24924"/>
                                <a:pt x="138596" y="43720"/>
                              </a:cubicBezTo>
                              <a:cubicBezTo>
                                <a:pt x="162726" y="67850"/>
                                <a:pt x="175807" y="95536"/>
                                <a:pt x="178601" y="126016"/>
                              </a:cubicBezTo>
                              <a:cubicBezTo>
                                <a:pt x="181268" y="156496"/>
                                <a:pt x="169838" y="188881"/>
                                <a:pt x="144819" y="222917"/>
                              </a:cubicBezTo>
                              <a:cubicBezTo>
                                <a:pt x="161456" y="218218"/>
                                <a:pt x="175045" y="215297"/>
                                <a:pt x="186348" y="215424"/>
                              </a:cubicBezTo>
                              <a:cubicBezTo>
                                <a:pt x="210351" y="215805"/>
                                <a:pt x="236640" y="219361"/>
                                <a:pt x="265342" y="226981"/>
                              </a:cubicBezTo>
                              <a:cubicBezTo>
                                <a:pt x="313856" y="240570"/>
                                <a:pt x="362751" y="252889"/>
                                <a:pt x="411392" y="266478"/>
                              </a:cubicBezTo>
                              <a:cubicBezTo>
                                <a:pt x="394374" y="283496"/>
                                <a:pt x="377356" y="300514"/>
                                <a:pt x="360338" y="317532"/>
                              </a:cubicBezTo>
                              <a:cubicBezTo>
                                <a:pt x="323381" y="306991"/>
                                <a:pt x="285916" y="297593"/>
                                <a:pt x="248832" y="287179"/>
                              </a:cubicBezTo>
                              <a:cubicBezTo>
                                <a:pt x="216574" y="278416"/>
                                <a:pt x="191301" y="272828"/>
                                <a:pt x="172632" y="269526"/>
                              </a:cubicBezTo>
                              <a:cubicBezTo>
                                <a:pt x="153963" y="266224"/>
                                <a:pt x="139866" y="265589"/>
                                <a:pt x="129325" y="267367"/>
                              </a:cubicBezTo>
                              <a:cubicBezTo>
                                <a:pt x="118911" y="268764"/>
                                <a:pt x="109640" y="272193"/>
                                <a:pt x="101639" y="276765"/>
                              </a:cubicBezTo>
                              <a:cubicBezTo>
                                <a:pt x="95924" y="280194"/>
                                <a:pt x="87923" y="287306"/>
                                <a:pt x="77509" y="297720"/>
                              </a:cubicBezTo>
                              <a:cubicBezTo>
                                <a:pt x="61761" y="313468"/>
                                <a:pt x="46013" y="329216"/>
                                <a:pt x="30392" y="344837"/>
                              </a:cubicBezTo>
                              <a:cubicBezTo>
                                <a:pt x="80811" y="395256"/>
                                <a:pt x="131230" y="445675"/>
                                <a:pt x="181649" y="496094"/>
                              </a:cubicBezTo>
                              <a:cubicBezTo>
                                <a:pt x="168060" y="509683"/>
                                <a:pt x="154598" y="523272"/>
                                <a:pt x="141136" y="536734"/>
                              </a:cubicBezTo>
                              <a:lnTo>
                                <a:pt x="0" y="395598"/>
                              </a:lnTo>
                              <a:lnTo>
                                <a:pt x="0" y="297010"/>
                              </a:lnTo>
                              <a:lnTo>
                                <a:pt x="78525" y="218599"/>
                              </a:lnTo>
                              <a:cubicBezTo>
                                <a:pt x="97194" y="199930"/>
                                <a:pt x="109640" y="183420"/>
                                <a:pt x="115609" y="168561"/>
                              </a:cubicBezTo>
                              <a:cubicBezTo>
                                <a:pt x="121705" y="153956"/>
                                <a:pt x="123229" y="139224"/>
                                <a:pt x="118911" y="124238"/>
                              </a:cubicBezTo>
                              <a:cubicBezTo>
                                <a:pt x="114974" y="109506"/>
                                <a:pt x="107608" y="96552"/>
                                <a:pt x="96686" y="85630"/>
                              </a:cubicBezTo>
                              <a:cubicBezTo>
                                <a:pt x="80557" y="69628"/>
                                <a:pt x="62269" y="61754"/>
                                <a:pt x="41314" y="61627"/>
                              </a:cubicBezTo>
                              <a:cubicBezTo>
                                <a:pt x="30773" y="61627"/>
                                <a:pt x="20073" y="64516"/>
                                <a:pt x="9151" y="70263"/>
                              </a:cubicBezTo>
                              <a:lnTo>
                                <a:pt x="0" y="77306"/>
                              </a:lnTo>
                              <a:lnTo>
                                <a:pt x="0" y="11224"/>
                              </a:lnTo>
                              <a:lnTo>
                                <a:pt x="7786" y="6636"/>
                              </a:lnTo>
                              <a:cubicBezTo>
                                <a:pt x="18073" y="2763"/>
                                <a:pt x="28709" y="603"/>
                                <a:pt x="39774" y="30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7" name="Shape 6167"/>
                      <wps:cNvSpPr/>
                      <wps:spPr>
                        <a:xfrm>
                          <a:off x="2570963" y="2422525"/>
                          <a:ext cx="269311" cy="445333"/>
                        </a:xfrm>
                        <a:custGeom>
                          <a:avLst/>
                          <a:gdLst/>
                          <a:ahLst/>
                          <a:cxnLst/>
                          <a:rect l="0" t="0" r="0" b="0"/>
                          <a:pathLst>
                            <a:path w="269311" h="445333">
                              <a:moveTo>
                                <a:pt x="234569" y="0"/>
                              </a:moveTo>
                              <a:lnTo>
                                <a:pt x="269311" y="3509"/>
                              </a:lnTo>
                              <a:lnTo>
                                <a:pt x="269311" y="63666"/>
                              </a:lnTo>
                              <a:lnTo>
                                <a:pt x="240093" y="59214"/>
                              </a:lnTo>
                              <a:cubicBezTo>
                                <a:pt x="227298" y="59277"/>
                                <a:pt x="215519" y="61468"/>
                                <a:pt x="204724" y="65659"/>
                              </a:cubicBezTo>
                              <a:cubicBezTo>
                                <a:pt x="189103" y="71755"/>
                                <a:pt x="169291" y="87122"/>
                                <a:pt x="145288" y="111125"/>
                              </a:cubicBezTo>
                              <a:cubicBezTo>
                                <a:pt x="123698" y="132715"/>
                                <a:pt x="102235" y="154178"/>
                                <a:pt x="80772" y="175641"/>
                              </a:cubicBezTo>
                              <a:lnTo>
                                <a:pt x="269311" y="364088"/>
                              </a:lnTo>
                              <a:lnTo>
                                <a:pt x="269311" y="445333"/>
                              </a:lnTo>
                              <a:lnTo>
                                <a:pt x="0" y="176022"/>
                              </a:lnTo>
                              <a:cubicBezTo>
                                <a:pt x="35179" y="140843"/>
                                <a:pt x="70485" y="105537"/>
                                <a:pt x="105664" y="70358"/>
                              </a:cubicBezTo>
                              <a:cubicBezTo>
                                <a:pt x="129540" y="46482"/>
                                <a:pt x="149225" y="29845"/>
                                <a:pt x="165100" y="20574"/>
                              </a:cubicBezTo>
                              <a:cubicBezTo>
                                <a:pt x="187198" y="7493"/>
                                <a:pt x="210312" y="254"/>
                                <a:pt x="2345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8" name="Shape 6168"/>
                      <wps:cNvSpPr/>
                      <wps:spPr>
                        <a:xfrm>
                          <a:off x="2840274" y="2426034"/>
                          <a:ext cx="247452" cy="513254"/>
                        </a:xfrm>
                        <a:custGeom>
                          <a:avLst/>
                          <a:gdLst/>
                          <a:ahLst/>
                          <a:cxnLst/>
                          <a:rect l="0" t="0" r="0" b="0"/>
                          <a:pathLst>
                            <a:path w="247452" h="513254">
                              <a:moveTo>
                                <a:pt x="0" y="0"/>
                              </a:moveTo>
                              <a:lnTo>
                                <a:pt x="12407" y="1253"/>
                              </a:lnTo>
                              <a:cubicBezTo>
                                <a:pt x="28187" y="4841"/>
                                <a:pt x="43998" y="10461"/>
                                <a:pt x="59746" y="18208"/>
                              </a:cubicBezTo>
                              <a:cubicBezTo>
                                <a:pt x="91242" y="34210"/>
                                <a:pt x="122357" y="56943"/>
                                <a:pt x="152837" y="87423"/>
                              </a:cubicBezTo>
                              <a:cubicBezTo>
                                <a:pt x="178618" y="113204"/>
                                <a:pt x="198684" y="138985"/>
                                <a:pt x="213416" y="164385"/>
                              </a:cubicBezTo>
                              <a:cubicBezTo>
                                <a:pt x="228021" y="189658"/>
                                <a:pt x="237292" y="213153"/>
                                <a:pt x="241991" y="234743"/>
                              </a:cubicBezTo>
                              <a:cubicBezTo>
                                <a:pt x="246817" y="256587"/>
                                <a:pt x="247452" y="276145"/>
                                <a:pt x="245166" y="293544"/>
                              </a:cubicBezTo>
                              <a:cubicBezTo>
                                <a:pt x="242626" y="311451"/>
                                <a:pt x="235895" y="329104"/>
                                <a:pt x="225608" y="347392"/>
                              </a:cubicBezTo>
                              <a:cubicBezTo>
                                <a:pt x="215194" y="365807"/>
                                <a:pt x="200716" y="383841"/>
                                <a:pt x="182174" y="402510"/>
                              </a:cubicBezTo>
                              <a:cubicBezTo>
                                <a:pt x="145217" y="439467"/>
                                <a:pt x="108260" y="476424"/>
                                <a:pt x="71430" y="513254"/>
                              </a:cubicBezTo>
                              <a:lnTo>
                                <a:pt x="0" y="441824"/>
                              </a:lnTo>
                              <a:lnTo>
                                <a:pt x="0" y="360579"/>
                              </a:lnTo>
                              <a:lnTo>
                                <a:pt x="71811" y="432355"/>
                              </a:lnTo>
                              <a:cubicBezTo>
                                <a:pt x="93655" y="410638"/>
                                <a:pt x="115499" y="388794"/>
                                <a:pt x="137343" y="366950"/>
                              </a:cubicBezTo>
                              <a:cubicBezTo>
                                <a:pt x="157536" y="346630"/>
                                <a:pt x="171379" y="328723"/>
                                <a:pt x="178745" y="312975"/>
                              </a:cubicBezTo>
                              <a:cubicBezTo>
                                <a:pt x="185984" y="297227"/>
                                <a:pt x="189286" y="282495"/>
                                <a:pt x="188397" y="267890"/>
                              </a:cubicBezTo>
                              <a:cubicBezTo>
                                <a:pt x="187127" y="247570"/>
                                <a:pt x="180650" y="225599"/>
                                <a:pt x="167823" y="201977"/>
                              </a:cubicBezTo>
                              <a:cubicBezTo>
                                <a:pt x="154996" y="178990"/>
                                <a:pt x="135946" y="154352"/>
                                <a:pt x="110165" y="128571"/>
                              </a:cubicBezTo>
                              <a:cubicBezTo>
                                <a:pt x="74605" y="93011"/>
                                <a:pt x="41966" y="71040"/>
                                <a:pt x="12248" y="62023"/>
                              </a:cubicBezTo>
                              <a:lnTo>
                                <a:pt x="0" y="6015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6" name="Shape 6166"/>
                      <wps:cNvSpPr/>
                      <wps:spPr>
                        <a:xfrm>
                          <a:off x="2887320" y="2241550"/>
                          <a:ext cx="381381" cy="381381"/>
                        </a:xfrm>
                        <a:custGeom>
                          <a:avLst/>
                          <a:gdLst/>
                          <a:ahLst/>
                          <a:cxnLst/>
                          <a:rect l="0" t="0" r="0" b="0"/>
                          <a:pathLst>
                            <a:path w="381381" h="381381">
                              <a:moveTo>
                                <a:pt x="40640" y="0"/>
                              </a:moveTo>
                              <a:cubicBezTo>
                                <a:pt x="154178" y="113665"/>
                                <a:pt x="267716" y="227203"/>
                                <a:pt x="381381" y="340741"/>
                              </a:cubicBezTo>
                              <a:cubicBezTo>
                                <a:pt x="367792" y="354330"/>
                                <a:pt x="354203" y="367919"/>
                                <a:pt x="340741" y="381381"/>
                              </a:cubicBezTo>
                              <a:cubicBezTo>
                                <a:pt x="227203" y="267843"/>
                                <a:pt x="113538" y="154178"/>
                                <a:pt x="0" y="40640"/>
                              </a:cubicBezTo>
                              <a:cubicBezTo>
                                <a:pt x="13462" y="27178"/>
                                <a:pt x="27051" y="13589"/>
                                <a:pt x="4064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5" name="Shape 6165"/>
                      <wps:cNvSpPr/>
                      <wps:spPr>
                        <a:xfrm>
                          <a:off x="3044038" y="2001647"/>
                          <a:ext cx="474218" cy="463010"/>
                        </a:xfrm>
                        <a:custGeom>
                          <a:avLst/>
                          <a:gdLst/>
                          <a:ahLst/>
                          <a:cxnLst/>
                          <a:rect l="0" t="0" r="0" b="0"/>
                          <a:pathLst>
                            <a:path w="474218" h="463010">
                              <a:moveTo>
                                <a:pt x="165989" y="683"/>
                              </a:moveTo>
                              <a:cubicBezTo>
                                <a:pt x="178657" y="0"/>
                                <a:pt x="191262" y="1270"/>
                                <a:pt x="203835" y="4572"/>
                              </a:cubicBezTo>
                              <a:cubicBezTo>
                                <a:pt x="228981" y="11176"/>
                                <a:pt x="251968" y="23876"/>
                                <a:pt x="272669" y="43180"/>
                              </a:cubicBezTo>
                              <a:cubicBezTo>
                                <a:pt x="260731" y="57277"/>
                                <a:pt x="248793" y="71374"/>
                                <a:pt x="236982" y="85344"/>
                              </a:cubicBezTo>
                              <a:cubicBezTo>
                                <a:pt x="213233" y="65786"/>
                                <a:pt x="189865" y="56896"/>
                                <a:pt x="167005" y="57785"/>
                              </a:cubicBezTo>
                              <a:cubicBezTo>
                                <a:pt x="143891" y="58674"/>
                                <a:pt x="120523" y="71120"/>
                                <a:pt x="96901" y="94742"/>
                              </a:cubicBezTo>
                              <a:cubicBezTo>
                                <a:pt x="72390" y="119126"/>
                                <a:pt x="59055" y="142113"/>
                                <a:pt x="58293" y="163195"/>
                              </a:cubicBezTo>
                              <a:cubicBezTo>
                                <a:pt x="57150" y="184531"/>
                                <a:pt x="63373" y="202184"/>
                                <a:pt x="77597" y="216408"/>
                              </a:cubicBezTo>
                              <a:cubicBezTo>
                                <a:pt x="89789" y="228727"/>
                                <a:pt x="103886" y="234569"/>
                                <a:pt x="119634" y="234696"/>
                              </a:cubicBezTo>
                              <a:cubicBezTo>
                                <a:pt x="135382" y="234950"/>
                                <a:pt x="163830" y="222250"/>
                                <a:pt x="205232" y="197612"/>
                              </a:cubicBezTo>
                              <a:cubicBezTo>
                                <a:pt x="246507" y="173228"/>
                                <a:pt x="276098" y="157480"/>
                                <a:pt x="294767" y="151638"/>
                              </a:cubicBezTo>
                              <a:cubicBezTo>
                                <a:pt x="321691" y="143129"/>
                                <a:pt x="346583" y="141097"/>
                                <a:pt x="368935" y="146685"/>
                              </a:cubicBezTo>
                              <a:cubicBezTo>
                                <a:pt x="391668" y="152527"/>
                                <a:pt x="411988" y="164084"/>
                                <a:pt x="430276" y="182499"/>
                              </a:cubicBezTo>
                              <a:cubicBezTo>
                                <a:pt x="448437" y="200660"/>
                                <a:pt x="460629" y="222250"/>
                                <a:pt x="467487" y="247650"/>
                              </a:cubicBezTo>
                              <a:cubicBezTo>
                                <a:pt x="474218" y="272923"/>
                                <a:pt x="472948" y="299085"/>
                                <a:pt x="464693" y="325247"/>
                              </a:cubicBezTo>
                              <a:cubicBezTo>
                                <a:pt x="456438" y="351917"/>
                                <a:pt x="440817" y="375920"/>
                                <a:pt x="418846" y="397891"/>
                              </a:cubicBezTo>
                              <a:cubicBezTo>
                                <a:pt x="391033" y="425704"/>
                                <a:pt x="363474" y="444754"/>
                                <a:pt x="335788" y="454152"/>
                              </a:cubicBezTo>
                              <a:cubicBezTo>
                                <a:pt x="321818" y="458978"/>
                                <a:pt x="307784" y="461772"/>
                                <a:pt x="293656" y="462391"/>
                              </a:cubicBezTo>
                              <a:cubicBezTo>
                                <a:pt x="279527" y="463010"/>
                                <a:pt x="265303" y="461454"/>
                                <a:pt x="250952" y="457581"/>
                              </a:cubicBezTo>
                              <a:cubicBezTo>
                                <a:pt x="222504" y="450215"/>
                                <a:pt x="196215" y="435610"/>
                                <a:pt x="172847" y="413385"/>
                              </a:cubicBezTo>
                              <a:cubicBezTo>
                                <a:pt x="184277" y="399415"/>
                                <a:pt x="195961" y="385445"/>
                                <a:pt x="207518" y="371475"/>
                              </a:cubicBezTo>
                              <a:cubicBezTo>
                                <a:pt x="226314" y="386588"/>
                                <a:pt x="244475" y="396113"/>
                                <a:pt x="262001" y="400558"/>
                              </a:cubicBezTo>
                              <a:cubicBezTo>
                                <a:pt x="279400" y="405130"/>
                                <a:pt x="298577" y="403352"/>
                                <a:pt x="319278" y="396240"/>
                              </a:cubicBezTo>
                              <a:cubicBezTo>
                                <a:pt x="340106" y="389128"/>
                                <a:pt x="359156" y="376682"/>
                                <a:pt x="376555" y="359410"/>
                              </a:cubicBezTo>
                              <a:cubicBezTo>
                                <a:pt x="392049" y="343916"/>
                                <a:pt x="403352" y="327787"/>
                                <a:pt x="410083" y="310642"/>
                              </a:cubicBezTo>
                              <a:cubicBezTo>
                                <a:pt x="416560" y="293624"/>
                                <a:pt x="418719" y="277876"/>
                                <a:pt x="415417" y="263017"/>
                              </a:cubicBezTo>
                              <a:cubicBezTo>
                                <a:pt x="412115" y="248539"/>
                                <a:pt x="405257" y="235839"/>
                                <a:pt x="394843" y="225298"/>
                              </a:cubicBezTo>
                              <a:cubicBezTo>
                                <a:pt x="384175" y="214757"/>
                                <a:pt x="372110" y="208280"/>
                                <a:pt x="358521" y="205613"/>
                              </a:cubicBezTo>
                              <a:cubicBezTo>
                                <a:pt x="344932" y="203200"/>
                                <a:pt x="328930" y="205994"/>
                                <a:pt x="310896" y="213233"/>
                              </a:cubicBezTo>
                              <a:cubicBezTo>
                                <a:pt x="299085" y="217805"/>
                                <a:pt x="275463" y="230632"/>
                                <a:pt x="239522" y="251079"/>
                              </a:cubicBezTo>
                              <a:cubicBezTo>
                                <a:pt x="203708" y="271653"/>
                                <a:pt x="177165" y="284734"/>
                                <a:pt x="159131" y="289179"/>
                              </a:cubicBezTo>
                              <a:cubicBezTo>
                                <a:pt x="135763" y="294894"/>
                                <a:pt x="114427" y="295783"/>
                                <a:pt x="94615" y="289941"/>
                              </a:cubicBezTo>
                              <a:cubicBezTo>
                                <a:pt x="74803" y="284607"/>
                                <a:pt x="57023" y="274193"/>
                                <a:pt x="41402" y="258572"/>
                              </a:cubicBezTo>
                              <a:cubicBezTo>
                                <a:pt x="24257" y="241427"/>
                                <a:pt x="12827" y="220853"/>
                                <a:pt x="6223" y="196977"/>
                              </a:cubicBezTo>
                              <a:cubicBezTo>
                                <a:pt x="0" y="173355"/>
                                <a:pt x="1778" y="149225"/>
                                <a:pt x="10922" y="124587"/>
                              </a:cubicBezTo>
                              <a:cubicBezTo>
                                <a:pt x="19939" y="99949"/>
                                <a:pt x="34798" y="77343"/>
                                <a:pt x="55499" y="56642"/>
                              </a:cubicBezTo>
                              <a:cubicBezTo>
                                <a:pt x="78359" y="33782"/>
                                <a:pt x="102362" y="17526"/>
                                <a:pt x="127762" y="8509"/>
                              </a:cubicBezTo>
                              <a:cubicBezTo>
                                <a:pt x="140589" y="4000"/>
                                <a:pt x="153320" y="1365"/>
                                <a:pt x="165989" y="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4" name="Shape 6164"/>
                      <wps:cNvSpPr/>
                      <wps:spPr>
                        <a:xfrm>
                          <a:off x="3350108" y="1690878"/>
                          <a:ext cx="468249" cy="468249"/>
                        </a:xfrm>
                        <a:custGeom>
                          <a:avLst/>
                          <a:gdLst/>
                          <a:ahLst/>
                          <a:cxnLst/>
                          <a:rect l="0" t="0" r="0" b="0"/>
                          <a:pathLst>
                            <a:path w="468249" h="468249">
                              <a:moveTo>
                                <a:pt x="165989" y="3048"/>
                              </a:moveTo>
                              <a:cubicBezTo>
                                <a:pt x="204343" y="0"/>
                                <a:pt x="243459" y="9144"/>
                                <a:pt x="282829" y="32512"/>
                              </a:cubicBezTo>
                              <a:cubicBezTo>
                                <a:pt x="273050" y="49403"/>
                                <a:pt x="263017" y="66040"/>
                                <a:pt x="253365" y="82931"/>
                              </a:cubicBezTo>
                              <a:cubicBezTo>
                                <a:pt x="221361" y="65024"/>
                                <a:pt x="193167" y="57785"/>
                                <a:pt x="168148" y="59817"/>
                              </a:cubicBezTo>
                              <a:cubicBezTo>
                                <a:pt x="143129" y="61722"/>
                                <a:pt x="120777" y="73406"/>
                                <a:pt x="100203" y="93853"/>
                              </a:cubicBezTo>
                              <a:cubicBezTo>
                                <a:pt x="76581" y="117475"/>
                                <a:pt x="62865" y="143383"/>
                                <a:pt x="59944" y="171704"/>
                              </a:cubicBezTo>
                              <a:cubicBezTo>
                                <a:pt x="56896" y="200152"/>
                                <a:pt x="62103" y="227965"/>
                                <a:pt x="76962" y="255524"/>
                              </a:cubicBezTo>
                              <a:cubicBezTo>
                                <a:pt x="91821" y="283083"/>
                                <a:pt x="110363" y="308102"/>
                                <a:pt x="132842" y="330708"/>
                              </a:cubicBezTo>
                              <a:cubicBezTo>
                                <a:pt x="161925" y="359791"/>
                                <a:pt x="190881" y="380873"/>
                                <a:pt x="220091" y="394970"/>
                              </a:cubicBezTo>
                              <a:cubicBezTo>
                                <a:pt x="249174" y="409321"/>
                                <a:pt x="277241" y="413385"/>
                                <a:pt x="304038" y="408178"/>
                              </a:cubicBezTo>
                              <a:cubicBezTo>
                                <a:pt x="330962" y="403098"/>
                                <a:pt x="353568" y="390779"/>
                                <a:pt x="372237" y="372237"/>
                              </a:cubicBezTo>
                              <a:cubicBezTo>
                                <a:pt x="395097" y="349377"/>
                                <a:pt x="407416" y="322961"/>
                                <a:pt x="408178" y="292481"/>
                              </a:cubicBezTo>
                              <a:cubicBezTo>
                                <a:pt x="408813" y="262255"/>
                                <a:pt x="398399" y="229870"/>
                                <a:pt x="375285" y="195707"/>
                              </a:cubicBezTo>
                              <a:cubicBezTo>
                                <a:pt x="392684" y="186182"/>
                                <a:pt x="409829" y="176149"/>
                                <a:pt x="427355" y="166497"/>
                              </a:cubicBezTo>
                              <a:cubicBezTo>
                                <a:pt x="455803" y="211836"/>
                                <a:pt x="468249" y="255651"/>
                                <a:pt x="466090" y="296926"/>
                              </a:cubicBezTo>
                              <a:cubicBezTo>
                                <a:pt x="463804" y="338582"/>
                                <a:pt x="446151" y="375285"/>
                                <a:pt x="414147" y="407416"/>
                              </a:cubicBezTo>
                              <a:cubicBezTo>
                                <a:pt x="381000" y="440436"/>
                                <a:pt x="346964" y="460121"/>
                                <a:pt x="311023" y="465328"/>
                              </a:cubicBezTo>
                              <a:cubicBezTo>
                                <a:pt x="293243" y="468122"/>
                                <a:pt x="274955" y="468249"/>
                                <a:pt x="256239" y="465439"/>
                              </a:cubicBezTo>
                              <a:cubicBezTo>
                                <a:pt x="237522" y="462629"/>
                                <a:pt x="218377" y="456882"/>
                                <a:pt x="198882" y="447929"/>
                              </a:cubicBezTo>
                              <a:cubicBezTo>
                                <a:pt x="159766" y="430022"/>
                                <a:pt x="123825" y="405384"/>
                                <a:pt x="91186" y="372872"/>
                              </a:cubicBezTo>
                              <a:cubicBezTo>
                                <a:pt x="55626" y="337312"/>
                                <a:pt x="31242" y="300228"/>
                                <a:pt x="16764" y="261366"/>
                              </a:cubicBezTo>
                              <a:cubicBezTo>
                                <a:pt x="2286" y="223139"/>
                                <a:pt x="0" y="185547"/>
                                <a:pt x="8636" y="149225"/>
                              </a:cubicBezTo>
                              <a:cubicBezTo>
                                <a:pt x="17018" y="113030"/>
                                <a:pt x="35433" y="81407"/>
                                <a:pt x="62484" y="54356"/>
                              </a:cubicBezTo>
                              <a:cubicBezTo>
                                <a:pt x="93218" y="23622"/>
                                <a:pt x="127508" y="6096"/>
                                <a:pt x="165989" y="3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3" name="Shape 6163"/>
                      <wps:cNvSpPr/>
                      <wps:spPr>
                        <a:xfrm>
                          <a:off x="3595472" y="1332865"/>
                          <a:ext cx="525907" cy="525082"/>
                        </a:xfrm>
                        <a:custGeom>
                          <a:avLst/>
                          <a:gdLst/>
                          <a:ahLst/>
                          <a:cxnLst/>
                          <a:rect l="0" t="0" r="0" b="0"/>
                          <a:pathLst>
                            <a:path w="525907" h="525082">
                              <a:moveTo>
                                <a:pt x="241173" y="0"/>
                              </a:moveTo>
                              <a:cubicBezTo>
                                <a:pt x="306832" y="65659"/>
                                <a:pt x="372364" y="131318"/>
                                <a:pt x="438023" y="196850"/>
                              </a:cubicBezTo>
                              <a:cubicBezTo>
                                <a:pt x="472186" y="231013"/>
                                <a:pt x="495681" y="261874"/>
                                <a:pt x="509143" y="288798"/>
                              </a:cubicBezTo>
                              <a:cubicBezTo>
                                <a:pt x="522605" y="315849"/>
                                <a:pt x="525907" y="344678"/>
                                <a:pt x="520446" y="375539"/>
                              </a:cubicBezTo>
                              <a:cubicBezTo>
                                <a:pt x="515366" y="406654"/>
                                <a:pt x="497205" y="436880"/>
                                <a:pt x="467741" y="466344"/>
                              </a:cubicBezTo>
                              <a:cubicBezTo>
                                <a:pt x="439166" y="495046"/>
                                <a:pt x="410083" y="513334"/>
                                <a:pt x="380746" y="520446"/>
                              </a:cubicBezTo>
                              <a:cubicBezTo>
                                <a:pt x="366141" y="523939"/>
                                <a:pt x="351536" y="525082"/>
                                <a:pt x="337010" y="523684"/>
                              </a:cubicBezTo>
                              <a:cubicBezTo>
                                <a:pt x="322485" y="522288"/>
                                <a:pt x="308039" y="518351"/>
                                <a:pt x="293751" y="511683"/>
                              </a:cubicBezTo>
                              <a:cubicBezTo>
                                <a:pt x="265430" y="498602"/>
                                <a:pt x="232918" y="474091"/>
                                <a:pt x="196850" y="438023"/>
                              </a:cubicBezTo>
                              <a:cubicBezTo>
                                <a:pt x="131191" y="372491"/>
                                <a:pt x="65532" y="306832"/>
                                <a:pt x="0" y="241173"/>
                              </a:cubicBezTo>
                              <a:cubicBezTo>
                                <a:pt x="13462" y="227711"/>
                                <a:pt x="26924" y="214249"/>
                                <a:pt x="40513" y="200660"/>
                              </a:cubicBezTo>
                              <a:cubicBezTo>
                                <a:pt x="106045" y="266192"/>
                                <a:pt x="171577" y="331724"/>
                                <a:pt x="237109" y="397256"/>
                              </a:cubicBezTo>
                              <a:cubicBezTo>
                                <a:pt x="266700" y="426720"/>
                                <a:pt x="291084" y="446024"/>
                                <a:pt x="310007" y="455041"/>
                              </a:cubicBezTo>
                              <a:cubicBezTo>
                                <a:pt x="328930" y="464566"/>
                                <a:pt x="348234" y="466344"/>
                                <a:pt x="368046" y="462026"/>
                              </a:cubicBezTo>
                              <a:cubicBezTo>
                                <a:pt x="387604" y="457962"/>
                                <a:pt x="406146" y="446659"/>
                                <a:pt x="423672" y="429260"/>
                              </a:cubicBezTo>
                              <a:cubicBezTo>
                                <a:pt x="453517" y="399415"/>
                                <a:pt x="467487" y="370840"/>
                                <a:pt x="464820" y="343027"/>
                              </a:cubicBezTo>
                              <a:cubicBezTo>
                                <a:pt x="462280" y="315087"/>
                                <a:pt x="440055" y="279908"/>
                                <a:pt x="397256" y="237109"/>
                              </a:cubicBezTo>
                              <a:cubicBezTo>
                                <a:pt x="331724" y="171577"/>
                                <a:pt x="266192" y="106045"/>
                                <a:pt x="200660" y="40513"/>
                              </a:cubicBezTo>
                              <a:cubicBezTo>
                                <a:pt x="214122" y="27051"/>
                                <a:pt x="227711" y="13589"/>
                                <a:pt x="24117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2" name="Shape 6162"/>
                      <wps:cNvSpPr/>
                      <wps:spPr>
                        <a:xfrm>
                          <a:off x="3948786" y="1096899"/>
                          <a:ext cx="474218" cy="462979"/>
                        </a:xfrm>
                        <a:custGeom>
                          <a:avLst/>
                          <a:gdLst/>
                          <a:ahLst/>
                          <a:cxnLst/>
                          <a:rect l="0" t="0" r="0" b="0"/>
                          <a:pathLst>
                            <a:path w="474218" h="462979">
                              <a:moveTo>
                                <a:pt x="166005" y="683"/>
                              </a:moveTo>
                              <a:cubicBezTo>
                                <a:pt x="178657" y="0"/>
                                <a:pt x="191262" y="1270"/>
                                <a:pt x="203835" y="4572"/>
                              </a:cubicBezTo>
                              <a:cubicBezTo>
                                <a:pt x="228981" y="11176"/>
                                <a:pt x="252095" y="23749"/>
                                <a:pt x="272542" y="43180"/>
                              </a:cubicBezTo>
                              <a:cubicBezTo>
                                <a:pt x="260731" y="57277"/>
                                <a:pt x="248793" y="71247"/>
                                <a:pt x="236982" y="85471"/>
                              </a:cubicBezTo>
                              <a:cubicBezTo>
                                <a:pt x="213233" y="65786"/>
                                <a:pt x="189865" y="56896"/>
                                <a:pt x="167005" y="57658"/>
                              </a:cubicBezTo>
                              <a:cubicBezTo>
                                <a:pt x="144018" y="58674"/>
                                <a:pt x="120523" y="70993"/>
                                <a:pt x="96901" y="94742"/>
                              </a:cubicBezTo>
                              <a:cubicBezTo>
                                <a:pt x="72390" y="119253"/>
                                <a:pt x="59055" y="142113"/>
                                <a:pt x="58293" y="163195"/>
                              </a:cubicBezTo>
                              <a:cubicBezTo>
                                <a:pt x="57150" y="184531"/>
                                <a:pt x="63373" y="202311"/>
                                <a:pt x="77470" y="216408"/>
                              </a:cubicBezTo>
                              <a:cubicBezTo>
                                <a:pt x="89789" y="228727"/>
                                <a:pt x="103759" y="234569"/>
                                <a:pt x="119761" y="234696"/>
                              </a:cubicBezTo>
                              <a:cubicBezTo>
                                <a:pt x="135382" y="234950"/>
                                <a:pt x="163957" y="222250"/>
                                <a:pt x="205232" y="197612"/>
                              </a:cubicBezTo>
                              <a:cubicBezTo>
                                <a:pt x="246507" y="173228"/>
                                <a:pt x="276098" y="157480"/>
                                <a:pt x="294767" y="151638"/>
                              </a:cubicBezTo>
                              <a:cubicBezTo>
                                <a:pt x="321691" y="143002"/>
                                <a:pt x="346583" y="141097"/>
                                <a:pt x="368935" y="146685"/>
                              </a:cubicBezTo>
                              <a:cubicBezTo>
                                <a:pt x="391795" y="152527"/>
                                <a:pt x="411988" y="164084"/>
                                <a:pt x="430403" y="182499"/>
                              </a:cubicBezTo>
                              <a:cubicBezTo>
                                <a:pt x="448564" y="200533"/>
                                <a:pt x="460629" y="222250"/>
                                <a:pt x="467487" y="247650"/>
                              </a:cubicBezTo>
                              <a:cubicBezTo>
                                <a:pt x="474218" y="273050"/>
                                <a:pt x="473075" y="298958"/>
                                <a:pt x="464693" y="325247"/>
                              </a:cubicBezTo>
                              <a:cubicBezTo>
                                <a:pt x="456438" y="351917"/>
                                <a:pt x="440817" y="375920"/>
                                <a:pt x="418973" y="397891"/>
                              </a:cubicBezTo>
                              <a:cubicBezTo>
                                <a:pt x="391033" y="425704"/>
                                <a:pt x="363601" y="444754"/>
                                <a:pt x="335788" y="454152"/>
                              </a:cubicBezTo>
                              <a:cubicBezTo>
                                <a:pt x="321818" y="458915"/>
                                <a:pt x="307784" y="461709"/>
                                <a:pt x="293656" y="462344"/>
                              </a:cubicBezTo>
                              <a:cubicBezTo>
                                <a:pt x="279527" y="462979"/>
                                <a:pt x="265303" y="461455"/>
                                <a:pt x="250952" y="457581"/>
                              </a:cubicBezTo>
                              <a:cubicBezTo>
                                <a:pt x="222504" y="450088"/>
                                <a:pt x="196215" y="435610"/>
                                <a:pt x="172847" y="413385"/>
                              </a:cubicBezTo>
                              <a:cubicBezTo>
                                <a:pt x="184404" y="399415"/>
                                <a:pt x="195961" y="385318"/>
                                <a:pt x="207518" y="371475"/>
                              </a:cubicBezTo>
                              <a:cubicBezTo>
                                <a:pt x="226187" y="386588"/>
                                <a:pt x="244602" y="396113"/>
                                <a:pt x="262001" y="400431"/>
                              </a:cubicBezTo>
                              <a:cubicBezTo>
                                <a:pt x="279400" y="405003"/>
                                <a:pt x="298450" y="403352"/>
                                <a:pt x="319405" y="396240"/>
                              </a:cubicBezTo>
                              <a:cubicBezTo>
                                <a:pt x="340106" y="389001"/>
                                <a:pt x="359283" y="376682"/>
                                <a:pt x="376555" y="359283"/>
                              </a:cubicBezTo>
                              <a:cubicBezTo>
                                <a:pt x="392049" y="343789"/>
                                <a:pt x="403225" y="327787"/>
                                <a:pt x="409956" y="310769"/>
                              </a:cubicBezTo>
                              <a:cubicBezTo>
                                <a:pt x="416560" y="293497"/>
                                <a:pt x="418719" y="277876"/>
                                <a:pt x="415417" y="262890"/>
                              </a:cubicBezTo>
                              <a:cubicBezTo>
                                <a:pt x="412115" y="248539"/>
                                <a:pt x="405384" y="235712"/>
                                <a:pt x="394843" y="225298"/>
                              </a:cubicBezTo>
                              <a:cubicBezTo>
                                <a:pt x="384302" y="214630"/>
                                <a:pt x="372237" y="208153"/>
                                <a:pt x="358394" y="205613"/>
                              </a:cubicBezTo>
                              <a:cubicBezTo>
                                <a:pt x="344932" y="203200"/>
                                <a:pt x="329057" y="205994"/>
                                <a:pt x="310896" y="213233"/>
                              </a:cubicBezTo>
                              <a:cubicBezTo>
                                <a:pt x="299085" y="217805"/>
                                <a:pt x="275463" y="230759"/>
                                <a:pt x="239395" y="251079"/>
                              </a:cubicBezTo>
                              <a:cubicBezTo>
                                <a:pt x="203581" y="271780"/>
                                <a:pt x="177165" y="284734"/>
                                <a:pt x="159131" y="289179"/>
                              </a:cubicBezTo>
                              <a:cubicBezTo>
                                <a:pt x="135763" y="295021"/>
                                <a:pt x="114554" y="295783"/>
                                <a:pt x="94615" y="289941"/>
                              </a:cubicBezTo>
                              <a:cubicBezTo>
                                <a:pt x="74803" y="284480"/>
                                <a:pt x="57023" y="274066"/>
                                <a:pt x="41402" y="258572"/>
                              </a:cubicBezTo>
                              <a:cubicBezTo>
                                <a:pt x="24257" y="241300"/>
                                <a:pt x="12827" y="220853"/>
                                <a:pt x="6350" y="196977"/>
                              </a:cubicBezTo>
                              <a:cubicBezTo>
                                <a:pt x="0" y="173355"/>
                                <a:pt x="1778" y="149225"/>
                                <a:pt x="10922" y="124587"/>
                              </a:cubicBezTo>
                              <a:cubicBezTo>
                                <a:pt x="19939" y="99822"/>
                                <a:pt x="34798" y="77343"/>
                                <a:pt x="55499" y="56642"/>
                              </a:cubicBezTo>
                              <a:cubicBezTo>
                                <a:pt x="78232" y="33909"/>
                                <a:pt x="102235" y="17526"/>
                                <a:pt x="127889" y="8509"/>
                              </a:cubicBezTo>
                              <a:cubicBezTo>
                                <a:pt x="140652" y="4001"/>
                                <a:pt x="153352" y="1365"/>
                                <a:pt x="166005" y="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1" name="Shape 6161"/>
                      <wps:cNvSpPr/>
                      <wps:spPr>
                        <a:xfrm>
                          <a:off x="4234536" y="811022"/>
                          <a:ext cx="474345" cy="463010"/>
                        </a:xfrm>
                        <a:custGeom>
                          <a:avLst/>
                          <a:gdLst/>
                          <a:ahLst/>
                          <a:cxnLst/>
                          <a:rect l="0" t="0" r="0" b="0"/>
                          <a:pathLst>
                            <a:path w="474345" h="463010">
                              <a:moveTo>
                                <a:pt x="166069" y="683"/>
                              </a:moveTo>
                              <a:cubicBezTo>
                                <a:pt x="178721" y="0"/>
                                <a:pt x="191326" y="1270"/>
                                <a:pt x="203962" y="4572"/>
                              </a:cubicBezTo>
                              <a:cubicBezTo>
                                <a:pt x="229108" y="11303"/>
                                <a:pt x="252095" y="23876"/>
                                <a:pt x="272669" y="43180"/>
                              </a:cubicBezTo>
                              <a:cubicBezTo>
                                <a:pt x="260858" y="57404"/>
                                <a:pt x="248920" y="71374"/>
                                <a:pt x="237109" y="85471"/>
                              </a:cubicBezTo>
                              <a:cubicBezTo>
                                <a:pt x="213360" y="65786"/>
                                <a:pt x="189865" y="57022"/>
                                <a:pt x="167005" y="57784"/>
                              </a:cubicBezTo>
                              <a:cubicBezTo>
                                <a:pt x="144018" y="58674"/>
                                <a:pt x="120650" y="71120"/>
                                <a:pt x="97028" y="94742"/>
                              </a:cubicBezTo>
                              <a:cubicBezTo>
                                <a:pt x="72517" y="119253"/>
                                <a:pt x="59182" y="142113"/>
                                <a:pt x="58420" y="163322"/>
                              </a:cubicBezTo>
                              <a:cubicBezTo>
                                <a:pt x="57277" y="184531"/>
                                <a:pt x="63500" y="202311"/>
                                <a:pt x="77597" y="216408"/>
                              </a:cubicBezTo>
                              <a:cubicBezTo>
                                <a:pt x="89916" y="228727"/>
                                <a:pt x="103886" y="234569"/>
                                <a:pt x="119761" y="234696"/>
                              </a:cubicBezTo>
                              <a:cubicBezTo>
                                <a:pt x="135382" y="235077"/>
                                <a:pt x="163957" y="222377"/>
                                <a:pt x="205232" y="197612"/>
                              </a:cubicBezTo>
                              <a:cubicBezTo>
                                <a:pt x="246634" y="173228"/>
                                <a:pt x="276225" y="157480"/>
                                <a:pt x="294894" y="151638"/>
                              </a:cubicBezTo>
                              <a:cubicBezTo>
                                <a:pt x="321818" y="143129"/>
                                <a:pt x="346583" y="141224"/>
                                <a:pt x="369062" y="146684"/>
                              </a:cubicBezTo>
                              <a:cubicBezTo>
                                <a:pt x="391795" y="152527"/>
                                <a:pt x="411988" y="164211"/>
                                <a:pt x="430403" y="182499"/>
                              </a:cubicBezTo>
                              <a:cubicBezTo>
                                <a:pt x="448564" y="200659"/>
                                <a:pt x="460756" y="222250"/>
                                <a:pt x="467487" y="247777"/>
                              </a:cubicBezTo>
                              <a:cubicBezTo>
                                <a:pt x="474345" y="273050"/>
                                <a:pt x="473075" y="299084"/>
                                <a:pt x="464820" y="325247"/>
                              </a:cubicBezTo>
                              <a:cubicBezTo>
                                <a:pt x="456438" y="351917"/>
                                <a:pt x="440944" y="375920"/>
                                <a:pt x="418973" y="397891"/>
                              </a:cubicBezTo>
                              <a:cubicBezTo>
                                <a:pt x="391160" y="425704"/>
                                <a:pt x="363601" y="444881"/>
                                <a:pt x="335915" y="454152"/>
                              </a:cubicBezTo>
                              <a:cubicBezTo>
                                <a:pt x="321882" y="458978"/>
                                <a:pt x="307848" y="461772"/>
                                <a:pt x="293735" y="462391"/>
                              </a:cubicBezTo>
                              <a:cubicBezTo>
                                <a:pt x="279622" y="463010"/>
                                <a:pt x="265430" y="461454"/>
                                <a:pt x="251079" y="457581"/>
                              </a:cubicBezTo>
                              <a:cubicBezTo>
                                <a:pt x="222504" y="450215"/>
                                <a:pt x="196342" y="435609"/>
                                <a:pt x="172974" y="413384"/>
                              </a:cubicBezTo>
                              <a:cubicBezTo>
                                <a:pt x="184404" y="399415"/>
                                <a:pt x="195961" y="385445"/>
                                <a:pt x="207645" y="371475"/>
                              </a:cubicBezTo>
                              <a:cubicBezTo>
                                <a:pt x="226314" y="386588"/>
                                <a:pt x="244602" y="396113"/>
                                <a:pt x="262128" y="400558"/>
                              </a:cubicBezTo>
                              <a:cubicBezTo>
                                <a:pt x="279400" y="405130"/>
                                <a:pt x="298577" y="403352"/>
                                <a:pt x="319405" y="396367"/>
                              </a:cubicBezTo>
                              <a:cubicBezTo>
                                <a:pt x="340233" y="389128"/>
                                <a:pt x="359283" y="376682"/>
                                <a:pt x="376682" y="359409"/>
                              </a:cubicBezTo>
                              <a:cubicBezTo>
                                <a:pt x="392176" y="343916"/>
                                <a:pt x="403352" y="327787"/>
                                <a:pt x="410083" y="310769"/>
                              </a:cubicBezTo>
                              <a:cubicBezTo>
                                <a:pt x="416687" y="293624"/>
                                <a:pt x="418846" y="277876"/>
                                <a:pt x="415417" y="263017"/>
                              </a:cubicBezTo>
                              <a:cubicBezTo>
                                <a:pt x="412242" y="248539"/>
                                <a:pt x="405384" y="235839"/>
                                <a:pt x="394970" y="225425"/>
                              </a:cubicBezTo>
                              <a:cubicBezTo>
                                <a:pt x="384302" y="214757"/>
                                <a:pt x="372237" y="208280"/>
                                <a:pt x="358521" y="205613"/>
                              </a:cubicBezTo>
                              <a:cubicBezTo>
                                <a:pt x="344932" y="203200"/>
                                <a:pt x="329057" y="205994"/>
                                <a:pt x="310896" y="213359"/>
                              </a:cubicBezTo>
                              <a:cubicBezTo>
                                <a:pt x="299212" y="217805"/>
                                <a:pt x="275590" y="230759"/>
                                <a:pt x="239522" y="251079"/>
                              </a:cubicBezTo>
                              <a:cubicBezTo>
                                <a:pt x="203708" y="271780"/>
                                <a:pt x="177165" y="284861"/>
                                <a:pt x="159258" y="289179"/>
                              </a:cubicBezTo>
                              <a:cubicBezTo>
                                <a:pt x="135763" y="295021"/>
                                <a:pt x="114554" y="295909"/>
                                <a:pt x="94615" y="290068"/>
                              </a:cubicBezTo>
                              <a:cubicBezTo>
                                <a:pt x="74803" y="284607"/>
                                <a:pt x="57150" y="274193"/>
                                <a:pt x="41529" y="258572"/>
                              </a:cubicBezTo>
                              <a:cubicBezTo>
                                <a:pt x="24384" y="241427"/>
                                <a:pt x="12954" y="220853"/>
                                <a:pt x="6350" y="197104"/>
                              </a:cubicBezTo>
                              <a:cubicBezTo>
                                <a:pt x="0" y="173482"/>
                                <a:pt x="1905" y="149225"/>
                                <a:pt x="10922" y="124714"/>
                              </a:cubicBezTo>
                              <a:cubicBezTo>
                                <a:pt x="19939" y="99949"/>
                                <a:pt x="34925" y="77470"/>
                                <a:pt x="55626" y="56769"/>
                              </a:cubicBezTo>
                              <a:cubicBezTo>
                                <a:pt x="78486" y="33909"/>
                                <a:pt x="102362" y="17526"/>
                                <a:pt x="127889" y="8509"/>
                              </a:cubicBezTo>
                              <a:cubicBezTo>
                                <a:pt x="140716" y="4001"/>
                                <a:pt x="153416" y="1365"/>
                                <a:pt x="166069" y="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60" name="Shape 6160"/>
                      <wps:cNvSpPr/>
                      <wps:spPr>
                        <a:xfrm>
                          <a:off x="4482821" y="646176"/>
                          <a:ext cx="381254" cy="381254"/>
                        </a:xfrm>
                        <a:custGeom>
                          <a:avLst/>
                          <a:gdLst/>
                          <a:ahLst/>
                          <a:cxnLst/>
                          <a:rect l="0" t="0" r="0" b="0"/>
                          <a:pathLst>
                            <a:path w="381254" h="381254">
                              <a:moveTo>
                                <a:pt x="40513" y="0"/>
                              </a:moveTo>
                              <a:cubicBezTo>
                                <a:pt x="154178" y="113538"/>
                                <a:pt x="267716" y="227076"/>
                                <a:pt x="381254" y="340614"/>
                              </a:cubicBezTo>
                              <a:cubicBezTo>
                                <a:pt x="367792" y="354203"/>
                                <a:pt x="354203" y="367792"/>
                                <a:pt x="340741" y="381254"/>
                              </a:cubicBezTo>
                              <a:cubicBezTo>
                                <a:pt x="227076" y="267716"/>
                                <a:pt x="113538" y="154178"/>
                                <a:pt x="0" y="40513"/>
                              </a:cubicBezTo>
                              <a:cubicBezTo>
                                <a:pt x="13462" y="27051"/>
                                <a:pt x="27051" y="13462"/>
                                <a:pt x="4051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58" name="Shape 6158"/>
                      <wps:cNvSpPr/>
                      <wps:spPr>
                        <a:xfrm>
                          <a:off x="4660367" y="375095"/>
                          <a:ext cx="238981" cy="463747"/>
                        </a:xfrm>
                        <a:custGeom>
                          <a:avLst/>
                          <a:gdLst/>
                          <a:ahLst/>
                          <a:cxnLst/>
                          <a:rect l="0" t="0" r="0" b="0"/>
                          <a:pathLst>
                            <a:path w="238981" h="463747">
                              <a:moveTo>
                                <a:pt x="219440" y="1715"/>
                              </a:moveTo>
                              <a:lnTo>
                                <a:pt x="238981" y="6372"/>
                              </a:lnTo>
                              <a:lnTo>
                                <a:pt x="238981" y="65200"/>
                              </a:lnTo>
                              <a:lnTo>
                                <a:pt x="215900" y="58912"/>
                              </a:lnTo>
                              <a:cubicBezTo>
                                <a:pt x="201708" y="57118"/>
                                <a:pt x="187706" y="57404"/>
                                <a:pt x="173863" y="59626"/>
                              </a:cubicBezTo>
                              <a:cubicBezTo>
                                <a:pt x="146177" y="64325"/>
                                <a:pt x="122428" y="77279"/>
                                <a:pt x="102108" y="97473"/>
                              </a:cubicBezTo>
                              <a:cubicBezTo>
                                <a:pt x="73406" y="126175"/>
                                <a:pt x="59182" y="161735"/>
                                <a:pt x="60833" y="204279"/>
                              </a:cubicBezTo>
                              <a:cubicBezTo>
                                <a:pt x="62611" y="247078"/>
                                <a:pt x="88265" y="294069"/>
                                <a:pt x="139573" y="345376"/>
                              </a:cubicBezTo>
                              <a:cubicBezTo>
                                <a:pt x="170434" y="376238"/>
                                <a:pt x="202009" y="396240"/>
                                <a:pt x="234138" y="406027"/>
                              </a:cubicBezTo>
                              <a:lnTo>
                                <a:pt x="238981" y="406987"/>
                              </a:lnTo>
                              <a:lnTo>
                                <a:pt x="238981" y="463747"/>
                              </a:lnTo>
                              <a:lnTo>
                                <a:pt x="199644" y="454088"/>
                              </a:lnTo>
                              <a:cubicBezTo>
                                <a:pt x="161290" y="438722"/>
                                <a:pt x="127000" y="416624"/>
                                <a:pt x="97028" y="386651"/>
                              </a:cubicBezTo>
                              <a:cubicBezTo>
                                <a:pt x="40513" y="330137"/>
                                <a:pt x="10287" y="272098"/>
                                <a:pt x="5080" y="212662"/>
                              </a:cubicBezTo>
                              <a:cubicBezTo>
                                <a:pt x="0" y="153352"/>
                                <a:pt x="19812" y="102172"/>
                                <a:pt x="63119" y="58864"/>
                              </a:cubicBezTo>
                              <a:cubicBezTo>
                                <a:pt x="91313" y="30671"/>
                                <a:pt x="124206" y="12255"/>
                                <a:pt x="162179" y="4762"/>
                              </a:cubicBezTo>
                              <a:cubicBezTo>
                                <a:pt x="181229" y="1079"/>
                                <a:pt x="200311" y="0"/>
                                <a:pt x="219440" y="171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59" name="Shape 6159"/>
                      <wps:cNvSpPr/>
                      <wps:spPr>
                        <a:xfrm>
                          <a:off x="4899348" y="381466"/>
                          <a:ext cx="238539" cy="463718"/>
                        </a:xfrm>
                        <a:custGeom>
                          <a:avLst/>
                          <a:gdLst/>
                          <a:ahLst/>
                          <a:cxnLst/>
                          <a:rect l="0" t="0" r="0" b="0"/>
                          <a:pathLst>
                            <a:path w="238539" h="463718">
                              <a:moveTo>
                                <a:pt x="0" y="0"/>
                              </a:moveTo>
                              <a:lnTo>
                                <a:pt x="38006" y="9059"/>
                              </a:lnTo>
                              <a:cubicBezTo>
                                <a:pt x="76868" y="24426"/>
                                <a:pt x="113190" y="48810"/>
                                <a:pt x="147353" y="82973"/>
                              </a:cubicBezTo>
                              <a:cubicBezTo>
                                <a:pt x="182024" y="117516"/>
                                <a:pt x="206408" y="154854"/>
                                <a:pt x="221267" y="194478"/>
                              </a:cubicBezTo>
                              <a:cubicBezTo>
                                <a:pt x="236253" y="234103"/>
                                <a:pt x="238539" y="272584"/>
                                <a:pt x="229776" y="309667"/>
                              </a:cubicBezTo>
                              <a:cubicBezTo>
                                <a:pt x="221267" y="346878"/>
                                <a:pt x="202979" y="378628"/>
                                <a:pt x="176436" y="405299"/>
                              </a:cubicBezTo>
                              <a:cubicBezTo>
                                <a:pt x="147607" y="434128"/>
                                <a:pt x="114206" y="452542"/>
                                <a:pt x="75852" y="459401"/>
                              </a:cubicBezTo>
                              <a:cubicBezTo>
                                <a:pt x="56612" y="462830"/>
                                <a:pt x="37403" y="463718"/>
                                <a:pt x="18210" y="461846"/>
                              </a:cubicBezTo>
                              <a:lnTo>
                                <a:pt x="0" y="457375"/>
                              </a:lnTo>
                              <a:lnTo>
                                <a:pt x="0" y="400615"/>
                              </a:lnTo>
                              <a:lnTo>
                                <a:pt x="27465" y="406061"/>
                              </a:lnTo>
                              <a:cubicBezTo>
                                <a:pt x="71026" y="410252"/>
                                <a:pt x="107729" y="396916"/>
                                <a:pt x="137701" y="366944"/>
                              </a:cubicBezTo>
                              <a:cubicBezTo>
                                <a:pt x="168308" y="336338"/>
                                <a:pt x="181897" y="299380"/>
                                <a:pt x="177452" y="255565"/>
                              </a:cubicBezTo>
                              <a:cubicBezTo>
                                <a:pt x="172753" y="212004"/>
                                <a:pt x="149258" y="168443"/>
                                <a:pt x="105316" y="124502"/>
                              </a:cubicBezTo>
                              <a:cubicBezTo>
                                <a:pt x="77630" y="96815"/>
                                <a:pt x="49055" y="76877"/>
                                <a:pt x="20099" y="64303"/>
                              </a:cubicBezTo>
                              <a:lnTo>
                                <a:pt x="0" y="5882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57" name="Shape 6157"/>
                      <wps:cNvSpPr/>
                      <wps:spPr>
                        <a:xfrm>
                          <a:off x="4927829" y="0"/>
                          <a:ext cx="582422" cy="582422"/>
                        </a:xfrm>
                        <a:custGeom>
                          <a:avLst/>
                          <a:gdLst/>
                          <a:ahLst/>
                          <a:cxnLst/>
                          <a:rect l="0" t="0" r="0" b="0"/>
                          <a:pathLst>
                            <a:path w="582422" h="582422">
                              <a:moveTo>
                                <a:pt x="241681" y="0"/>
                              </a:moveTo>
                              <a:cubicBezTo>
                                <a:pt x="355346" y="113538"/>
                                <a:pt x="468884" y="227076"/>
                                <a:pt x="582422" y="340741"/>
                              </a:cubicBezTo>
                              <a:cubicBezTo>
                                <a:pt x="568579" y="354584"/>
                                <a:pt x="554609" y="368554"/>
                                <a:pt x="540766" y="382270"/>
                              </a:cubicBezTo>
                              <a:cubicBezTo>
                                <a:pt x="398145" y="345440"/>
                                <a:pt x="254508" y="312420"/>
                                <a:pt x="111887" y="275717"/>
                              </a:cubicBezTo>
                              <a:cubicBezTo>
                                <a:pt x="201168" y="364998"/>
                                <a:pt x="290449" y="454152"/>
                                <a:pt x="379730" y="543433"/>
                              </a:cubicBezTo>
                              <a:cubicBezTo>
                                <a:pt x="366649" y="556514"/>
                                <a:pt x="353695" y="569468"/>
                                <a:pt x="340741" y="582422"/>
                              </a:cubicBezTo>
                              <a:cubicBezTo>
                                <a:pt x="227203" y="468757"/>
                                <a:pt x="113665" y="355219"/>
                                <a:pt x="0" y="241681"/>
                              </a:cubicBezTo>
                              <a:cubicBezTo>
                                <a:pt x="13843" y="227838"/>
                                <a:pt x="27813" y="213868"/>
                                <a:pt x="41656" y="200025"/>
                              </a:cubicBezTo>
                              <a:cubicBezTo>
                                <a:pt x="184150" y="236728"/>
                                <a:pt x="327787" y="269621"/>
                                <a:pt x="470281" y="306451"/>
                              </a:cubicBezTo>
                              <a:cubicBezTo>
                                <a:pt x="381127" y="217170"/>
                                <a:pt x="291973" y="128016"/>
                                <a:pt x="202819" y="38862"/>
                              </a:cubicBezTo>
                              <a:cubicBezTo>
                                <a:pt x="215773" y="25908"/>
                                <a:pt x="228727" y="12954"/>
                                <a:pt x="24168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1EA69979" id="Group 6156" o:spid="_x0000_s1026" style="position:absolute;margin-left:78pt;margin-top:204pt;width:433.9pt;height:433.9pt;z-index:-251658240;mso-position-horizontal-relative:page;mso-position-vertical-relative:page" coordsize="55102,5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">
              <v:shape id="Shape 6180" o:spid="_x0000_s1027" style="position:absolute;top:49935;width:2693;height:4453;visibility:visible;mso-wrap-style:square;v-text-anchor:top" coordsize="269327,445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ngMEA&#10;AADdAAAADwAAAGRycy9kb3ducmV2LnhtbERPy4rCMBTdC/5DuMLsNFUGkWoUEQVxHPDRjbtLc22L&#10;zU1JorZ/P1kIszyc92LVmlq8yPnKsoLxKAFBnFtdcaEgu+6GMxA+IGusLZOCjjyslv3eAlNt33ym&#10;1yUUIoawT1FBGUKTSunzkgz6kW2II3e3zmCI0BVSO3zHcFPLSZJMpcGKY0OJDW1Kyh+Xp1HwfXK1&#10;33ab6vd26pLj4ZHJH5sp9TVo13MQgdrwL/6491rBdDyL++Ob+AT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5Z4DBAAAA3QAAAA8AAAAAAAAAAAAAAAAAmAIAAGRycy9kb3du&#10;cmV2LnhtbFBLBQYAAAAABAAEAPUAAACGAwAAAAA=&#10;" path="m234569,r34758,3549l269327,63650,240133,59151v-12793,63,-24582,2254,-35371,6381c189179,71755,169354,86995,145212,111252v-21412,21336,-42913,42799,-64415,64389l269327,364116r,81254l,176022c35243,140716,70485,105537,105651,70358,129553,46482,149288,29718,165202,20574,187173,7493,210350,127,234569,xe" fillcolor="silver" stroked="f" strokeweight="0">
                <v:fill opacity="32896f"/>
                <v:stroke miterlimit="83231f" joinstyle="miter"/>
                <v:path arrowok="t" textboxrect="0,0,269327,445370"/>
              </v:shape>
              <v:shape id="Shape 6181" o:spid="_x0000_s1028" style="position:absolute;left:2693;top:49970;width:2475;height:5132;visibility:visible;mso-wrap-style:square;v-text-anchor:top" coordsize="247537,51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wMIA&#10;AADdAAAADwAAAGRycy9kb3ducmV2LnhtbESPQYvCMBSE7wv+h/CEva1p9yBSjVIEZfFm9eLt0Tzb&#10;YPNSk6jVX79ZWPA4zMw3zGI12E7cyQfjWEE+yUAQ104bbhQcD5uvGYgQkTV2jknBkwKslqOPBRba&#10;PXhP9yo2IkE4FKigjbEvpAx1SxbDxPXEyTs7bzEm6RupPT4S3HbyO8um0qLhtNBiT+uW6kt1swpK&#10;Z8trKDe7l69NXJ+aaotXo9TneCjnICIN8R3+b/9oBdN8lsPfm/Q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m3AwgAAAN0AAAAPAAAAAAAAAAAAAAAAAJgCAABkcnMvZG93&#10;bnJldi54bWxQSwUGAAAAAAQABAD1AAAAhwMAAAAA&#10;" path="m,l12349,1260v15783,3572,31607,9161,47355,16908c91327,34043,122315,56903,152795,87382v25781,25782,45847,51563,60579,76963c227979,189618,237250,213113,241949,234703v4953,21717,5588,41275,3048,58801c242711,311410,235853,329064,225693,347225v-10414,18415,-25019,36703,-43561,55245c145175,439427,108345,476256,71388,513214l,441820,,360566r71769,71749c93613,410597,115457,388754,137301,366782v20193,-20192,34163,-38227,41402,-53848c185942,297187,189371,282328,188355,267850v-1143,-20447,-7747,-42292,-20574,-65913c154954,178950,136031,154184,110250,128404,74690,92844,41924,71000,12206,61982l,60101,,xe" fillcolor="silver" stroked="f" strokeweight="0">
                <v:fill opacity="32896f"/>
                <v:stroke miterlimit="83231f" joinstyle="miter"/>
                <v:path arrowok="t" textboxrect="0,0,247537,513214"/>
              </v:shape>
              <v:shape id="Shape 6179" o:spid="_x0000_s1029" style="position:absolute;left:3101;top:46745;width:1996;height:3845;visibility:visible;mso-wrap-style:square;v-text-anchor:top" coordsize="199637,384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sz8cA&#10;AADdAAAADwAAAGRycy9kb3ducmV2LnhtbESPW2vCQBSE3wv+h+UIfasbLXiJboJIA1Io1Nv7IXtM&#10;otmzaXaNaX99t1DwcZiZb5hV2ptadNS6yrKC8SgCQZxbXXGh4HjIXuYgnEfWWFsmBd/kIE0GTyuM&#10;tb3zjrq9L0SAsItRQel9E0vp8pIMupFtiIN3tq1BH2RbSN3iPcBNLSdRNJUGKw4LJTa0KSm/7m9G&#10;wSmbf80ub9nrx+Zo7Pb22b3/+E6p52G/XoLw1PtH+L+91Qqm49kC/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LbM/HAAAA3QAAAA8AAAAAAAAAAAAAAAAAmAIAAGRy&#10;cy9kb3ducmV2LnhtbFBLBQYAAAAABAAEAPUAAACMAwAAAAA=&#10;" path="m199637,r,66046l175387,84730v-32385,32385,-64770,64769,-97155,97155c115824,219477,153416,256942,190881,294534r8756,-8744l199637,384443,,184806c45339,139467,90678,94128,136017,48789,149733,35073,162496,23738,174371,14832l199637,xe" fillcolor="silver" stroked="f" strokeweight="0">
                <v:fill opacity="32896f"/>
                <v:stroke miterlimit="83231f" joinstyle="miter"/>
                <v:path arrowok="t" textboxrect="0,0,199637,384443"/>
              </v:shape>
              <v:shape id="Shape 6178" o:spid="_x0000_s1030" style="position:absolute;left:5097;top:46634;width:4115;height:5367;visibility:visible;mso-wrap-style:square;v-text-anchor:top" coordsize="411487,536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9ERsIA&#10;AADdAAAADwAAAGRycy9kb3ducmV2LnhtbERPTYvCMBC9L/gfwgje1lQFLbWpiCAqCy6rXvY2NGNb&#10;bCa1ibX++81B2OPjfaer3tSio9ZVlhVMxhEI4tzqigsFl/P2MwbhPLLG2jIpeJGDVTb4SDHR9sk/&#10;1J18IUIIuwQVlN43iZQuL8mgG9uGOHBX2xr0AbaF1C0+Q7ip5TSK5tJgxaGhxIY2JeW308MoMPdd&#10;7DbdZdF/f01nZzr+3ig/KDUa9uslCE+9/xe/3XutYD5ZhLnhTXg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70RGwgAAAN0AAAAPAAAAAAAAAAAAAAAAAJgCAABkcnMvZG93&#10;bnJldi54bWxQSwUGAAAAAAQABAD1AAAAhwMAAAAA&#10;" path="m39758,302c50839,,62364,1556,74429,5111v24130,7113,45339,19686,64135,38609c162694,67850,175775,95535,178569,126016v2794,30480,-8763,62865,-33782,96901c161424,218218,175140,215297,186316,215424v24003,381,50292,3810,78994,11557c313824,240570,362846,252761,411487,266350v-17018,17019,-34036,34036,-51054,51055c323349,306991,286011,297593,248927,287179v-32385,-8891,-57658,-14351,-76327,-17654c154058,266097,139834,265588,129420,267240v-10541,1523,-19812,4953,-27813,9525c95765,280194,87891,287306,77477,297720,61729,313468,45981,329216,30360,344836v50419,50420,100838,100839,151257,151258c168155,509683,154566,523272,141104,536734l,395630,,296977,78620,218472v18542,-18669,30988,-35052,36957,-49912c121800,153829,123197,139097,119006,124110,114942,109506,107703,96551,96654,85630,80652,69501,62110,61754,41282,61500v-10605,64,-21304,2984,-32195,8731l,77232,,11187,7754,6635c18041,2762,28677,603,39758,302xe" fillcolor="silver" stroked="f" strokeweight="0">
                <v:fill opacity="32896f"/>
                <v:stroke miterlimit="83231f" joinstyle="miter"/>
                <v:path arrowok="t" textboxrect="0,0,411487,536734"/>
              </v:shape>
              <v:shape id="Shape 6176" o:spid="_x0000_s1031" style="position:absolute;left:7030;top:44227;width:1661;height:3854;visibility:visible;mso-wrap-style:square;v-text-anchor:top" coordsize="166116,38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tS8QA&#10;AADdAAAADwAAAGRycy9kb3ducmV2LnhtbESPQWsCMRSE7wX/Q3iCt5pYcZXVKFIQpLSHqgePj83b&#10;zeLmZdnEdfvvG6HQ4zAz3zCb3eAa0VMXas8aZlMFgrjwpuZKw+V8eF2BCBHZYOOZNPxQgN129LLB&#10;3PgHf1N/ipVIEA45arAxtrmUobDkMEx9S5y80ncOY5JdJU2HjwR3jXxTKpMOa04LFlt6t1TcTnen&#10;Qc7Z0tfi8umuV1W7ueo/yr7UejIe9msQkYb4H/5rH42GbLbM4PkmP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0LUvEAAAA3QAAAA8AAAAAAAAAAAAAAAAAmAIAAGRycy9k&#10;b3ducmV2LnhtbFBLBQYAAAAABAAEAPUAAACJAwAAAAA=&#10;" path="m43688,l166116,56480r,59342l149098,107442c110744,88392,79883,72263,56769,58547v17907,25781,33782,52959,48514,81662l166116,263041r,122345l,43688c14605,29083,29210,14478,43688,xe" fillcolor="silver" stroked="f" strokeweight="0">
                <v:fill opacity="32896f"/>
                <v:stroke miterlimit="83231f" joinstyle="miter"/>
                <v:path arrowok="t" textboxrect="0,0,166116,385386"/>
              </v:shape>
              <v:shape id="Shape 6177" o:spid="_x0000_s1032" style="position:absolute;left:8691;top:44792;width:3439;height:4457;visibility:visible;mso-wrap-style:square;v-text-anchor:top" coordsize="343916,44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bCcUA&#10;AADdAAAADwAAAGRycy9kb3ducmV2LnhtbESPQYvCMBSE74L/ITxhb5rqoUo1yrK6i6AXu8Jen82z&#10;rTYv3SZq/fdGEDwOM/MNM1u0phJXalxpWcFwEIEgzqwuOVew//3uT0A4j6yxskwK7uRgMe92Zpho&#10;e+MdXVOfiwBhl6CCwvs6kdJlBRl0A1sTB+9oG4M+yCaXusFbgJtKjqIolgZLDgsF1vRVUHZOL0ZB&#10;9nO47NPlX3r6X66reLPabs/xRKmPXvs5BeGp9e/wq73WCuLheA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FsJxQAAAN0AAAAPAAAAAAAAAAAAAAAAAJgCAABkcnMv&#10;ZG93bnJldi54bWxQSwUGAAAAAAQABAD1AAAAigMAAAAA&#10;" path="m,l343916,158659v-15494,15367,-30861,30860,-46355,46228c251460,182027,204851,160182,158750,137450,115951,180249,73152,222921,30480,265719v23368,45467,45974,91441,69469,136907c85598,416977,71247,431328,56769,445679l,328906,,206562r5334,10770c40005,182662,74676,147863,109347,113192l,59343,,xe" fillcolor="silver" stroked="f" strokeweight="0">
                <v:fill opacity="32896f"/>
                <v:stroke miterlimit="83231f" joinstyle="miter"/>
                <v:path arrowok="t" textboxrect="0,0,343916,445679"/>
              </v:shape>
              <v:shape id="Shape 6175" o:spid="_x0000_s1033" style="position:absolute;left:9068;top:40557;width:3813;height:5476;visibility:visible;mso-wrap-style:square;v-text-anchor:top" coordsize="381254,547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QAccA&#10;AADdAAAADwAAAGRycy9kb3ducmV2LnhtbESPQWvCQBSE74X+h+UVeqsbpU0kuopIa6V6UXvo8Zl9&#10;ZoPZt2l2q/Hfu0LB4zAz3zDjaWdrcaLWV44V9HsJCOLC6YpLBd+7j5chCB+QNdaOScGFPEwnjw9j&#10;zLU784ZO21CKCGGfowITQpNL6QtDFn3PNcTRO7jWYoiyLaVu8RzhtpaDJEmlxYrjgsGG5oaK4/bP&#10;KsheOfv9POyKVfq+z8y6Wmx+vhZKPT91sxGIQF24h//bS60g7WdvcHsTn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wEAHHAAAA3QAAAA8AAAAAAAAAAAAAAAAAmAIAAGRy&#10;cy9kb3ducmV2LnhtbFBLBQYAAAAABAAEAPUAAACMAwAAAAA=&#10;" path="m206883,v13462,13463,26797,26797,40259,40132c191643,95631,136271,151003,80772,206502v35179,35179,70358,70359,105537,105538c234188,264034,282321,216027,330200,168022v13462,13462,26797,26796,40259,40258c322453,256287,274447,304292,226441,352172v51689,51689,103251,103250,154813,154813c367792,520573,354203,534163,340741,547624,227076,434087,113538,320422,,206884,68961,137922,137922,68962,206883,xe" fillcolor="silver" stroked="f" strokeweight="0">
                <v:fill opacity="32896f"/>
                <v:stroke miterlimit="83231f" joinstyle="miter"/>
                <v:path arrowok="t" textboxrect="0,0,381254,547624"/>
              </v:shape>
              <v:shape id="Shape 6174" o:spid="_x0000_s1034" style="position:absolute;left:11434;top:37828;width:4824;height:4828;visibility:visible;mso-wrap-style:square;v-text-anchor:top" coordsize="482346,482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bQMMA&#10;AADdAAAADwAAAGRycy9kb3ducmV2LnhtbESPT4vCMBTE74LfITzBm6YtolKNIoLgYZGt//D4aJ5t&#10;sXkpTVbrt98sLHgcZuY3zHLdmVo8qXWVZQXxOAJBnFtdcaHgfNqN5iCcR9ZYWyYFb3KwXvV7S0y1&#10;fXFGz6MvRICwS1FB6X2TSunykgy6sW2Ig3e3rUEfZFtI3eIrwE0tkyiaSoMVh4USG9qWlD+OP0ZB&#10;lt26L+svh0LH38mOzJVuUaLUcNBtFiA8df4T/m/vtYJpPJvA35vw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CbQMMAAADdAAAADwAAAAAAAAAAAAAAAACYAgAAZHJzL2Rv&#10;d25yZXYueG1sUEsFBgAAAAAEAAQA9QAAAIgDAAAAAA==&#10;" path="m243205,v13335,13462,26670,26797,40132,40259c249555,74041,215773,107823,181864,141732,281940,241935,382143,342011,482346,442341v-13462,13462,-26924,26924,-40513,40513c341630,382524,241427,282448,141351,182244,107569,216027,73914,249682,40259,283337,26797,270002,13462,256667,,243205,81026,162179,162052,81153,243205,xe" fillcolor="silver" stroked="f" strokeweight="0">
                <v:fill opacity="32896f"/>
                <v:stroke miterlimit="83231f" joinstyle="miter"/>
                <v:path arrowok="t" textboxrect="0,0,482346,482854"/>
              </v:shape>
              <v:shape id="Shape 6173" o:spid="_x0000_s1035" style="position:absolute;left:15493;top:34131;width:3814;height:5476;visibility:visible;mso-wrap-style:square;v-text-anchor:top" coordsize="381381,547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1tsUA&#10;AADdAAAADwAAAGRycy9kb3ducmV2LnhtbESPT2sCMRTE74LfIbxCL1KztostW6OIVLrgyT/g9bF5&#10;3Wy7eVk2qcZvbwTB4zAzv2Fmi2hbcaLeN44VTMYZCOLK6YZrBYf9+uUDhA/IGlvHpOBCHhbz4WCG&#10;hXZn3tJpF2qRIOwLVGBC6AopfWXIoh+7jjh5P663GJLsa6l7PCe4beVrlk2lxYbTgsGOVoaqv92/&#10;VRCr/JjnxyWZclP+xgPy9+iLlXp+istPEIFieITv7VIrmE7e3+D2Jj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bW2xQAAAN0AAAAPAAAAAAAAAAAAAAAAAJgCAABkcnMv&#10;ZG93bnJldi54bWxQSwUGAAAAAAQABAD1AAAAigMAAAAA&#10;" path="m207010,v13335,13462,26797,26797,40132,40259c191770,95631,136271,151130,80899,206502v35179,35179,70358,70358,105410,105537c234315,264160,282321,216027,330327,168148v13462,13462,26797,26797,40132,40132c322580,256286,274574,304292,226568,352298v51689,51562,103124,103124,154813,154813c367919,520573,354330,534162,340741,547624,227203,434086,113665,320548,,207010,69088,137922,138049,68961,207010,xe" fillcolor="silver" stroked="f" strokeweight="0">
                <v:fill opacity="32896f"/>
                <v:stroke miterlimit="83231f" joinstyle="miter"/>
                <v:path arrowok="t" textboxrect="0,0,381381,547624"/>
              </v:shape>
              <v:shape id="Shape 6171" o:spid="_x0000_s1036" style="position:absolute;left:18744;top:31609;width:2390;height:4637;visibility:visible;mso-wrap-style:square;v-text-anchor:top" coordsize="238989,463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dTF8YA&#10;AADdAAAADwAAAGRycy9kb3ducmV2LnhtbESPQWvCQBSE7wX/w/KEXopuUoqV6CoiSNODh6YiHh/Z&#10;ZxLMvo3ZjYn/visUPA4z8w2zXA+mFjdqXWVZQTyNQBDnVldcKDj87iZzEM4ja6wtk4I7OVivRi9L&#10;TLTt+YdumS9EgLBLUEHpfZNI6fKSDLqpbYiDd7atQR9kW0jdYh/gppbvUTSTBisOCyU2tC0pv2Sd&#10;UdCnX1edniyeus3++yMbOn28vyn1Oh42CxCeBv8M/7dTrWAWf8bweB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dTF8YAAADdAAAADwAAAAAAAAAAAAAAAACYAgAAZHJz&#10;L2Rvd25yZXYueG1sUEsFBgAAAAAEAAQA9QAAAIsDAAAAAA==&#10;" path="m219408,1682r19581,4655l238989,65154,215852,58832v-14208,-1778,-28209,-1460,-41989,762c146177,64293,122428,77120,102108,97441,73533,126016,59309,161703,60833,204248v1778,42799,27432,89788,78740,141096c170434,376206,202009,396208,234138,405995r4851,962l238989,463664r-39218,-9734c161290,438690,127127,416465,97155,386493,40640,329978,10414,271938,5080,212503,,153320,19812,102012,63119,58705,91313,30511,124206,12224,162179,4730,181166,1111,200247,,219408,1682xe" fillcolor="silver" stroked="f" strokeweight="0">
                <v:fill opacity="32896f"/>
                <v:stroke miterlimit="83231f" joinstyle="miter"/>
                <v:path arrowok="t" textboxrect="0,0,238989,463664"/>
              </v:shape>
              <v:shape id="Shape 6172" o:spid="_x0000_s1037" style="position:absolute;left:21134;top:31673;width:2386;height:4637;visibility:visible;mso-wrap-style:square;v-text-anchor:top" coordsize="238530,463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ackA&#10;AADdAAAADwAAAGRycy9kb3ducmV2LnhtbESPQWsCMRSE74X+h/AKvRTNulgrW6NooWgPHrSC7e2x&#10;eW6Wbl6WJF1Xf31TKPQ4zMw3zGzR20Z05EPtWMFomIEgLp2uuVJweH8dTEGEiKyxcUwKLhRgMb+9&#10;mWGh3Zl31O1jJRKEQ4EKTIxtIWUoDVkMQ9cSJ+/kvMWYpK+k9nhOcNvIPMsm0mLNacFgSy+Gyq/9&#10;t1WwfXvsxpvV5aH317Exnx/rfHc6KnV/1y+fQUTq43/4r73RCiajpxx+36QnIO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8+eackAAADdAAAADwAAAAAAAAAAAAAAAACYAgAA&#10;ZHJzL2Rvd25yZXYueG1sUEsFBgAAAAAEAAQA9QAAAI4DAAAAAA==&#10;" path="m,l38124,9062v38735,15367,75185,39751,109348,73787c182016,117520,206399,154858,221385,194355v14860,39751,17145,78232,8382,115316c221385,346882,202971,378632,176428,405175v-28830,28829,-62231,47371,-100585,54356c56603,462897,37394,463753,18217,461849l,457327,,400620r27456,5444c70890,410382,107847,396793,137693,366948v30606,-30607,44196,-67691,39750,-111379c172745,212008,149377,168447,105434,124378,77749,96819,49046,76880,20090,64307l,58817,,xe" fillcolor="silver" stroked="f" strokeweight="0">
                <v:fill opacity="32896f"/>
                <v:stroke miterlimit="83231f" joinstyle="miter"/>
                <v:path arrowok="t" textboxrect="0,0,238530,463753"/>
              </v:shape>
              <v:shape id="Shape 6170" o:spid="_x0000_s1038" style="position:absolute;left:21431;top:28416;width:1996;height:3844;visibility:visible;mso-wrap-style:square;v-text-anchor:top" coordsize="199605,384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BYcEA&#10;AADdAAAADwAAAGRycy9kb3ducmV2LnhtbERPzYrCMBC+L/gOYQQvi6aKq1KNUkRle3NdH2BsxrbY&#10;TEoStb69OSzs8eP7X20604gHOV9bVjAeJSCIC6trLhWcf/fDBQgfkDU2lknBizxs1r2PFabaPvmH&#10;HqdQihjCPkUFVQhtKqUvKjLoR7YljtzVOoMhQldK7fAZw00jJ0kykwZrjg0VtrStqLid7kZBLr3b&#10;77Jr/unypMnyr+PhMj0qNeh32RJEoC78i//c31rBbDyP++Ob+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xgWHBAAAA3QAAAA8AAAAAAAAAAAAAAAAAmAIAAGRycy9kb3du&#10;cmV2LnhtbFBLBQYAAAAABAAEAPUAAACGAwAAAAA=&#10;" path="m199605,r,66082l175260,84820v-32385,32385,-64770,64770,-97028,97028c115824,219440,153416,256905,190881,294497r8724,-8711l199605,384374,,184769c45339,139430,90678,94091,135890,48879,149606,35163,162401,23828,174307,14906l199605,xe" fillcolor="silver" stroked="f" strokeweight="0">
                <v:fill opacity="32896f"/>
                <v:stroke miterlimit="83231f" joinstyle="miter"/>
                <v:path arrowok="t" textboxrect="0,0,199605,384374"/>
              </v:shape>
              <v:shape id="Shape 6169" o:spid="_x0000_s1039" style="position:absolute;left:23427;top:28304;width:4113;height:5367;visibility:visible;mso-wrap-style:square;v-text-anchor:top" coordsize="411392,536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V4t8cA&#10;AADdAAAADwAAAGRycy9kb3ducmV2LnhtbESPQWvCQBSE74L/YXlCb7oxh7RNXUVaRCXtweilt0f2&#10;NYnNvg27W03/fbcgeBxm5htmsRpMJy7kfGtZwXyWgCCurG65VnA6bqZPIHxA1thZJgW/5GG1HI8W&#10;mGt75QNdylCLCGGfo4ImhD6X0lcNGfQz2xNH78s6gyFKV0vt8BrhppNpkmTSYMtxocGeXhuqvssf&#10;o+Dx87w+vLXVNn3PivNHGgq3LwulHibD+gVEoCHcw7f2TivI5tkz/L+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eLfHAAAA3QAAAA8AAAAAAAAAAAAAAAAAmAIAAGRy&#10;cy9kb3ducmV2LnhtbFBLBQYAAAAABAAEAPUAAACMAwAAAAA=&#10;" path="m39774,302c50839,,62332,1556,74334,5112v24130,7239,45339,19812,64262,38608c162726,67850,175807,95536,178601,126016v2667,30480,-8763,62865,-33782,96901c161456,218218,175045,215297,186348,215424v24003,381,50292,3937,78994,11557c313856,240570,362751,252889,411392,266478v-17018,17018,-34036,34036,-51054,51054c323381,306991,285916,297593,248832,287179v-32258,-8763,-57531,-14351,-76200,-17653c153963,266224,139866,265589,129325,267367v-10414,1397,-19685,4826,-27686,9398c95924,280194,87923,287306,77509,297720,61761,313468,46013,329216,30392,344837v50419,50419,100838,100838,151257,151257c168060,509683,154598,523272,141136,536734l,395598,,297010,78525,218599v18669,-18669,31115,-35179,37084,-50038c121705,153956,123229,139224,118911,124238,114974,109506,107608,96552,96686,85630,80557,69628,62269,61754,41314,61627v-10541,,-21241,2889,-32163,8636l,77306,,11224,7786,6636c18073,2763,28709,603,39774,302xe" fillcolor="silver" stroked="f" strokeweight="0">
                <v:fill opacity="32896f"/>
                <v:stroke miterlimit="83231f" joinstyle="miter"/>
                <v:path arrowok="t" textboxrect="0,0,411392,536734"/>
              </v:shape>
              <v:shape id="Shape 6167" o:spid="_x0000_s1040" style="position:absolute;left:25709;top:24225;width:2693;height:4453;visibility:visible;mso-wrap-style:square;v-text-anchor:top" coordsize="269311,44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lq8IA&#10;AADdAAAADwAAAGRycy9kb3ducmV2LnhtbESPwWrDMBBE74X8g9hCb7XsBJziWgnFENJrnOS+WFvb&#10;1FoZS1Hsv68KgRyHmXnDlPvZDCLQ5HrLCrIkBUHcWN1zq+ByPrx/gHAeWeNgmRQs5GC/W72UWGh7&#10;5xOF2rciQtgVqKDzfiykdE1HBl1iR+Lo/djJoI9yaqWe8B7hZpDrNM2lwZ7jQocjVR01v/XNKAja&#10;uPES1no5b5Zqc7zWGVWVUm+v89cnCE+zf4Yf7W+tIM/yLfy/iU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WrwgAAAN0AAAAPAAAAAAAAAAAAAAAAAJgCAABkcnMvZG93&#10;bnJldi54bWxQSwUGAAAAAAQABAD1AAAAhwMAAAAA&#10;" path="m234569,r34742,3509l269311,63666,240093,59214v-12795,63,-24574,2254,-35369,6445c189103,71755,169291,87122,145288,111125v-21590,21590,-43053,43053,-64516,64516l269311,364088r,81245l,176022c35179,140843,70485,105537,105664,70358,129540,46482,149225,29845,165100,20574,187198,7493,210312,254,234569,xe" fillcolor="silver" stroked="f" strokeweight="0">
                <v:fill opacity="32896f"/>
                <v:stroke miterlimit="83231f" joinstyle="miter"/>
                <v:path arrowok="t" textboxrect="0,0,269311,445333"/>
              </v:shape>
              <v:shape id="Shape 6168" o:spid="_x0000_s1041" style="position:absolute;left:28402;top:24260;width:2475;height:5132;visibility:visible;mso-wrap-style:square;v-text-anchor:top" coordsize="247452,51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OtMAA&#10;AADdAAAADwAAAGRycy9kb3ducmV2LnhtbERPTYvCMBC9C/6HMII3TdxDkWoUEZS92hW2x6EZ22oz&#10;qU207f76zWFhj4/3vd0PthFv6nztWMNqqUAQF87UXGq4fp0WaxA+IBtsHJOGkTzsd9PJFlPjer7Q&#10;OwuliCHsU9RQhdCmUvqiIot+6VriyN1cZzFE2JXSdNjHcNvID6USabHm2FBhS8eKikf2shoOefJ9&#10;fjzL7Id7NeZ3dRzHvNZ6PhsOGxCBhvAv/nN/Gg3JKolz45v4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TOtMAAAADdAAAADwAAAAAAAAAAAAAAAACYAgAAZHJzL2Rvd25y&#10;ZXYueG1sUEsFBgAAAAAEAAQA9QAAAIUDAAAAAA==&#10;" path="m,l12407,1253v15780,3588,31591,9208,47339,16955c91242,34210,122357,56943,152837,87423v25781,25781,45847,51562,60579,76962c228021,189658,237292,213153,241991,234743v4826,21844,5461,41402,3175,58801c242626,311451,235895,329104,225608,347392v-10414,18415,-24892,36449,-43434,55118c145217,439467,108260,476424,71430,513254l,441824,,360579r71811,71776c93655,410638,115499,388794,137343,366950v20193,-20320,34036,-38227,41402,-53975c185984,297227,189286,282495,188397,267890v-1270,-20320,-7747,-42291,-20574,-65913c154996,178990,135946,154352,110165,128571,74605,93011,41966,71040,12248,62023l,60157,,xe" fillcolor="silver" stroked="f" strokeweight="0">
                <v:fill opacity="32896f"/>
                <v:stroke miterlimit="83231f" joinstyle="miter"/>
                <v:path arrowok="t" textboxrect="0,0,247452,513254"/>
              </v:shape>
              <v:shape id="Shape 6166" o:spid="_x0000_s1042" style="position:absolute;left:28873;top:22415;width:3814;height:3814;visibility:visible;mso-wrap-style:square;v-text-anchor:top" coordsize="381381,38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iksYA&#10;AADdAAAADwAAAGRycy9kb3ducmV2LnhtbESPT2vCQBTE7wW/w/KE3uomilGiq6gg9CCUxl56e2Rf&#10;86fZtyG7xuindwsFj8PM/IZZbwfTiJ46V1lWEE8iEMS51RUXCr7Ox7clCOeRNTaWScGNHGw3o5c1&#10;ptpe+ZP6zBciQNilqKD0vk2ldHlJBt3EtsTB+7GdQR9kV0jd4TXATSOnUZRIgxWHhRJbOpSU/2YX&#10;o+Dw0WSn+W2x/6Y4i+t+fp+d6lqp1/GwW4HwNPhn+L/9rhUkcZLA35vwBO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eiksYAAADdAAAADwAAAAAAAAAAAAAAAACYAgAAZHJz&#10;L2Rvd25yZXYueG1sUEsFBgAAAAAEAAQA9QAAAIsDAAAAAA==&#10;" path="m40640,c154178,113665,267716,227203,381381,340741v-13589,13589,-27178,27178,-40640,40640c227203,267843,113538,154178,,40640,13462,27178,27051,13589,40640,xe" fillcolor="silver" stroked="f" strokeweight="0">
                <v:fill opacity="32896f"/>
                <v:stroke miterlimit="83231f" joinstyle="miter"/>
                <v:path arrowok="t" textboxrect="0,0,381381,381381"/>
              </v:shape>
              <v:shape id="Shape 6165" o:spid="_x0000_s1043" style="position:absolute;left:30440;top:20016;width:4742;height:4630;visibility:visible;mso-wrap-style:square;v-text-anchor:top" coordsize="474218,46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Gw8cA&#10;AADdAAAADwAAAGRycy9kb3ducmV2LnhtbESPQWvCQBSE70L/w/IKvYhuLJiG6CqlUOpBBDU9eHtk&#10;n0k0+zZktzH117uC4HGYmW+Y+bI3teiodZVlBZNxBII4t7riQkG2/x4lIJxH1lhbJgX/5GC5eBnM&#10;MdX2wlvqdr4QAcIuRQWl900qpctLMujGtiEO3tG2Bn2QbSF1i5cAN7V8j6JYGqw4LJTY0FdJ+Xn3&#10;ZxRsuh9a0SkbfmzXU0zMNWt+D5FSb6/95wyEp94/w4/2SiuIJ/EU7m/C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eBsPHAAAA3QAAAA8AAAAAAAAAAAAAAAAAmAIAAGRy&#10;cy9kb3ducmV2LnhtbFBLBQYAAAAABAAEAPUAAACMAwAAAAA=&#10;" path="m165989,683c178657,,191262,1270,203835,4572v25146,6604,48133,19304,68834,38608c260731,57277,248793,71374,236982,85344,213233,65786,189865,56896,167005,57785v-23114,889,-46482,13335,-70104,36957c72390,119126,59055,142113,58293,163195v-1143,21336,5080,38989,19304,53213c89789,228727,103886,234569,119634,234696v15748,254,44196,-12446,85598,-37084c246507,173228,276098,157480,294767,151638v26924,-8509,51816,-10541,74168,-4953c391668,152527,411988,164084,430276,182499v18161,18161,30353,39751,37211,65151c474218,272923,472948,299085,464693,325247v-8255,26670,-23876,50673,-45847,72644c391033,425704,363474,444754,335788,454152v-13970,4826,-28004,7620,-42132,8239c279527,463010,265303,461454,250952,457581v-28448,-7366,-54737,-21971,-78105,-44196c184277,399415,195961,385445,207518,371475v18796,15113,36957,24638,54483,29083c279400,405130,298577,403352,319278,396240v20828,-7112,39878,-19558,57277,-36830c392049,343916,403352,327787,410083,310642v6477,-17018,8636,-32766,5334,-47625c412115,248539,405257,235839,394843,225298,384175,214757,372110,208280,358521,205613v-13589,-2413,-29591,381,-47625,7620c299085,217805,275463,230632,239522,251079v-35814,20574,-62357,33655,-80391,38100c135763,294894,114427,295783,94615,289941,74803,284607,57023,274193,41402,258572,24257,241427,12827,220853,6223,196977,,173355,1778,149225,10922,124587,19939,99949,34798,77343,55499,56642,78359,33782,102362,17526,127762,8509,140589,4000,153320,1365,165989,683xe" fillcolor="silver" stroked="f" strokeweight="0">
                <v:fill opacity="32896f"/>
                <v:stroke miterlimit="83231f" joinstyle="miter"/>
                <v:path arrowok="t" textboxrect="0,0,474218,463010"/>
              </v:shape>
              <v:shape id="Shape 6164" o:spid="_x0000_s1044" style="position:absolute;left:33501;top:16908;width:4682;height:4683;visibility:visible;mso-wrap-style:square;v-text-anchor:top" coordsize="468249,46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b6cIA&#10;AADdAAAADwAAAGRycy9kb3ducmV2LnhtbESPQWsCMRSE74X+h/AK3mpWkVC2RpG2irei1vvr5nWz&#10;uHlZNq+6/ntTEHocZuYbZr4cQqvO1KcmsoXJuABFXEXXcG3h67B+fgGVBNlhG5ksXCnBcvH4MMfS&#10;xQvv6LyXWmUIpxIteJGu1DpVngKmceyIs/cT+4CSZV9r1+Mlw0Orp0VhdMCG84LHjt48Vaf9b7Bw&#10;3LCr3/1gzOdxK3oqQh/fYu3oaVi9ghIa5D98b2+dBTMxM/h7k5+A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hvpwgAAAN0AAAAPAAAAAAAAAAAAAAAAAJgCAABkcnMvZG93&#10;bnJldi54bWxQSwUGAAAAAAQABAD1AAAAhwMAAAAA&#10;" path="m165989,3048c204343,,243459,9144,282829,32512v-9779,16891,-19812,33528,-29464,50419c221361,65024,193167,57785,168148,59817v-25019,1905,-47371,13589,-67945,34036c76581,117475,62865,143383,59944,171704v-3048,28448,2159,56261,17018,83820c91821,283083,110363,308102,132842,330708v29083,29083,58039,50165,87249,64262c249174,409321,277241,413385,304038,408178v26924,-5080,49530,-17399,68199,-35941c395097,349377,407416,322961,408178,292481v635,-30226,-9779,-62611,-32893,-96774c392684,186182,409829,176149,427355,166497v28448,45339,40894,89154,38735,130429c463804,338582,446151,375285,414147,407416v-33147,33020,-67183,52705,-103124,57912c293243,468122,274955,468249,256239,465439v-18717,-2810,-37862,-8557,-57357,-17510c159766,430022,123825,405384,91186,372872,55626,337312,31242,300228,16764,261366,2286,223139,,185547,8636,149225,17018,113030,35433,81407,62484,54356,93218,23622,127508,6096,165989,3048xe" fillcolor="silver" stroked="f" strokeweight="0">
                <v:fill opacity="32896f"/>
                <v:stroke miterlimit="83231f" joinstyle="miter"/>
                <v:path arrowok="t" textboxrect="0,0,468249,468249"/>
              </v:shape>
              <v:shape id="Shape 6163" o:spid="_x0000_s1045" style="position:absolute;left:35954;top:13328;width:5259;height:5251;visibility:visible;mso-wrap-style:square;v-text-anchor:top" coordsize="525907,525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hKsQA&#10;AADdAAAADwAAAGRycy9kb3ducmV2LnhtbESPQYvCMBSE74L/IbyFvWnqLhStRllkXUW8WPX+2jzb&#10;YvNSmqzWf28EweMwM98ws0VnanGl1lWWFYyGEQji3OqKCwXHw2owBuE8ssbaMim4k4PFvN+bYaLt&#10;jfd0TX0hAoRdggpK75tESpeXZNANbUMcvLNtDfog20LqFm8Bbmr5FUWxNFhxWCixoWVJ+SX9Nwrq&#10;3+2ZN1G2605+X2TN3zqbrFipz4/uZwrCU+ff4Vd7oxXEo/gbnm/C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qYSrEAAAA3QAAAA8AAAAAAAAAAAAAAAAAmAIAAGRycy9k&#10;b3ducmV2LnhtbFBLBQYAAAAABAAEAPUAAACJAwAAAAA=&#10;" path="m241173,v65659,65659,131191,131318,196850,196850c472186,231013,495681,261874,509143,288798v13462,27051,16764,55880,11303,86741c515366,406654,497205,436880,467741,466344v-28575,28702,-57658,46990,-86995,54102c366141,523939,351536,525082,337010,523684v-14525,-1396,-28971,-5333,-43259,-12001c265430,498602,232918,474091,196850,438023,131191,372491,65532,306832,,241173,13462,227711,26924,214249,40513,200660v65532,65532,131064,131064,196596,196596c266700,426720,291084,446024,310007,455041v18923,9525,38227,11303,58039,6985c387604,457962,406146,446659,423672,429260v29845,-29845,43815,-58420,41148,-86233c462280,315087,440055,279908,397256,237109,331724,171577,266192,106045,200660,40513,214122,27051,227711,13589,241173,xe" fillcolor="silver" stroked="f" strokeweight="0">
                <v:fill opacity="32896f"/>
                <v:stroke miterlimit="83231f" joinstyle="miter"/>
                <v:path arrowok="t" textboxrect="0,0,525907,525082"/>
              </v:shape>
              <v:shape id="Shape 6162" o:spid="_x0000_s1046" style="position:absolute;left:39487;top:10968;width:4743;height:4630;visibility:visible;mso-wrap-style:square;v-text-anchor:top" coordsize="474218,46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GhscA&#10;AADdAAAADwAAAGRycy9kb3ducmV2LnhtbESP3WrCQBSE7wu+w3IEb4puzEVaoqvYQougtfjzAIfs&#10;MQlmzy7Z1USfvlso9HKYmW+Y+bI3jbhR62vLCqaTBARxYXXNpYLT8WP8CsIHZI2NZVJwJw/LxeBp&#10;jrm2He/pdgiliBD2OSqoQnC5lL6oyKCfWEccvbNtDYYo21LqFrsIN41MkySTBmuOCxU6eq+ouByu&#10;RsGL1rjbfH+lbl0/7PWz27q3561So2G/moEI1If/8F97rRVk0yyF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wxobHAAAA3QAAAA8AAAAAAAAAAAAAAAAAmAIAAGRy&#10;cy9kb3ducmV2LnhtbFBLBQYAAAAABAAEAPUAAACMAwAAAAA=&#10;" path="m166005,683c178657,,191262,1270,203835,4572v25146,6604,48260,19177,68707,38608c260731,57277,248793,71247,236982,85471,213233,65786,189865,56896,167005,57658,144018,58674,120523,70993,96901,94742,72390,119253,59055,142113,58293,163195v-1143,21336,5080,39116,19177,53213c89789,228727,103759,234569,119761,234696v15621,254,44196,-12446,85471,-37084c246507,173228,276098,157480,294767,151638v26924,-8636,51816,-10541,74168,-4953c391795,152527,411988,164084,430403,182499v18161,18034,30226,39751,37084,65151c474218,273050,473075,298958,464693,325247v-8255,26670,-23876,50673,-45720,72644c391033,425704,363601,444754,335788,454152v-13970,4763,-28004,7557,-42132,8192c279527,462979,265303,461455,250952,457581v-28448,-7493,-54737,-21971,-78105,-44196c184404,399415,195961,385318,207518,371475v18669,15113,37084,24638,54483,28956c279400,405003,298450,403352,319405,396240v20701,-7239,39878,-19558,57150,-36957c392049,343789,403225,327787,409956,310769v6604,-17272,8763,-32893,5461,-47879c412115,248539,405384,235712,394843,225298,384302,214630,372237,208153,358394,205613v-13462,-2413,-29337,381,-47498,7620c299085,217805,275463,230759,239395,251079v-35814,20701,-62230,33655,-80264,38100c135763,295021,114554,295783,94615,289941,74803,284480,57023,274066,41402,258572,24257,241300,12827,220853,6350,196977,,173355,1778,149225,10922,124587,19939,99822,34798,77343,55499,56642,78232,33909,102235,17526,127889,8509,140652,4001,153352,1365,166005,683xe" fillcolor="silver" stroked="f" strokeweight="0">
                <v:fill opacity="32896f"/>
                <v:stroke miterlimit="83231f" joinstyle="miter"/>
                <v:path arrowok="t" textboxrect="0,0,474218,462979"/>
              </v:shape>
              <v:shape id="Shape 6161" o:spid="_x0000_s1047" style="position:absolute;left:42345;top:8110;width:4743;height:4630;visibility:visible;mso-wrap-style:square;v-text-anchor:top" coordsize="474345,46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Y4cMA&#10;AADdAAAADwAAAGRycy9kb3ducmV2LnhtbESPT4vCMBTE74LfITzBm6bdQ5FqFFlY/HeQVS/eHsmz&#10;KTYvpclq/fabBWGPw8z8hlmseteIB3Wh9qwgn2YgiLU3NVcKLuevyQxEiMgGG8+k4EUBVsvhYIGl&#10;8U/+pscpViJBOJSowMbYllIGbclhmPqWOHk33zmMSXaVNB0+E9w18iPLCumw5rRgsaVPS/p++nEK&#10;5N42V3e4b6p4PKy13ml34ZlS41G/noOI1Mf/8Lu9NQqKvMjh701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AY4cMAAADdAAAADwAAAAAAAAAAAAAAAACYAgAAZHJzL2Rv&#10;d25yZXYueG1sUEsFBgAAAAAEAAQA9QAAAIgDAAAAAA==&#10;" path="m166069,683c178721,,191326,1270,203962,4572v25146,6731,48133,19304,68707,38608c260858,57404,248920,71374,237109,85471,213360,65786,189865,57022,167005,57784v-22987,890,-46355,13336,-69977,36958c72517,119253,59182,142113,58420,163322v-1143,21209,5080,38989,19177,53086c89916,228727,103886,234569,119761,234696v15621,381,44196,-12319,85471,-37084c246634,173228,276225,157480,294894,151638v26924,-8509,51689,-10414,74168,-4954c391795,152527,411988,164211,430403,182499v18161,18160,30353,39751,37084,65278c474345,273050,473075,299084,464820,325247v-8382,26670,-23876,50673,-45847,72644c391160,425704,363601,444881,335915,454152v-14033,4826,-28067,7620,-42180,8239c279622,463010,265430,461454,251079,457581v-28575,-7366,-54737,-21972,-78105,-44197c184404,399415,195961,385445,207645,371475v18669,15113,36957,24638,54483,29083c279400,405130,298577,403352,319405,396367v20828,-7239,39878,-19685,57277,-36958c392176,343916,403352,327787,410083,310769v6604,-17145,8763,-32893,5334,-47752c412242,248539,405384,235839,394970,225425,384302,214757,372237,208280,358521,205613v-13589,-2413,-29464,381,-47625,7746c299212,217805,275590,230759,239522,251079v-35814,20701,-62357,33782,-80264,38100c135763,295021,114554,295909,94615,290068,74803,284607,57150,274193,41529,258572,24384,241427,12954,220853,6350,197104,,173482,1905,149225,10922,124714,19939,99949,34925,77470,55626,56769,78486,33909,102362,17526,127889,8509,140716,4001,153416,1365,166069,683xe" fillcolor="silver" stroked="f" strokeweight="0">
                <v:fill opacity="32896f"/>
                <v:stroke miterlimit="83231f" joinstyle="miter"/>
                <v:path arrowok="t" textboxrect="0,0,474345,463010"/>
              </v:shape>
              <v:shape id="Shape 6160" o:spid="_x0000_s1048" style="position:absolute;left:44828;top:6461;width:3812;height:3813;visibility:visible;mso-wrap-style:square;v-text-anchor:top" coordsize="381254,38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nBcIA&#10;AADdAAAADwAAAGRycy9kb3ducmV2LnhtbERPXWvCMBR9F/wP4Qq+aVqFop1RRNwYA8em7v3S3KVl&#10;zU1oYu3+/fIg7PFwvje7wbaipy40jhXk8wwEceV0w0bB9fI8W4EIEVlj65gU/FKA3XY82mCp3Z0/&#10;qT9HI1IIhxIV1DH6UspQ1WQxzJ0nTty36yzGBDsjdYf3FG5buciyQlpsODXU6OlQU/VzvlkF7dfH&#10;8e1l/96vD8vVKfc3c8m8UWo6GfZPICIN8V/8cL9qBUVepP3pTX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acFwgAAAN0AAAAPAAAAAAAAAAAAAAAAAJgCAABkcnMvZG93&#10;bnJldi54bWxQSwUGAAAAAAQABAD1AAAAhwMAAAAA&#10;" path="m40513,c154178,113538,267716,227076,381254,340614v-13462,13589,-27051,27178,-40513,40640c227076,267716,113538,154178,,40513,13462,27051,27051,13462,40513,xe" fillcolor="silver" stroked="f" strokeweight="0">
                <v:fill opacity="32896f"/>
                <v:stroke miterlimit="83231f" joinstyle="miter"/>
                <v:path arrowok="t" textboxrect="0,0,381254,381254"/>
              </v:shape>
              <v:shape id="Shape 6158" o:spid="_x0000_s1049" style="position:absolute;left:46603;top:3750;width:2390;height:4638;visibility:visible;mso-wrap-style:square;v-text-anchor:top" coordsize="238981,463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o68IA&#10;AADdAAAADwAAAGRycy9kb3ducmV2LnhtbERPy2rCQBTdF/yH4Qru6kRpQ0kdpQjSICitSteXzM2D&#10;Zu6EzOTl13cWQpeH897sRlOLnlpXWVawWkYgiDOrKy4U3K6H5zcQziNrrC2Tgokc7Lazpw0m2g78&#10;Tf3FFyKEsEtQQel9k0jpspIMuqVtiAOX29agD7AtpG5xCOGmlusoiqXBikNDiQ3tS8p+L51RYNPu&#10;JNNzYV/yY3rP88/pp/vaK7WYjx/vIDyN/l/8cKdaQbx6DXPDm/A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jrwgAAAN0AAAAPAAAAAAAAAAAAAAAAAJgCAABkcnMvZG93&#10;bnJldi54bWxQSwUGAAAAAAQABAD1AAAAhwMAAAAA&#10;" path="m219440,1715r19541,4657l238981,65200,215900,58912v-14192,-1794,-28194,-1508,-42037,714c146177,64325,122428,77279,102108,97473,73406,126175,59182,161735,60833,204279v1778,42799,27432,89790,78740,141097c170434,376238,202009,396240,234138,406027r4843,960l238981,463747r-39337,-9659c161290,438722,127000,416624,97028,386651,40513,330137,10287,272098,5080,212662,,153352,19812,102172,63119,58864,91313,30671,124206,12255,162179,4762,181229,1079,200311,,219440,1715xe" fillcolor="silver" stroked="f" strokeweight="0">
                <v:fill opacity="32896f"/>
                <v:stroke miterlimit="83231f" joinstyle="miter"/>
                <v:path arrowok="t" textboxrect="0,0,238981,463747"/>
              </v:shape>
              <v:shape id="Shape 6159" o:spid="_x0000_s1050" style="position:absolute;left:48993;top:3814;width:2385;height:4637;visibility:visible;mso-wrap-style:square;v-text-anchor:top" coordsize="238539,463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PcUA&#10;AADdAAAADwAAAGRycy9kb3ducmV2LnhtbESPQWvCQBSE74X+h+UJXkrdGKzY6CoiCAUvbdT7I/tM&#10;gtm36e6apP/eLQgeh5n5hlltBtOIjpyvLSuYThIQxIXVNZcKTsf9+wKED8gaG8uk4I88bNavLyvM&#10;tO35h7o8lCJC2GeooAqhzaT0RUUG/cS2xNG7WGcwROlKqR32EW4amSbJXBqsOS5U2NKuouKa34yC&#10;Pu0cHRaz713andPt7+FWvzWk1Hg0bJcgAg3hGX60v7SC+fTjE/7fxCc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5pA9xQAAAN0AAAAPAAAAAAAAAAAAAAAAAJgCAABkcnMv&#10;ZG93bnJldi54bWxQSwUGAAAAAAQABAD1AAAAigMAAAAA&#10;" path="m,l38006,9059v38862,15367,75184,39751,109347,73914c182024,117516,206408,154854,221267,194478v14986,39625,17272,78106,8509,115189c221267,346878,202979,378628,176436,405299v-28829,28829,-62230,47243,-100584,54102c56612,462830,37403,463718,18210,461846l,457375,,400615r27465,5446c71026,410252,107729,396916,137701,366944v30607,-30606,44196,-67564,39751,-111379c172753,212004,149258,168443,105316,124502,77630,96815,49055,76877,20099,64303l,58828,,xe" fillcolor="silver" stroked="f" strokeweight="0">
                <v:fill opacity="32896f"/>
                <v:stroke miterlimit="83231f" joinstyle="miter"/>
                <v:path arrowok="t" textboxrect="0,0,238539,463718"/>
              </v:shape>
              <v:shape id="Shape 6157" o:spid="_x0000_s1051" style="position:absolute;left:49278;width:5824;height:5824;visibility:visible;mso-wrap-style:square;v-text-anchor:top" coordsize="582422,58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8zScMA&#10;AADdAAAADwAAAGRycy9kb3ducmV2LnhtbESPzWoCMRSF94LvEK7gTpMRqmVqlKKUuuhGO+D2mtzO&#10;DJ3cjJNUx7dvBMHl4fx8nOW6d424UBdqzxqyqQJBbLytudRQfH9MXkGEiGyx8UwabhRgvRoOlphb&#10;f+U9XQ6xFGmEQ44aqhjbXMpgKnIYpr4lTt6P7xzGJLtS2g6vadw1cqbUXDqsOREqbGlTkfk9/LnE&#10;NZSdPrfHM32Z4lafZ4r9Qmk9HvXvbyAi9fEZfrR3VsM8e1nA/U16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8zScMAAADdAAAADwAAAAAAAAAAAAAAAACYAgAAZHJzL2Rv&#10;d25yZXYueG1sUEsFBgAAAAAEAAQA9QAAAIgDAAAAAA==&#10;" path="m241681,c355346,113538,468884,227076,582422,340741v-13843,13843,-27813,27813,-41656,41529c398145,345440,254508,312420,111887,275717v89281,89281,178562,178435,267843,267716c366649,556514,353695,569468,340741,582422,227203,468757,113665,355219,,241681,13843,227838,27813,213868,41656,200025v142494,36703,286131,69596,428625,106426c381127,217170,291973,128016,202819,38862,215773,25908,228727,12954,241681,xe" fillcolor="silver" stroked="f" strokeweight="0">
                <v:fill opacity="32896f"/>
                <v:stroke miterlimit="83231f" joinstyle="miter"/>
                <v:path arrowok="t" textboxrect="0,0,582422,58242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28057" w14:textId="77777777" w:rsidR="00237FDA" w:rsidRDefault="009A7082">
    <w:r>
      <w:rPr>
        <w:rFonts w:ascii="Calibri" w:eastAsia="Calibri" w:hAnsi="Calibri" w:cs="Calibri"/>
        <w:noProof/>
      </w:rPr>
      <mc:AlternateContent>
        <mc:Choice Requires="wpg">
          <w:drawing>
            <wp:anchor distT="0" distB="0" distL="114300" distR="114300" simplePos="0" relativeHeight="251660288" behindDoc="1" locked="0" layoutInCell="1" allowOverlap="1" wp14:anchorId="5251459A" wp14:editId="12E8156A">
              <wp:simplePos x="0" y="0"/>
              <wp:positionH relativeFrom="page">
                <wp:posOffset>990371</wp:posOffset>
              </wp:positionH>
              <wp:positionV relativeFrom="page">
                <wp:posOffset>2590546</wp:posOffset>
              </wp:positionV>
              <wp:extent cx="5510251" cy="5510276"/>
              <wp:effectExtent l="0" t="0" r="0" b="0"/>
              <wp:wrapNone/>
              <wp:docPr id="6102" name="Group 6102"/>
              <wp:cNvGraphicFramePr/>
              <a:graphic xmlns:a="http://schemas.openxmlformats.org/drawingml/2006/main">
                <a:graphicData uri="http://schemas.microsoft.com/office/word/2010/wordprocessingGroup">
                  <wpg:wgp>
                    <wpg:cNvGrpSpPr/>
                    <wpg:grpSpPr>
                      <a:xfrm>
                        <a:off x="0" y="0"/>
                        <a:ext cx="5510251" cy="5510276"/>
                        <a:chOff x="0" y="0"/>
                        <a:chExt cx="5510251" cy="5510276"/>
                      </a:xfrm>
                    </wpg:grpSpPr>
                    <wps:wsp>
                      <wps:cNvPr id="6126" name="Shape 6126"/>
                      <wps:cNvSpPr/>
                      <wps:spPr>
                        <a:xfrm>
                          <a:off x="0" y="4993513"/>
                          <a:ext cx="269327" cy="445370"/>
                        </a:xfrm>
                        <a:custGeom>
                          <a:avLst/>
                          <a:gdLst/>
                          <a:ahLst/>
                          <a:cxnLst/>
                          <a:rect l="0" t="0" r="0" b="0"/>
                          <a:pathLst>
                            <a:path w="269327" h="445370">
                              <a:moveTo>
                                <a:pt x="234569" y="0"/>
                              </a:moveTo>
                              <a:lnTo>
                                <a:pt x="269327" y="3549"/>
                              </a:lnTo>
                              <a:lnTo>
                                <a:pt x="269327" y="63650"/>
                              </a:lnTo>
                              <a:lnTo>
                                <a:pt x="240133" y="59151"/>
                              </a:lnTo>
                              <a:cubicBezTo>
                                <a:pt x="227340" y="59214"/>
                                <a:pt x="215551" y="61405"/>
                                <a:pt x="204762" y="65532"/>
                              </a:cubicBezTo>
                              <a:cubicBezTo>
                                <a:pt x="189179" y="71755"/>
                                <a:pt x="169354" y="86995"/>
                                <a:pt x="145212" y="111252"/>
                              </a:cubicBezTo>
                              <a:cubicBezTo>
                                <a:pt x="123800" y="132588"/>
                                <a:pt x="102299" y="154051"/>
                                <a:pt x="80797" y="175641"/>
                              </a:cubicBezTo>
                              <a:lnTo>
                                <a:pt x="269327" y="364116"/>
                              </a:lnTo>
                              <a:lnTo>
                                <a:pt x="269327" y="445370"/>
                              </a:lnTo>
                              <a:lnTo>
                                <a:pt x="0" y="176022"/>
                              </a:lnTo>
                              <a:cubicBezTo>
                                <a:pt x="35243" y="140716"/>
                                <a:pt x="70485" y="105537"/>
                                <a:pt x="105651" y="70358"/>
                              </a:cubicBezTo>
                              <a:cubicBezTo>
                                <a:pt x="129553" y="46482"/>
                                <a:pt x="149288" y="29718"/>
                                <a:pt x="165202" y="20574"/>
                              </a:cubicBezTo>
                              <a:cubicBezTo>
                                <a:pt x="187173" y="7493"/>
                                <a:pt x="210350" y="127"/>
                                <a:pt x="2345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27" name="Shape 6127"/>
                      <wps:cNvSpPr/>
                      <wps:spPr>
                        <a:xfrm>
                          <a:off x="269327" y="4997063"/>
                          <a:ext cx="247537" cy="513214"/>
                        </a:xfrm>
                        <a:custGeom>
                          <a:avLst/>
                          <a:gdLst/>
                          <a:ahLst/>
                          <a:cxnLst/>
                          <a:rect l="0" t="0" r="0" b="0"/>
                          <a:pathLst>
                            <a:path w="247537" h="513214">
                              <a:moveTo>
                                <a:pt x="0" y="0"/>
                              </a:moveTo>
                              <a:lnTo>
                                <a:pt x="12349" y="1260"/>
                              </a:lnTo>
                              <a:cubicBezTo>
                                <a:pt x="28132" y="4832"/>
                                <a:pt x="43956" y="10421"/>
                                <a:pt x="59704" y="18168"/>
                              </a:cubicBezTo>
                              <a:cubicBezTo>
                                <a:pt x="91327" y="34043"/>
                                <a:pt x="122315" y="56903"/>
                                <a:pt x="152795" y="87382"/>
                              </a:cubicBezTo>
                              <a:cubicBezTo>
                                <a:pt x="178576" y="113164"/>
                                <a:pt x="198642" y="138945"/>
                                <a:pt x="213374" y="164345"/>
                              </a:cubicBezTo>
                              <a:cubicBezTo>
                                <a:pt x="227979" y="189618"/>
                                <a:pt x="237250" y="213113"/>
                                <a:pt x="241949" y="234703"/>
                              </a:cubicBezTo>
                              <a:cubicBezTo>
                                <a:pt x="246902" y="256420"/>
                                <a:pt x="247537" y="275978"/>
                                <a:pt x="244997" y="293504"/>
                              </a:cubicBezTo>
                              <a:cubicBezTo>
                                <a:pt x="242711" y="311410"/>
                                <a:pt x="235853" y="329064"/>
                                <a:pt x="225693" y="347225"/>
                              </a:cubicBezTo>
                              <a:cubicBezTo>
                                <a:pt x="215279" y="365640"/>
                                <a:pt x="200674" y="383928"/>
                                <a:pt x="182132" y="402470"/>
                              </a:cubicBezTo>
                              <a:cubicBezTo>
                                <a:pt x="145175" y="439427"/>
                                <a:pt x="108345" y="476256"/>
                                <a:pt x="71388" y="513214"/>
                              </a:cubicBezTo>
                              <a:lnTo>
                                <a:pt x="0" y="441820"/>
                              </a:lnTo>
                              <a:lnTo>
                                <a:pt x="0" y="360566"/>
                              </a:lnTo>
                              <a:lnTo>
                                <a:pt x="71769" y="432315"/>
                              </a:lnTo>
                              <a:cubicBezTo>
                                <a:pt x="93613" y="410597"/>
                                <a:pt x="115457" y="388754"/>
                                <a:pt x="137301" y="366782"/>
                              </a:cubicBezTo>
                              <a:cubicBezTo>
                                <a:pt x="157494" y="346590"/>
                                <a:pt x="171464" y="328555"/>
                                <a:pt x="178703" y="312934"/>
                              </a:cubicBezTo>
                              <a:cubicBezTo>
                                <a:pt x="185942" y="297187"/>
                                <a:pt x="189371" y="282328"/>
                                <a:pt x="188355" y="267850"/>
                              </a:cubicBezTo>
                              <a:cubicBezTo>
                                <a:pt x="187212" y="247403"/>
                                <a:pt x="180608" y="225558"/>
                                <a:pt x="167781" y="201937"/>
                              </a:cubicBezTo>
                              <a:cubicBezTo>
                                <a:pt x="154954" y="178950"/>
                                <a:pt x="136031" y="154184"/>
                                <a:pt x="110250" y="128404"/>
                              </a:cubicBezTo>
                              <a:cubicBezTo>
                                <a:pt x="74690" y="92844"/>
                                <a:pt x="41924" y="71000"/>
                                <a:pt x="12206" y="61982"/>
                              </a:cubicBezTo>
                              <a:lnTo>
                                <a:pt x="0" y="6010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25" name="Shape 6125"/>
                      <wps:cNvSpPr/>
                      <wps:spPr>
                        <a:xfrm>
                          <a:off x="310109" y="4674596"/>
                          <a:ext cx="199637" cy="384443"/>
                        </a:xfrm>
                        <a:custGeom>
                          <a:avLst/>
                          <a:gdLst/>
                          <a:ahLst/>
                          <a:cxnLst/>
                          <a:rect l="0" t="0" r="0" b="0"/>
                          <a:pathLst>
                            <a:path w="199637" h="384443">
                              <a:moveTo>
                                <a:pt x="199637" y="0"/>
                              </a:moveTo>
                              <a:lnTo>
                                <a:pt x="199637" y="66046"/>
                              </a:lnTo>
                              <a:lnTo>
                                <a:pt x="175387" y="84730"/>
                              </a:lnTo>
                              <a:cubicBezTo>
                                <a:pt x="143002" y="117115"/>
                                <a:pt x="110617" y="149499"/>
                                <a:pt x="78232" y="181885"/>
                              </a:cubicBezTo>
                              <a:cubicBezTo>
                                <a:pt x="115824" y="219477"/>
                                <a:pt x="153416" y="256942"/>
                                <a:pt x="190881" y="294534"/>
                              </a:cubicBezTo>
                              <a:lnTo>
                                <a:pt x="199637" y="285790"/>
                              </a:lnTo>
                              <a:lnTo>
                                <a:pt x="199637" y="384443"/>
                              </a:lnTo>
                              <a:lnTo>
                                <a:pt x="0" y="184806"/>
                              </a:lnTo>
                              <a:cubicBezTo>
                                <a:pt x="45339" y="139467"/>
                                <a:pt x="90678" y="94128"/>
                                <a:pt x="136017" y="48789"/>
                              </a:cubicBezTo>
                              <a:cubicBezTo>
                                <a:pt x="149733" y="35073"/>
                                <a:pt x="162496" y="23738"/>
                                <a:pt x="174371" y="14832"/>
                              </a:cubicBezTo>
                              <a:lnTo>
                                <a:pt x="199637"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24" name="Shape 6124"/>
                      <wps:cNvSpPr/>
                      <wps:spPr>
                        <a:xfrm>
                          <a:off x="509746" y="4663409"/>
                          <a:ext cx="411487" cy="536734"/>
                        </a:xfrm>
                        <a:custGeom>
                          <a:avLst/>
                          <a:gdLst/>
                          <a:ahLst/>
                          <a:cxnLst/>
                          <a:rect l="0" t="0" r="0" b="0"/>
                          <a:pathLst>
                            <a:path w="411487" h="536734">
                              <a:moveTo>
                                <a:pt x="39758" y="302"/>
                              </a:moveTo>
                              <a:cubicBezTo>
                                <a:pt x="50839" y="0"/>
                                <a:pt x="62364" y="1556"/>
                                <a:pt x="74429" y="5111"/>
                              </a:cubicBezTo>
                              <a:cubicBezTo>
                                <a:pt x="98559" y="12224"/>
                                <a:pt x="119768" y="24797"/>
                                <a:pt x="138564" y="43720"/>
                              </a:cubicBezTo>
                              <a:cubicBezTo>
                                <a:pt x="162694" y="67850"/>
                                <a:pt x="175775" y="95535"/>
                                <a:pt x="178569" y="126016"/>
                              </a:cubicBezTo>
                              <a:cubicBezTo>
                                <a:pt x="181363" y="156496"/>
                                <a:pt x="169806" y="188881"/>
                                <a:pt x="144787" y="222917"/>
                              </a:cubicBezTo>
                              <a:cubicBezTo>
                                <a:pt x="161424" y="218218"/>
                                <a:pt x="175140" y="215297"/>
                                <a:pt x="186316" y="215424"/>
                              </a:cubicBezTo>
                              <a:cubicBezTo>
                                <a:pt x="210319" y="215805"/>
                                <a:pt x="236608" y="219234"/>
                                <a:pt x="265310" y="226981"/>
                              </a:cubicBezTo>
                              <a:cubicBezTo>
                                <a:pt x="313824" y="240570"/>
                                <a:pt x="362846" y="252761"/>
                                <a:pt x="411487" y="266350"/>
                              </a:cubicBezTo>
                              <a:cubicBezTo>
                                <a:pt x="394469" y="283369"/>
                                <a:pt x="377451" y="300386"/>
                                <a:pt x="360433" y="317405"/>
                              </a:cubicBezTo>
                              <a:cubicBezTo>
                                <a:pt x="323349" y="306991"/>
                                <a:pt x="286011" y="297593"/>
                                <a:pt x="248927" y="287179"/>
                              </a:cubicBezTo>
                              <a:cubicBezTo>
                                <a:pt x="216542" y="278288"/>
                                <a:pt x="191269" y="272828"/>
                                <a:pt x="172600" y="269525"/>
                              </a:cubicBezTo>
                              <a:cubicBezTo>
                                <a:pt x="154058" y="266097"/>
                                <a:pt x="139834" y="265588"/>
                                <a:pt x="129420" y="267240"/>
                              </a:cubicBezTo>
                              <a:cubicBezTo>
                                <a:pt x="118879" y="268763"/>
                                <a:pt x="109608" y="272193"/>
                                <a:pt x="101607" y="276765"/>
                              </a:cubicBezTo>
                              <a:cubicBezTo>
                                <a:pt x="95765" y="280194"/>
                                <a:pt x="87891" y="287306"/>
                                <a:pt x="77477" y="297720"/>
                              </a:cubicBezTo>
                              <a:cubicBezTo>
                                <a:pt x="61729" y="313468"/>
                                <a:pt x="45981" y="329216"/>
                                <a:pt x="30360" y="344836"/>
                              </a:cubicBezTo>
                              <a:cubicBezTo>
                                <a:pt x="80779" y="395256"/>
                                <a:pt x="131198" y="445675"/>
                                <a:pt x="181617" y="496094"/>
                              </a:cubicBezTo>
                              <a:cubicBezTo>
                                <a:pt x="168155" y="509683"/>
                                <a:pt x="154566" y="523272"/>
                                <a:pt x="141104" y="536734"/>
                              </a:cubicBezTo>
                              <a:lnTo>
                                <a:pt x="0" y="395630"/>
                              </a:lnTo>
                              <a:lnTo>
                                <a:pt x="0" y="296977"/>
                              </a:lnTo>
                              <a:lnTo>
                                <a:pt x="78620" y="218472"/>
                              </a:lnTo>
                              <a:cubicBezTo>
                                <a:pt x="97162" y="199803"/>
                                <a:pt x="109608" y="183420"/>
                                <a:pt x="115577" y="168560"/>
                              </a:cubicBezTo>
                              <a:cubicBezTo>
                                <a:pt x="121800" y="153829"/>
                                <a:pt x="123197" y="139097"/>
                                <a:pt x="119006" y="124110"/>
                              </a:cubicBezTo>
                              <a:cubicBezTo>
                                <a:pt x="114942" y="109506"/>
                                <a:pt x="107703" y="96551"/>
                                <a:pt x="96654" y="85630"/>
                              </a:cubicBezTo>
                              <a:cubicBezTo>
                                <a:pt x="80652" y="69501"/>
                                <a:pt x="62110" y="61754"/>
                                <a:pt x="41282" y="61500"/>
                              </a:cubicBezTo>
                              <a:cubicBezTo>
                                <a:pt x="30677" y="61564"/>
                                <a:pt x="19978" y="64484"/>
                                <a:pt x="9087" y="70231"/>
                              </a:cubicBezTo>
                              <a:lnTo>
                                <a:pt x="0" y="77232"/>
                              </a:lnTo>
                              <a:lnTo>
                                <a:pt x="0" y="11187"/>
                              </a:lnTo>
                              <a:lnTo>
                                <a:pt x="7754" y="6635"/>
                              </a:lnTo>
                              <a:cubicBezTo>
                                <a:pt x="18041" y="2762"/>
                                <a:pt x="28677" y="603"/>
                                <a:pt x="39758" y="30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22" name="Shape 6122"/>
                      <wps:cNvSpPr/>
                      <wps:spPr>
                        <a:xfrm>
                          <a:off x="703047" y="4422775"/>
                          <a:ext cx="166116" cy="385386"/>
                        </a:xfrm>
                        <a:custGeom>
                          <a:avLst/>
                          <a:gdLst/>
                          <a:ahLst/>
                          <a:cxnLst/>
                          <a:rect l="0" t="0" r="0" b="0"/>
                          <a:pathLst>
                            <a:path w="166116" h="385386">
                              <a:moveTo>
                                <a:pt x="43688" y="0"/>
                              </a:moveTo>
                              <a:lnTo>
                                <a:pt x="166116" y="56480"/>
                              </a:lnTo>
                              <a:lnTo>
                                <a:pt x="166116" y="115822"/>
                              </a:lnTo>
                              <a:lnTo>
                                <a:pt x="149098" y="107442"/>
                              </a:lnTo>
                              <a:cubicBezTo>
                                <a:pt x="110744" y="88392"/>
                                <a:pt x="79883" y="72263"/>
                                <a:pt x="56769" y="58547"/>
                              </a:cubicBezTo>
                              <a:cubicBezTo>
                                <a:pt x="74676" y="84328"/>
                                <a:pt x="90551" y="111506"/>
                                <a:pt x="105283" y="140209"/>
                              </a:cubicBezTo>
                              <a:lnTo>
                                <a:pt x="166116" y="263041"/>
                              </a:lnTo>
                              <a:lnTo>
                                <a:pt x="166116" y="385386"/>
                              </a:lnTo>
                              <a:lnTo>
                                <a:pt x="0" y="43688"/>
                              </a:lnTo>
                              <a:cubicBezTo>
                                <a:pt x="14605" y="29083"/>
                                <a:pt x="29210" y="14478"/>
                                <a:pt x="4368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23" name="Shape 6123"/>
                      <wps:cNvSpPr/>
                      <wps:spPr>
                        <a:xfrm>
                          <a:off x="869163" y="4479255"/>
                          <a:ext cx="343916" cy="445679"/>
                        </a:xfrm>
                        <a:custGeom>
                          <a:avLst/>
                          <a:gdLst/>
                          <a:ahLst/>
                          <a:cxnLst/>
                          <a:rect l="0" t="0" r="0" b="0"/>
                          <a:pathLst>
                            <a:path w="343916" h="445679">
                              <a:moveTo>
                                <a:pt x="0" y="0"/>
                              </a:moveTo>
                              <a:lnTo>
                                <a:pt x="343916" y="158659"/>
                              </a:lnTo>
                              <a:cubicBezTo>
                                <a:pt x="328422" y="174026"/>
                                <a:pt x="313055" y="189519"/>
                                <a:pt x="297561" y="204887"/>
                              </a:cubicBezTo>
                              <a:cubicBezTo>
                                <a:pt x="251460" y="182027"/>
                                <a:pt x="204851" y="160182"/>
                                <a:pt x="158750" y="137450"/>
                              </a:cubicBezTo>
                              <a:cubicBezTo>
                                <a:pt x="115951" y="180249"/>
                                <a:pt x="73152" y="222921"/>
                                <a:pt x="30480" y="265719"/>
                              </a:cubicBezTo>
                              <a:cubicBezTo>
                                <a:pt x="53848" y="311186"/>
                                <a:pt x="76454" y="357160"/>
                                <a:pt x="99949" y="402626"/>
                              </a:cubicBezTo>
                              <a:cubicBezTo>
                                <a:pt x="85598" y="416977"/>
                                <a:pt x="71247" y="431328"/>
                                <a:pt x="56769" y="445679"/>
                              </a:cubicBezTo>
                              <a:lnTo>
                                <a:pt x="0" y="328906"/>
                              </a:lnTo>
                              <a:lnTo>
                                <a:pt x="0" y="206562"/>
                              </a:lnTo>
                              <a:lnTo>
                                <a:pt x="5334" y="217332"/>
                              </a:lnTo>
                              <a:cubicBezTo>
                                <a:pt x="40005" y="182662"/>
                                <a:pt x="74676" y="147863"/>
                                <a:pt x="109347" y="113192"/>
                              </a:cubicBezTo>
                              <a:lnTo>
                                <a:pt x="0" y="5934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21" name="Shape 6121"/>
                      <wps:cNvSpPr/>
                      <wps:spPr>
                        <a:xfrm>
                          <a:off x="906882" y="4055745"/>
                          <a:ext cx="381254" cy="547624"/>
                        </a:xfrm>
                        <a:custGeom>
                          <a:avLst/>
                          <a:gdLst/>
                          <a:ahLst/>
                          <a:cxnLst/>
                          <a:rect l="0" t="0" r="0" b="0"/>
                          <a:pathLst>
                            <a:path w="381254" h="547624">
                              <a:moveTo>
                                <a:pt x="206883" y="0"/>
                              </a:moveTo>
                              <a:cubicBezTo>
                                <a:pt x="220345" y="13463"/>
                                <a:pt x="233680" y="26797"/>
                                <a:pt x="247142" y="40132"/>
                              </a:cubicBezTo>
                              <a:cubicBezTo>
                                <a:pt x="191643" y="95631"/>
                                <a:pt x="136271" y="151003"/>
                                <a:pt x="80772" y="206502"/>
                              </a:cubicBezTo>
                              <a:cubicBezTo>
                                <a:pt x="115951" y="241681"/>
                                <a:pt x="151130" y="276861"/>
                                <a:pt x="186309" y="312040"/>
                              </a:cubicBezTo>
                              <a:cubicBezTo>
                                <a:pt x="234188" y="264034"/>
                                <a:pt x="282321" y="216027"/>
                                <a:pt x="330200" y="168022"/>
                              </a:cubicBezTo>
                              <a:cubicBezTo>
                                <a:pt x="343662" y="181484"/>
                                <a:pt x="356997" y="194818"/>
                                <a:pt x="370459" y="208280"/>
                              </a:cubicBezTo>
                              <a:cubicBezTo>
                                <a:pt x="322453" y="256287"/>
                                <a:pt x="274447" y="304292"/>
                                <a:pt x="226441" y="352172"/>
                              </a:cubicBezTo>
                              <a:cubicBezTo>
                                <a:pt x="278130" y="403861"/>
                                <a:pt x="329692" y="455422"/>
                                <a:pt x="381254" y="506985"/>
                              </a:cubicBezTo>
                              <a:cubicBezTo>
                                <a:pt x="367792" y="520573"/>
                                <a:pt x="354203" y="534163"/>
                                <a:pt x="340741" y="547624"/>
                              </a:cubicBezTo>
                              <a:cubicBezTo>
                                <a:pt x="227076" y="434087"/>
                                <a:pt x="113538" y="320422"/>
                                <a:pt x="0" y="206884"/>
                              </a:cubicBezTo>
                              <a:cubicBezTo>
                                <a:pt x="68961" y="137922"/>
                                <a:pt x="137922" y="68962"/>
                                <a:pt x="2068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20" name="Shape 6120"/>
                      <wps:cNvSpPr/>
                      <wps:spPr>
                        <a:xfrm>
                          <a:off x="1143483" y="3782822"/>
                          <a:ext cx="482346" cy="482854"/>
                        </a:xfrm>
                        <a:custGeom>
                          <a:avLst/>
                          <a:gdLst/>
                          <a:ahLst/>
                          <a:cxnLst/>
                          <a:rect l="0" t="0" r="0" b="0"/>
                          <a:pathLst>
                            <a:path w="482346" h="482854">
                              <a:moveTo>
                                <a:pt x="243205" y="0"/>
                              </a:moveTo>
                              <a:cubicBezTo>
                                <a:pt x="256540" y="13462"/>
                                <a:pt x="269875" y="26797"/>
                                <a:pt x="283337" y="40259"/>
                              </a:cubicBezTo>
                              <a:cubicBezTo>
                                <a:pt x="249555" y="74041"/>
                                <a:pt x="215773" y="107823"/>
                                <a:pt x="181864" y="141732"/>
                              </a:cubicBezTo>
                              <a:cubicBezTo>
                                <a:pt x="281940" y="241935"/>
                                <a:pt x="382143" y="342011"/>
                                <a:pt x="482346" y="442341"/>
                              </a:cubicBezTo>
                              <a:cubicBezTo>
                                <a:pt x="468884" y="455803"/>
                                <a:pt x="455422" y="469265"/>
                                <a:pt x="441833" y="482854"/>
                              </a:cubicBezTo>
                              <a:cubicBezTo>
                                <a:pt x="341630" y="382524"/>
                                <a:pt x="241427" y="282448"/>
                                <a:pt x="141351" y="182244"/>
                              </a:cubicBezTo>
                              <a:cubicBezTo>
                                <a:pt x="107569" y="216027"/>
                                <a:pt x="73914" y="249682"/>
                                <a:pt x="40259" y="283337"/>
                              </a:cubicBezTo>
                              <a:cubicBezTo>
                                <a:pt x="26797" y="270002"/>
                                <a:pt x="13462" y="256667"/>
                                <a:pt x="0" y="243205"/>
                              </a:cubicBezTo>
                              <a:cubicBezTo>
                                <a:pt x="81026" y="162179"/>
                                <a:pt x="162052" y="81153"/>
                                <a:pt x="24320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9" name="Shape 6119"/>
                      <wps:cNvSpPr/>
                      <wps:spPr>
                        <a:xfrm>
                          <a:off x="1549375" y="3413125"/>
                          <a:ext cx="381381" cy="547624"/>
                        </a:xfrm>
                        <a:custGeom>
                          <a:avLst/>
                          <a:gdLst/>
                          <a:ahLst/>
                          <a:cxnLst/>
                          <a:rect l="0" t="0" r="0" b="0"/>
                          <a:pathLst>
                            <a:path w="381381" h="547624">
                              <a:moveTo>
                                <a:pt x="207010" y="0"/>
                              </a:moveTo>
                              <a:cubicBezTo>
                                <a:pt x="220345" y="13462"/>
                                <a:pt x="233807" y="26797"/>
                                <a:pt x="247142" y="40259"/>
                              </a:cubicBezTo>
                              <a:cubicBezTo>
                                <a:pt x="191770" y="95631"/>
                                <a:pt x="136271" y="151130"/>
                                <a:pt x="80899" y="206502"/>
                              </a:cubicBezTo>
                              <a:cubicBezTo>
                                <a:pt x="116078" y="241681"/>
                                <a:pt x="151257" y="276860"/>
                                <a:pt x="186309" y="312039"/>
                              </a:cubicBezTo>
                              <a:cubicBezTo>
                                <a:pt x="234315" y="264160"/>
                                <a:pt x="282321" y="216027"/>
                                <a:pt x="330327" y="168148"/>
                              </a:cubicBezTo>
                              <a:cubicBezTo>
                                <a:pt x="343789" y="181610"/>
                                <a:pt x="357124" y="194945"/>
                                <a:pt x="370459" y="208280"/>
                              </a:cubicBezTo>
                              <a:cubicBezTo>
                                <a:pt x="322580" y="256286"/>
                                <a:pt x="274574" y="304292"/>
                                <a:pt x="226568" y="352298"/>
                              </a:cubicBezTo>
                              <a:cubicBezTo>
                                <a:pt x="278257" y="403860"/>
                                <a:pt x="329692" y="455422"/>
                                <a:pt x="381381" y="507111"/>
                              </a:cubicBezTo>
                              <a:cubicBezTo>
                                <a:pt x="367919" y="520573"/>
                                <a:pt x="354330" y="534162"/>
                                <a:pt x="340741" y="547624"/>
                              </a:cubicBezTo>
                              <a:cubicBezTo>
                                <a:pt x="227203" y="434086"/>
                                <a:pt x="113665" y="320548"/>
                                <a:pt x="0" y="207010"/>
                              </a:cubicBezTo>
                              <a:cubicBezTo>
                                <a:pt x="69088" y="137922"/>
                                <a:pt x="138049" y="68961"/>
                                <a:pt x="20701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7" name="Shape 6117"/>
                      <wps:cNvSpPr/>
                      <wps:spPr>
                        <a:xfrm>
                          <a:off x="1874495" y="3160999"/>
                          <a:ext cx="238989" cy="463664"/>
                        </a:xfrm>
                        <a:custGeom>
                          <a:avLst/>
                          <a:gdLst/>
                          <a:ahLst/>
                          <a:cxnLst/>
                          <a:rect l="0" t="0" r="0" b="0"/>
                          <a:pathLst>
                            <a:path w="238989" h="463664">
                              <a:moveTo>
                                <a:pt x="219408" y="1682"/>
                              </a:moveTo>
                              <a:lnTo>
                                <a:pt x="238989" y="6337"/>
                              </a:lnTo>
                              <a:lnTo>
                                <a:pt x="238989" y="65154"/>
                              </a:lnTo>
                              <a:lnTo>
                                <a:pt x="215852" y="58832"/>
                              </a:lnTo>
                              <a:cubicBezTo>
                                <a:pt x="201644" y="57054"/>
                                <a:pt x="187643" y="57372"/>
                                <a:pt x="173863" y="59594"/>
                              </a:cubicBezTo>
                              <a:cubicBezTo>
                                <a:pt x="146177" y="64293"/>
                                <a:pt x="122428" y="77120"/>
                                <a:pt x="102108" y="97441"/>
                              </a:cubicBezTo>
                              <a:cubicBezTo>
                                <a:pt x="73533" y="126016"/>
                                <a:pt x="59309" y="161703"/>
                                <a:pt x="60833" y="204248"/>
                              </a:cubicBezTo>
                              <a:cubicBezTo>
                                <a:pt x="62611" y="247047"/>
                                <a:pt x="88265" y="294036"/>
                                <a:pt x="139573" y="345344"/>
                              </a:cubicBezTo>
                              <a:cubicBezTo>
                                <a:pt x="170434" y="376206"/>
                                <a:pt x="202009" y="396208"/>
                                <a:pt x="234138" y="405995"/>
                              </a:cubicBezTo>
                              <a:lnTo>
                                <a:pt x="238989" y="406957"/>
                              </a:lnTo>
                              <a:lnTo>
                                <a:pt x="238989" y="463664"/>
                              </a:lnTo>
                              <a:lnTo>
                                <a:pt x="199771" y="453930"/>
                              </a:lnTo>
                              <a:cubicBezTo>
                                <a:pt x="161290" y="438690"/>
                                <a:pt x="127127" y="416465"/>
                                <a:pt x="97155" y="386493"/>
                              </a:cubicBezTo>
                              <a:cubicBezTo>
                                <a:pt x="40640" y="329978"/>
                                <a:pt x="10414" y="271938"/>
                                <a:pt x="5080" y="212503"/>
                              </a:cubicBezTo>
                              <a:cubicBezTo>
                                <a:pt x="0" y="153320"/>
                                <a:pt x="19812" y="102012"/>
                                <a:pt x="63119" y="58705"/>
                              </a:cubicBezTo>
                              <a:cubicBezTo>
                                <a:pt x="91313" y="30511"/>
                                <a:pt x="124206" y="12224"/>
                                <a:pt x="162179" y="4730"/>
                              </a:cubicBezTo>
                              <a:cubicBezTo>
                                <a:pt x="181166" y="1111"/>
                                <a:pt x="200247" y="0"/>
                                <a:pt x="219408" y="168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8" name="Shape 6118"/>
                      <wps:cNvSpPr/>
                      <wps:spPr>
                        <a:xfrm>
                          <a:off x="2113484" y="3167335"/>
                          <a:ext cx="238530" cy="463753"/>
                        </a:xfrm>
                        <a:custGeom>
                          <a:avLst/>
                          <a:gdLst/>
                          <a:ahLst/>
                          <a:cxnLst/>
                          <a:rect l="0" t="0" r="0" b="0"/>
                          <a:pathLst>
                            <a:path w="238530" h="463753">
                              <a:moveTo>
                                <a:pt x="0" y="0"/>
                              </a:moveTo>
                              <a:lnTo>
                                <a:pt x="38124" y="9062"/>
                              </a:lnTo>
                              <a:cubicBezTo>
                                <a:pt x="76859" y="24429"/>
                                <a:pt x="113309" y="48813"/>
                                <a:pt x="147472" y="82849"/>
                              </a:cubicBezTo>
                              <a:cubicBezTo>
                                <a:pt x="182016" y="117520"/>
                                <a:pt x="206399" y="154858"/>
                                <a:pt x="221385" y="194355"/>
                              </a:cubicBezTo>
                              <a:cubicBezTo>
                                <a:pt x="236245" y="234106"/>
                                <a:pt x="238530" y="272587"/>
                                <a:pt x="229767" y="309671"/>
                              </a:cubicBezTo>
                              <a:cubicBezTo>
                                <a:pt x="221385" y="346882"/>
                                <a:pt x="202971" y="378632"/>
                                <a:pt x="176428" y="405175"/>
                              </a:cubicBezTo>
                              <a:cubicBezTo>
                                <a:pt x="147598" y="434004"/>
                                <a:pt x="114197" y="452546"/>
                                <a:pt x="75843" y="459531"/>
                              </a:cubicBezTo>
                              <a:cubicBezTo>
                                <a:pt x="56603" y="462897"/>
                                <a:pt x="37394" y="463753"/>
                                <a:pt x="18217" y="461849"/>
                              </a:cubicBezTo>
                              <a:lnTo>
                                <a:pt x="0" y="457327"/>
                              </a:lnTo>
                              <a:lnTo>
                                <a:pt x="0" y="400620"/>
                              </a:lnTo>
                              <a:lnTo>
                                <a:pt x="27456" y="406064"/>
                              </a:lnTo>
                              <a:cubicBezTo>
                                <a:pt x="70890" y="410382"/>
                                <a:pt x="107847" y="396793"/>
                                <a:pt x="137693" y="366948"/>
                              </a:cubicBezTo>
                              <a:cubicBezTo>
                                <a:pt x="168299" y="336341"/>
                                <a:pt x="181889" y="299257"/>
                                <a:pt x="177443" y="255569"/>
                              </a:cubicBezTo>
                              <a:cubicBezTo>
                                <a:pt x="172745" y="212008"/>
                                <a:pt x="149377" y="168447"/>
                                <a:pt x="105434" y="124378"/>
                              </a:cubicBezTo>
                              <a:cubicBezTo>
                                <a:pt x="77749" y="96819"/>
                                <a:pt x="49046" y="76880"/>
                                <a:pt x="20090" y="64307"/>
                              </a:cubicBezTo>
                              <a:lnTo>
                                <a:pt x="0" y="5881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6" name="Shape 6116"/>
                      <wps:cNvSpPr/>
                      <wps:spPr>
                        <a:xfrm>
                          <a:off x="2143100" y="2841641"/>
                          <a:ext cx="199605" cy="384374"/>
                        </a:xfrm>
                        <a:custGeom>
                          <a:avLst/>
                          <a:gdLst/>
                          <a:ahLst/>
                          <a:cxnLst/>
                          <a:rect l="0" t="0" r="0" b="0"/>
                          <a:pathLst>
                            <a:path w="199605" h="384374">
                              <a:moveTo>
                                <a:pt x="199605" y="0"/>
                              </a:moveTo>
                              <a:lnTo>
                                <a:pt x="199605" y="66082"/>
                              </a:lnTo>
                              <a:lnTo>
                                <a:pt x="175260" y="84820"/>
                              </a:lnTo>
                              <a:cubicBezTo>
                                <a:pt x="142875" y="117205"/>
                                <a:pt x="110490" y="149590"/>
                                <a:pt x="78232" y="181848"/>
                              </a:cubicBezTo>
                              <a:cubicBezTo>
                                <a:pt x="115824" y="219440"/>
                                <a:pt x="153416" y="256905"/>
                                <a:pt x="190881" y="294497"/>
                              </a:cubicBezTo>
                              <a:lnTo>
                                <a:pt x="199605" y="285786"/>
                              </a:lnTo>
                              <a:lnTo>
                                <a:pt x="199605" y="384374"/>
                              </a:lnTo>
                              <a:lnTo>
                                <a:pt x="0" y="184769"/>
                              </a:lnTo>
                              <a:cubicBezTo>
                                <a:pt x="45339" y="139430"/>
                                <a:pt x="90678" y="94091"/>
                                <a:pt x="135890" y="48879"/>
                              </a:cubicBezTo>
                              <a:cubicBezTo>
                                <a:pt x="149606" y="35163"/>
                                <a:pt x="162401" y="23828"/>
                                <a:pt x="174307" y="14906"/>
                              </a:cubicBezTo>
                              <a:lnTo>
                                <a:pt x="199605"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5" name="Shape 6115"/>
                      <wps:cNvSpPr/>
                      <wps:spPr>
                        <a:xfrm>
                          <a:off x="2342705" y="2830417"/>
                          <a:ext cx="411392" cy="536734"/>
                        </a:xfrm>
                        <a:custGeom>
                          <a:avLst/>
                          <a:gdLst/>
                          <a:ahLst/>
                          <a:cxnLst/>
                          <a:rect l="0" t="0" r="0" b="0"/>
                          <a:pathLst>
                            <a:path w="411392" h="536734">
                              <a:moveTo>
                                <a:pt x="39774" y="302"/>
                              </a:moveTo>
                              <a:cubicBezTo>
                                <a:pt x="50839" y="0"/>
                                <a:pt x="62332" y="1556"/>
                                <a:pt x="74334" y="5112"/>
                              </a:cubicBezTo>
                              <a:cubicBezTo>
                                <a:pt x="98464" y="12351"/>
                                <a:pt x="119673" y="24924"/>
                                <a:pt x="138596" y="43720"/>
                              </a:cubicBezTo>
                              <a:cubicBezTo>
                                <a:pt x="162726" y="67850"/>
                                <a:pt x="175807" y="95536"/>
                                <a:pt x="178601" y="126016"/>
                              </a:cubicBezTo>
                              <a:cubicBezTo>
                                <a:pt x="181268" y="156496"/>
                                <a:pt x="169838" y="188881"/>
                                <a:pt x="144819" y="222917"/>
                              </a:cubicBezTo>
                              <a:cubicBezTo>
                                <a:pt x="161456" y="218218"/>
                                <a:pt x="175045" y="215297"/>
                                <a:pt x="186348" y="215424"/>
                              </a:cubicBezTo>
                              <a:cubicBezTo>
                                <a:pt x="210351" y="215805"/>
                                <a:pt x="236640" y="219361"/>
                                <a:pt x="265342" y="226981"/>
                              </a:cubicBezTo>
                              <a:cubicBezTo>
                                <a:pt x="313856" y="240570"/>
                                <a:pt x="362751" y="252889"/>
                                <a:pt x="411392" y="266478"/>
                              </a:cubicBezTo>
                              <a:cubicBezTo>
                                <a:pt x="394374" y="283496"/>
                                <a:pt x="377356" y="300514"/>
                                <a:pt x="360338" y="317532"/>
                              </a:cubicBezTo>
                              <a:cubicBezTo>
                                <a:pt x="323381" y="306991"/>
                                <a:pt x="285916" y="297593"/>
                                <a:pt x="248832" y="287179"/>
                              </a:cubicBezTo>
                              <a:cubicBezTo>
                                <a:pt x="216574" y="278416"/>
                                <a:pt x="191301" y="272828"/>
                                <a:pt x="172632" y="269526"/>
                              </a:cubicBezTo>
                              <a:cubicBezTo>
                                <a:pt x="153963" y="266224"/>
                                <a:pt x="139866" y="265589"/>
                                <a:pt x="129325" y="267367"/>
                              </a:cubicBezTo>
                              <a:cubicBezTo>
                                <a:pt x="118911" y="268764"/>
                                <a:pt x="109640" y="272193"/>
                                <a:pt x="101639" y="276765"/>
                              </a:cubicBezTo>
                              <a:cubicBezTo>
                                <a:pt x="95924" y="280194"/>
                                <a:pt x="87923" y="287306"/>
                                <a:pt x="77509" y="297720"/>
                              </a:cubicBezTo>
                              <a:cubicBezTo>
                                <a:pt x="61761" y="313468"/>
                                <a:pt x="46013" y="329216"/>
                                <a:pt x="30392" y="344837"/>
                              </a:cubicBezTo>
                              <a:cubicBezTo>
                                <a:pt x="80811" y="395256"/>
                                <a:pt x="131230" y="445675"/>
                                <a:pt x="181649" y="496094"/>
                              </a:cubicBezTo>
                              <a:cubicBezTo>
                                <a:pt x="168060" y="509683"/>
                                <a:pt x="154598" y="523272"/>
                                <a:pt x="141136" y="536734"/>
                              </a:cubicBezTo>
                              <a:lnTo>
                                <a:pt x="0" y="395598"/>
                              </a:lnTo>
                              <a:lnTo>
                                <a:pt x="0" y="297010"/>
                              </a:lnTo>
                              <a:lnTo>
                                <a:pt x="78525" y="218599"/>
                              </a:lnTo>
                              <a:cubicBezTo>
                                <a:pt x="97194" y="199930"/>
                                <a:pt x="109640" y="183420"/>
                                <a:pt x="115609" y="168561"/>
                              </a:cubicBezTo>
                              <a:cubicBezTo>
                                <a:pt x="121705" y="153956"/>
                                <a:pt x="123229" y="139224"/>
                                <a:pt x="118911" y="124238"/>
                              </a:cubicBezTo>
                              <a:cubicBezTo>
                                <a:pt x="114974" y="109506"/>
                                <a:pt x="107608" y="96552"/>
                                <a:pt x="96686" y="85630"/>
                              </a:cubicBezTo>
                              <a:cubicBezTo>
                                <a:pt x="80557" y="69628"/>
                                <a:pt x="62269" y="61754"/>
                                <a:pt x="41314" y="61627"/>
                              </a:cubicBezTo>
                              <a:cubicBezTo>
                                <a:pt x="30773" y="61627"/>
                                <a:pt x="20073" y="64516"/>
                                <a:pt x="9151" y="70263"/>
                              </a:cubicBezTo>
                              <a:lnTo>
                                <a:pt x="0" y="77306"/>
                              </a:lnTo>
                              <a:lnTo>
                                <a:pt x="0" y="11224"/>
                              </a:lnTo>
                              <a:lnTo>
                                <a:pt x="7786" y="6636"/>
                              </a:lnTo>
                              <a:cubicBezTo>
                                <a:pt x="18073" y="2763"/>
                                <a:pt x="28709" y="603"/>
                                <a:pt x="39774" y="30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3" name="Shape 6113"/>
                      <wps:cNvSpPr/>
                      <wps:spPr>
                        <a:xfrm>
                          <a:off x="2570963" y="2422525"/>
                          <a:ext cx="269311" cy="445333"/>
                        </a:xfrm>
                        <a:custGeom>
                          <a:avLst/>
                          <a:gdLst/>
                          <a:ahLst/>
                          <a:cxnLst/>
                          <a:rect l="0" t="0" r="0" b="0"/>
                          <a:pathLst>
                            <a:path w="269311" h="445333">
                              <a:moveTo>
                                <a:pt x="234569" y="0"/>
                              </a:moveTo>
                              <a:lnTo>
                                <a:pt x="269311" y="3509"/>
                              </a:lnTo>
                              <a:lnTo>
                                <a:pt x="269311" y="63666"/>
                              </a:lnTo>
                              <a:lnTo>
                                <a:pt x="240093" y="59214"/>
                              </a:lnTo>
                              <a:cubicBezTo>
                                <a:pt x="227298" y="59277"/>
                                <a:pt x="215519" y="61468"/>
                                <a:pt x="204724" y="65659"/>
                              </a:cubicBezTo>
                              <a:cubicBezTo>
                                <a:pt x="189103" y="71755"/>
                                <a:pt x="169291" y="87122"/>
                                <a:pt x="145288" y="111125"/>
                              </a:cubicBezTo>
                              <a:cubicBezTo>
                                <a:pt x="123698" y="132715"/>
                                <a:pt x="102235" y="154178"/>
                                <a:pt x="80772" y="175641"/>
                              </a:cubicBezTo>
                              <a:lnTo>
                                <a:pt x="269311" y="364088"/>
                              </a:lnTo>
                              <a:lnTo>
                                <a:pt x="269311" y="445333"/>
                              </a:lnTo>
                              <a:lnTo>
                                <a:pt x="0" y="176022"/>
                              </a:lnTo>
                              <a:cubicBezTo>
                                <a:pt x="35179" y="140843"/>
                                <a:pt x="70485" y="105537"/>
                                <a:pt x="105664" y="70358"/>
                              </a:cubicBezTo>
                              <a:cubicBezTo>
                                <a:pt x="129540" y="46482"/>
                                <a:pt x="149225" y="29845"/>
                                <a:pt x="165100" y="20574"/>
                              </a:cubicBezTo>
                              <a:cubicBezTo>
                                <a:pt x="187198" y="7493"/>
                                <a:pt x="210312" y="254"/>
                                <a:pt x="23456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4" name="Shape 6114"/>
                      <wps:cNvSpPr/>
                      <wps:spPr>
                        <a:xfrm>
                          <a:off x="2840274" y="2426034"/>
                          <a:ext cx="247452" cy="513254"/>
                        </a:xfrm>
                        <a:custGeom>
                          <a:avLst/>
                          <a:gdLst/>
                          <a:ahLst/>
                          <a:cxnLst/>
                          <a:rect l="0" t="0" r="0" b="0"/>
                          <a:pathLst>
                            <a:path w="247452" h="513254">
                              <a:moveTo>
                                <a:pt x="0" y="0"/>
                              </a:moveTo>
                              <a:lnTo>
                                <a:pt x="12407" y="1253"/>
                              </a:lnTo>
                              <a:cubicBezTo>
                                <a:pt x="28187" y="4841"/>
                                <a:pt x="43998" y="10461"/>
                                <a:pt x="59746" y="18208"/>
                              </a:cubicBezTo>
                              <a:cubicBezTo>
                                <a:pt x="91242" y="34210"/>
                                <a:pt x="122357" y="56943"/>
                                <a:pt x="152837" y="87423"/>
                              </a:cubicBezTo>
                              <a:cubicBezTo>
                                <a:pt x="178618" y="113204"/>
                                <a:pt x="198684" y="138985"/>
                                <a:pt x="213416" y="164385"/>
                              </a:cubicBezTo>
                              <a:cubicBezTo>
                                <a:pt x="228021" y="189658"/>
                                <a:pt x="237292" y="213153"/>
                                <a:pt x="241991" y="234743"/>
                              </a:cubicBezTo>
                              <a:cubicBezTo>
                                <a:pt x="246817" y="256587"/>
                                <a:pt x="247452" y="276145"/>
                                <a:pt x="245166" y="293544"/>
                              </a:cubicBezTo>
                              <a:cubicBezTo>
                                <a:pt x="242626" y="311451"/>
                                <a:pt x="235895" y="329104"/>
                                <a:pt x="225608" y="347392"/>
                              </a:cubicBezTo>
                              <a:cubicBezTo>
                                <a:pt x="215194" y="365807"/>
                                <a:pt x="200716" y="383841"/>
                                <a:pt x="182174" y="402510"/>
                              </a:cubicBezTo>
                              <a:cubicBezTo>
                                <a:pt x="145217" y="439467"/>
                                <a:pt x="108260" y="476424"/>
                                <a:pt x="71430" y="513254"/>
                              </a:cubicBezTo>
                              <a:lnTo>
                                <a:pt x="0" y="441824"/>
                              </a:lnTo>
                              <a:lnTo>
                                <a:pt x="0" y="360579"/>
                              </a:lnTo>
                              <a:lnTo>
                                <a:pt x="71811" y="432355"/>
                              </a:lnTo>
                              <a:cubicBezTo>
                                <a:pt x="93655" y="410638"/>
                                <a:pt x="115499" y="388794"/>
                                <a:pt x="137343" y="366950"/>
                              </a:cubicBezTo>
                              <a:cubicBezTo>
                                <a:pt x="157536" y="346630"/>
                                <a:pt x="171379" y="328723"/>
                                <a:pt x="178745" y="312975"/>
                              </a:cubicBezTo>
                              <a:cubicBezTo>
                                <a:pt x="185984" y="297227"/>
                                <a:pt x="189286" y="282495"/>
                                <a:pt x="188397" y="267890"/>
                              </a:cubicBezTo>
                              <a:cubicBezTo>
                                <a:pt x="187127" y="247570"/>
                                <a:pt x="180650" y="225599"/>
                                <a:pt x="167823" y="201977"/>
                              </a:cubicBezTo>
                              <a:cubicBezTo>
                                <a:pt x="154996" y="178990"/>
                                <a:pt x="135946" y="154352"/>
                                <a:pt x="110165" y="128571"/>
                              </a:cubicBezTo>
                              <a:cubicBezTo>
                                <a:pt x="74605" y="93011"/>
                                <a:pt x="41966" y="71040"/>
                                <a:pt x="12248" y="62023"/>
                              </a:cubicBezTo>
                              <a:lnTo>
                                <a:pt x="0" y="6015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2" name="Shape 6112"/>
                      <wps:cNvSpPr/>
                      <wps:spPr>
                        <a:xfrm>
                          <a:off x="2887320" y="2241550"/>
                          <a:ext cx="381381" cy="381381"/>
                        </a:xfrm>
                        <a:custGeom>
                          <a:avLst/>
                          <a:gdLst/>
                          <a:ahLst/>
                          <a:cxnLst/>
                          <a:rect l="0" t="0" r="0" b="0"/>
                          <a:pathLst>
                            <a:path w="381381" h="381381">
                              <a:moveTo>
                                <a:pt x="40640" y="0"/>
                              </a:moveTo>
                              <a:cubicBezTo>
                                <a:pt x="154178" y="113665"/>
                                <a:pt x="267716" y="227203"/>
                                <a:pt x="381381" y="340741"/>
                              </a:cubicBezTo>
                              <a:cubicBezTo>
                                <a:pt x="367792" y="354330"/>
                                <a:pt x="354203" y="367919"/>
                                <a:pt x="340741" y="381381"/>
                              </a:cubicBezTo>
                              <a:cubicBezTo>
                                <a:pt x="227203" y="267843"/>
                                <a:pt x="113538" y="154178"/>
                                <a:pt x="0" y="40640"/>
                              </a:cubicBezTo>
                              <a:cubicBezTo>
                                <a:pt x="13462" y="27178"/>
                                <a:pt x="27051" y="13589"/>
                                <a:pt x="4064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1" name="Shape 6111"/>
                      <wps:cNvSpPr/>
                      <wps:spPr>
                        <a:xfrm>
                          <a:off x="3044038" y="2001647"/>
                          <a:ext cx="474218" cy="463010"/>
                        </a:xfrm>
                        <a:custGeom>
                          <a:avLst/>
                          <a:gdLst/>
                          <a:ahLst/>
                          <a:cxnLst/>
                          <a:rect l="0" t="0" r="0" b="0"/>
                          <a:pathLst>
                            <a:path w="474218" h="463010">
                              <a:moveTo>
                                <a:pt x="165989" y="683"/>
                              </a:moveTo>
                              <a:cubicBezTo>
                                <a:pt x="178657" y="0"/>
                                <a:pt x="191262" y="1270"/>
                                <a:pt x="203835" y="4572"/>
                              </a:cubicBezTo>
                              <a:cubicBezTo>
                                <a:pt x="228981" y="11176"/>
                                <a:pt x="251968" y="23876"/>
                                <a:pt x="272669" y="43180"/>
                              </a:cubicBezTo>
                              <a:cubicBezTo>
                                <a:pt x="260731" y="57277"/>
                                <a:pt x="248793" y="71374"/>
                                <a:pt x="236982" y="85344"/>
                              </a:cubicBezTo>
                              <a:cubicBezTo>
                                <a:pt x="213233" y="65786"/>
                                <a:pt x="189865" y="56896"/>
                                <a:pt x="167005" y="57785"/>
                              </a:cubicBezTo>
                              <a:cubicBezTo>
                                <a:pt x="143891" y="58674"/>
                                <a:pt x="120523" y="71120"/>
                                <a:pt x="96901" y="94742"/>
                              </a:cubicBezTo>
                              <a:cubicBezTo>
                                <a:pt x="72390" y="119126"/>
                                <a:pt x="59055" y="142113"/>
                                <a:pt x="58293" y="163195"/>
                              </a:cubicBezTo>
                              <a:cubicBezTo>
                                <a:pt x="57150" y="184531"/>
                                <a:pt x="63373" y="202184"/>
                                <a:pt x="77597" y="216408"/>
                              </a:cubicBezTo>
                              <a:cubicBezTo>
                                <a:pt x="89789" y="228727"/>
                                <a:pt x="103886" y="234569"/>
                                <a:pt x="119634" y="234696"/>
                              </a:cubicBezTo>
                              <a:cubicBezTo>
                                <a:pt x="135382" y="234950"/>
                                <a:pt x="163830" y="222250"/>
                                <a:pt x="205232" y="197612"/>
                              </a:cubicBezTo>
                              <a:cubicBezTo>
                                <a:pt x="246507" y="173228"/>
                                <a:pt x="276098" y="157480"/>
                                <a:pt x="294767" y="151638"/>
                              </a:cubicBezTo>
                              <a:cubicBezTo>
                                <a:pt x="321691" y="143129"/>
                                <a:pt x="346583" y="141097"/>
                                <a:pt x="368935" y="146685"/>
                              </a:cubicBezTo>
                              <a:cubicBezTo>
                                <a:pt x="391668" y="152527"/>
                                <a:pt x="411988" y="164084"/>
                                <a:pt x="430276" y="182499"/>
                              </a:cubicBezTo>
                              <a:cubicBezTo>
                                <a:pt x="448437" y="200660"/>
                                <a:pt x="460629" y="222250"/>
                                <a:pt x="467487" y="247650"/>
                              </a:cubicBezTo>
                              <a:cubicBezTo>
                                <a:pt x="474218" y="272923"/>
                                <a:pt x="472948" y="299085"/>
                                <a:pt x="464693" y="325247"/>
                              </a:cubicBezTo>
                              <a:cubicBezTo>
                                <a:pt x="456438" y="351917"/>
                                <a:pt x="440817" y="375920"/>
                                <a:pt x="418846" y="397891"/>
                              </a:cubicBezTo>
                              <a:cubicBezTo>
                                <a:pt x="391033" y="425704"/>
                                <a:pt x="363474" y="444754"/>
                                <a:pt x="335788" y="454152"/>
                              </a:cubicBezTo>
                              <a:cubicBezTo>
                                <a:pt x="321818" y="458978"/>
                                <a:pt x="307784" y="461772"/>
                                <a:pt x="293656" y="462391"/>
                              </a:cubicBezTo>
                              <a:cubicBezTo>
                                <a:pt x="279527" y="463010"/>
                                <a:pt x="265303" y="461454"/>
                                <a:pt x="250952" y="457581"/>
                              </a:cubicBezTo>
                              <a:cubicBezTo>
                                <a:pt x="222504" y="450215"/>
                                <a:pt x="196215" y="435610"/>
                                <a:pt x="172847" y="413385"/>
                              </a:cubicBezTo>
                              <a:cubicBezTo>
                                <a:pt x="184277" y="399415"/>
                                <a:pt x="195961" y="385445"/>
                                <a:pt x="207518" y="371475"/>
                              </a:cubicBezTo>
                              <a:cubicBezTo>
                                <a:pt x="226314" y="386588"/>
                                <a:pt x="244475" y="396113"/>
                                <a:pt x="262001" y="400558"/>
                              </a:cubicBezTo>
                              <a:cubicBezTo>
                                <a:pt x="279400" y="405130"/>
                                <a:pt x="298577" y="403352"/>
                                <a:pt x="319278" y="396240"/>
                              </a:cubicBezTo>
                              <a:cubicBezTo>
                                <a:pt x="340106" y="389128"/>
                                <a:pt x="359156" y="376682"/>
                                <a:pt x="376555" y="359410"/>
                              </a:cubicBezTo>
                              <a:cubicBezTo>
                                <a:pt x="392049" y="343916"/>
                                <a:pt x="403352" y="327787"/>
                                <a:pt x="410083" y="310642"/>
                              </a:cubicBezTo>
                              <a:cubicBezTo>
                                <a:pt x="416560" y="293624"/>
                                <a:pt x="418719" y="277876"/>
                                <a:pt x="415417" y="263017"/>
                              </a:cubicBezTo>
                              <a:cubicBezTo>
                                <a:pt x="412115" y="248539"/>
                                <a:pt x="405257" y="235839"/>
                                <a:pt x="394843" y="225298"/>
                              </a:cubicBezTo>
                              <a:cubicBezTo>
                                <a:pt x="384175" y="214757"/>
                                <a:pt x="372110" y="208280"/>
                                <a:pt x="358521" y="205613"/>
                              </a:cubicBezTo>
                              <a:cubicBezTo>
                                <a:pt x="344932" y="203200"/>
                                <a:pt x="328930" y="205994"/>
                                <a:pt x="310896" y="213233"/>
                              </a:cubicBezTo>
                              <a:cubicBezTo>
                                <a:pt x="299085" y="217805"/>
                                <a:pt x="275463" y="230632"/>
                                <a:pt x="239522" y="251079"/>
                              </a:cubicBezTo>
                              <a:cubicBezTo>
                                <a:pt x="203708" y="271653"/>
                                <a:pt x="177165" y="284734"/>
                                <a:pt x="159131" y="289179"/>
                              </a:cubicBezTo>
                              <a:cubicBezTo>
                                <a:pt x="135763" y="294894"/>
                                <a:pt x="114427" y="295783"/>
                                <a:pt x="94615" y="289941"/>
                              </a:cubicBezTo>
                              <a:cubicBezTo>
                                <a:pt x="74803" y="284607"/>
                                <a:pt x="57023" y="274193"/>
                                <a:pt x="41402" y="258572"/>
                              </a:cubicBezTo>
                              <a:cubicBezTo>
                                <a:pt x="24257" y="241427"/>
                                <a:pt x="12827" y="220853"/>
                                <a:pt x="6223" y="196977"/>
                              </a:cubicBezTo>
                              <a:cubicBezTo>
                                <a:pt x="0" y="173355"/>
                                <a:pt x="1778" y="149225"/>
                                <a:pt x="10922" y="124587"/>
                              </a:cubicBezTo>
                              <a:cubicBezTo>
                                <a:pt x="19939" y="99949"/>
                                <a:pt x="34798" y="77343"/>
                                <a:pt x="55499" y="56642"/>
                              </a:cubicBezTo>
                              <a:cubicBezTo>
                                <a:pt x="78359" y="33782"/>
                                <a:pt x="102362" y="17526"/>
                                <a:pt x="127762" y="8509"/>
                              </a:cubicBezTo>
                              <a:cubicBezTo>
                                <a:pt x="140589" y="4000"/>
                                <a:pt x="153320" y="1365"/>
                                <a:pt x="165989" y="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10" name="Shape 6110"/>
                      <wps:cNvSpPr/>
                      <wps:spPr>
                        <a:xfrm>
                          <a:off x="3350108" y="1690878"/>
                          <a:ext cx="468249" cy="468249"/>
                        </a:xfrm>
                        <a:custGeom>
                          <a:avLst/>
                          <a:gdLst/>
                          <a:ahLst/>
                          <a:cxnLst/>
                          <a:rect l="0" t="0" r="0" b="0"/>
                          <a:pathLst>
                            <a:path w="468249" h="468249">
                              <a:moveTo>
                                <a:pt x="165989" y="3048"/>
                              </a:moveTo>
                              <a:cubicBezTo>
                                <a:pt x="204343" y="0"/>
                                <a:pt x="243459" y="9144"/>
                                <a:pt x="282829" y="32512"/>
                              </a:cubicBezTo>
                              <a:cubicBezTo>
                                <a:pt x="273050" y="49403"/>
                                <a:pt x="263017" y="66040"/>
                                <a:pt x="253365" y="82931"/>
                              </a:cubicBezTo>
                              <a:cubicBezTo>
                                <a:pt x="221361" y="65024"/>
                                <a:pt x="193167" y="57785"/>
                                <a:pt x="168148" y="59817"/>
                              </a:cubicBezTo>
                              <a:cubicBezTo>
                                <a:pt x="143129" y="61722"/>
                                <a:pt x="120777" y="73406"/>
                                <a:pt x="100203" y="93853"/>
                              </a:cubicBezTo>
                              <a:cubicBezTo>
                                <a:pt x="76581" y="117475"/>
                                <a:pt x="62865" y="143383"/>
                                <a:pt x="59944" y="171704"/>
                              </a:cubicBezTo>
                              <a:cubicBezTo>
                                <a:pt x="56896" y="200152"/>
                                <a:pt x="62103" y="227965"/>
                                <a:pt x="76962" y="255524"/>
                              </a:cubicBezTo>
                              <a:cubicBezTo>
                                <a:pt x="91821" y="283083"/>
                                <a:pt x="110363" y="308102"/>
                                <a:pt x="132842" y="330708"/>
                              </a:cubicBezTo>
                              <a:cubicBezTo>
                                <a:pt x="161925" y="359791"/>
                                <a:pt x="190881" y="380873"/>
                                <a:pt x="220091" y="394970"/>
                              </a:cubicBezTo>
                              <a:cubicBezTo>
                                <a:pt x="249174" y="409321"/>
                                <a:pt x="277241" y="413385"/>
                                <a:pt x="304038" y="408178"/>
                              </a:cubicBezTo>
                              <a:cubicBezTo>
                                <a:pt x="330962" y="403098"/>
                                <a:pt x="353568" y="390779"/>
                                <a:pt x="372237" y="372237"/>
                              </a:cubicBezTo>
                              <a:cubicBezTo>
                                <a:pt x="395097" y="349377"/>
                                <a:pt x="407416" y="322961"/>
                                <a:pt x="408178" y="292481"/>
                              </a:cubicBezTo>
                              <a:cubicBezTo>
                                <a:pt x="408813" y="262255"/>
                                <a:pt x="398399" y="229870"/>
                                <a:pt x="375285" y="195707"/>
                              </a:cubicBezTo>
                              <a:cubicBezTo>
                                <a:pt x="392684" y="186182"/>
                                <a:pt x="409829" y="176149"/>
                                <a:pt x="427355" y="166497"/>
                              </a:cubicBezTo>
                              <a:cubicBezTo>
                                <a:pt x="455803" y="211836"/>
                                <a:pt x="468249" y="255651"/>
                                <a:pt x="466090" y="296926"/>
                              </a:cubicBezTo>
                              <a:cubicBezTo>
                                <a:pt x="463804" y="338582"/>
                                <a:pt x="446151" y="375285"/>
                                <a:pt x="414147" y="407416"/>
                              </a:cubicBezTo>
                              <a:cubicBezTo>
                                <a:pt x="381000" y="440436"/>
                                <a:pt x="346964" y="460121"/>
                                <a:pt x="311023" y="465328"/>
                              </a:cubicBezTo>
                              <a:cubicBezTo>
                                <a:pt x="293243" y="468122"/>
                                <a:pt x="274955" y="468249"/>
                                <a:pt x="256239" y="465439"/>
                              </a:cubicBezTo>
                              <a:cubicBezTo>
                                <a:pt x="237522" y="462629"/>
                                <a:pt x="218377" y="456882"/>
                                <a:pt x="198882" y="447929"/>
                              </a:cubicBezTo>
                              <a:cubicBezTo>
                                <a:pt x="159766" y="430022"/>
                                <a:pt x="123825" y="405384"/>
                                <a:pt x="91186" y="372872"/>
                              </a:cubicBezTo>
                              <a:cubicBezTo>
                                <a:pt x="55626" y="337312"/>
                                <a:pt x="31242" y="300228"/>
                                <a:pt x="16764" y="261366"/>
                              </a:cubicBezTo>
                              <a:cubicBezTo>
                                <a:pt x="2286" y="223139"/>
                                <a:pt x="0" y="185547"/>
                                <a:pt x="8636" y="149225"/>
                              </a:cubicBezTo>
                              <a:cubicBezTo>
                                <a:pt x="17018" y="113030"/>
                                <a:pt x="35433" y="81407"/>
                                <a:pt x="62484" y="54356"/>
                              </a:cubicBezTo>
                              <a:cubicBezTo>
                                <a:pt x="93218" y="23622"/>
                                <a:pt x="127508" y="6096"/>
                                <a:pt x="165989" y="3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09" name="Shape 6109"/>
                      <wps:cNvSpPr/>
                      <wps:spPr>
                        <a:xfrm>
                          <a:off x="3595472" y="1332865"/>
                          <a:ext cx="525907" cy="525082"/>
                        </a:xfrm>
                        <a:custGeom>
                          <a:avLst/>
                          <a:gdLst/>
                          <a:ahLst/>
                          <a:cxnLst/>
                          <a:rect l="0" t="0" r="0" b="0"/>
                          <a:pathLst>
                            <a:path w="525907" h="525082">
                              <a:moveTo>
                                <a:pt x="241173" y="0"/>
                              </a:moveTo>
                              <a:cubicBezTo>
                                <a:pt x="306832" y="65659"/>
                                <a:pt x="372364" y="131318"/>
                                <a:pt x="438023" y="196850"/>
                              </a:cubicBezTo>
                              <a:cubicBezTo>
                                <a:pt x="472186" y="231013"/>
                                <a:pt x="495681" y="261874"/>
                                <a:pt x="509143" y="288798"/>
                              </a:cubicBezTo>
                              <a:cubicBezTo>
                                <a:pt x="522605" y="315849"/>
                                <a:pt x="525907" y="344678"/>
                                <a:pt x="520446" y="375539"/>
                              </a:cubicBezTo>
                              <a:cubicBezTo>
                                <a:pt x="515366" y="406654"/>
                                <a:pt x="497205" y="436880"/>
                                <a:pt x="467741" y="466344"/>
                              </a:cubicBezTo>
                              <a:cubicBezTo>
                                <a:pt x="439166" y="495046"/>
                                <a:pt x="410083" y="513334"/>
                                <a:pt x="380746" y="520446"/>
                              </a:cubicBezTo>
                              <a:cubicBezTo>
                                <a:pt x="366141" y="523939"/>
                                <a:pt x="351536" y="525082"/>
                                <a:pt x="337010" y="523684"/>
                              </a:cubicBezTo>
                              <a:cubicBezTo>
                                <a:pt x="322485" y="522288"/>
                                <a:pt x="308039" y="518351"/>
                                <a:pt x="293751" y="511683"/>
                              </a:cubicBezTo>
                              <a:cubicBezTo>
                                <a:pt x="265430" y="498602"/>
                                <a:pt x="232918" y="474091"/>
                                <a:pt x="196850" y="438023"/>
                              </a:cubicBezTo>
                              <a:cubicBezTo>
                                <a:pt x="131191" y="372491"/>
                                <a:pt x="65532" y="306832"/>
                                <a:pt x="0" y="241173"/>
                              </a:cubicBezTo>
                              <a:cubicBezTo>
                                <a:pt x="13462" y="227711"/>
                                <a:pt x="26924" y="214249"/>
                                <a:pt x="40513" y="200660"/>
                              </a:cubicBezTo>
                              <a:cubicBezTo>
                                <a:pt x="106045" y="266192"/>
                                <a:pt x="171577" y="331724"/>
                                <a:pt x="237109" y="397256"/>
                              </a:cubicBezTo>
                              <a:cubicBezTo>
                                <a:pt x="266700" y="426720"/>
                                <a:pt x="291084" y="446024"/>
                                <a:pt x="310007" y="455041"/>
                              </a:cubicBezTo>
                              <a:cubicBezTo>
                                <a:pt x="328930" y="464566"/>
                                <a:pt x="348234" y="466344"/>
                                <a:pt x="368046" y="462026"/>
                              </a:cubicBezTo>
                              <a:cubicBezTo>
                                <a:pt x="387604" y="457962"/>
                                <a:pt x="406146" y="446659"/>
                                <a:pt x="423672" y="429260"/>
                              </a:cubicBezTo>
                              <a:cubicBezTo>
                                <a:pt x="453517" y="399415"/>
                                <a:pt x="467487" y="370840"/>
                                <a:pt x="464820" y="343027"/>
                              </a:cubicBezTo>
                              <a:cubicBezTo>
                                <a:pt x="462280" y="315087"/>
                                <a:pt x="440055" y="279908"/>
                                <a:pt x="397256" y="237109"/>
                              </a:cubicBezTo>
                              <a:cubicBezTo>
                                <a:pt x="331724" y="171577"/>
                                <a:pt x="266192" y="106045"/>
                                <a:pt x="200660" y="40513"/>
                              </a:cubicBezTo>
                              <a:cubicBezTo>
                                <a:pt x="214122" y="27051"/>
                                <a:pt x="227711" y="13589"/>
                                <a:pt x="24117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08" name="Shape 6108"/>
                      <wps:cNvSpPr/>
                      <wps:spPr>
                        <a:xfrm>
                          <a:off x="3948786" y="1096899"/>
                          <a:ext cx="474218" cy="462979"/>
                        </a:xfrm>
                        <a:custGeom>
                          <a:avLst/>
                          <a:gdLst/>
                          <a:ahLst/>
                          <a:cxnLst/>
                          <a:rect l="0" t="0" r="0" b="0"/>
                          <a:pathLst>
                            <a:path w="474218" h="462979">
                              <a:moveTo>
                                <a:pt x="166005" y="683"/>
                              </a:moveTo>
                              <a:cubicBezTo>
                                <a:pt x="178657" y="0"/>
                                <a:pt x="191262" y="1270"/>
                                <a:pt x="203835" y="4572"/>
                              </a:cubicBezTo>
                              <a:cubicBezTo>
                                <a:pt x="228981" y="11176"/>
                                <a:pt x="252095" y="23749"/>
                                <a:pt x="272542" y="43180"/>
                              </a:cubicBezTo>
                              <a:cubicBezTo>
                                <a:pt x="260731" y="57277"/>
                                <a:pt x="248793" y="71247"/>
                                <a:pt x="236982" y="85471"/>
                              </a:cubicBezTo>
                              <a:cubicBezTo>
                                <a:pt x="213233" y="65786"/>
                                <a:pt x="189865" y="56896"/>
                                <a:pt x="167005" y="57658"/>
                              </a:cubicBezTo>
                              <a:cubicBezTo>
                                <a:pt x="144018" y="58674"/>
                                <a:pt x="120523" y="70993"/>
                                <a:pt x="96901" y="94742"/>
                              </a:cubicBezTo>
                              <a:cubicBezTo>
                                <a:pt x="72390" y="119253"/>
                                <a:pt x="59055" y="142113"/>
                                <a:pt x="58293" y="163195"/>
                              </a:cubicBezTo>
                              <a:cubicBezTo>
                                <a:pt x="57150" y="184531"/>
                                <a:pt x="63373" y="202311"/>
                                <a:pt x="77470" y="216408"/>
                              </a:cubicBezTo>
                              <a:cubicBezTo>
                                <a:pt x="89789" y="228727"/>
                                <a:pt x="103759" y="234569"/>
                                <a:pt x="119761" y="234696"/>
                              </a:cubicBezTo>
                              <a:cubicBezTo>
                                <a:pt x="135382" y="234950"/>
                                <a:pt x="163957" y="222250"/>
                                <a:pt x="205232" y="197612"/>
                              </a:cubicBezTo>
                              <a:cubicBezTo>
                                <a:pt x="246507" y="173228"/>
                                <a:pt x="276098" y="157480"/>
                                <a:pt x="294767" y="151638"/>
                              </a:cubicBezTo>
                              <a:cubicBezTo>
                                <a:pt x="321691" y="143002"/>
                                <a:pt x="346583" y="141097"/>
                                <a:pt x="368935" y="146685"/>
                              </a:cubicBezTo>
                              <a:cubicBezTo>
                                <a:pt x="391795" y="152527"/>
                                <a:pt x="411988" y="164084"/>
                                <a:pt x="430403" y="182499"/>
                              </a:cubicBezTo>
                              <a:cubicBezTo>
                                <a:pt x="448564" y="200533"/>
                                <a:pt x="460629" y="222250"/>
                                <a:pt x="467487" y="247650"/>
                              </a:cubicBezTo>
                              <a:cubicBezTo>
                                <a:pt x="474218" y="273050"/>
                                <a:pt x="473075" y="298958"/>
                                <a:pt x="464693" y="325247"/>
                              </a:cubicBezTo>
                              <a:cubicBezTo>
                                <a:pt x="456438" y="351917"/>
                                <a:pt x="440817" y="375920"/>
                                <a:pt x="418973" y="397891"/>
                              </a:cubicBezTo>
                              <a:cubicBezTo>
                                <a:pt x="391033" y="425704"/>
                                <a:pt x="363601" y="444754"/>
                                <a:pt x="335788" y="454152"/>
                              </a:cubicBezTo>
                              <a:cubicBezTo>
                                <a:pt x="321818" y="458915"/>
                                <a:pt x="307784" y="461709"/>
                                <a:pt x="293656" y="462344"/>
                              </a:cubicBezTo>
                              <a:cubicBezTo>
                                <a:pt x="279527" y="462979"/>
                                <a:pt x="265303" y="461455"/>
                                <a:pt x="250952" y="457581"/>
                              </a:cubicBezTo>
                              <a:cubicBezTo>
                                <a:pt x="222504" y="450088"/>
                                <a:pt x="196215" y="435610"/>
                                <a:pt x="172847" y="413385"/>
                              </a:cubicBezTo>
                              <a:cubicBezTo>
                                <a:pt x="184404" y="399415"/>
                                <a:pt x="195961" y="385318"/>
                                <a:pt x="207518" y="371475"/>
                              </a:cubicBezTo>
                              <a:cubicBezTo>
                                <a:pt x="226187" y="386588"/>
                                <a:pt x="244602" y="396113"/>
                                <a:pt x="262001" y="400431"/>
                              </a:cubicBezTo>
                              <a:cubicBezTo>
                                <a:pt x="279400" y="405003"/>
                                <a:pt x="298450" y="403352"/>
                                <a:pt x="319405" y="396240"/>
                              </a:cubicBezTo>
                              <a:cubicBezTo>
                                <a:pt x="340106" y="389001"/>
                                <a:pt x="359283" y="376682"/>
                                <a:pt x="376555" y="359283"/>
                              </a:cubicBezTo>
                              <a:cubicBezTo>
                                <a:pt x="392049" y="343789"/>
                                <a:pt x="403225" y="327787"/>
                                <a:pt x="409956" y="310769"/>
                              </a:cubicBezTo>
                              <a:cubicBezTo>
                                <a:pt x="416560" y="293497"/>
                                <a:pt x="418719" y="277876"/>
                                <a:pt x="415417" y="262890"/>
                              </a:cubicBezTo>
                              <a:cubicBezTo>
                                <a:pt x="412115" y="248539"/>
                                <a:pt x="405384" y="235712"/>
                                <a:pt x="394843" y="225298"/>
                              </a:cubicBezTo>
                              <a:cubicBezTo>
                                <a:pt x="384302" y="214630"/>
                                <a:pt x="372237" y="208153"/>
                                <a:pt x="358394" y="205613"/>
                              </a:cubicBezTo>
                              <a:cubicBezTo>
                                <a:pt x="344932" y="203200"/>
                                <a:pt x="329057" y="205994"/>
                                <a:pt x="310896" y="213233"/>
                              </a:cubicBezTo>
                              <a:cubicBezTo>
                                <a:pt x="299085" y="217805"/>
                                <a:pt x="275463" y="230759"/>
                                <a:pt x="239395" y="251079"/>
                              </a:cubicBezTo>
                              <a:cubicBezTo>
                                <a:pt x="203581" y="271780"/>
                                <a:pt x="177165" y="284734"/>
                                <a:pt x="159131" y="289179"/>
                              </a:cubicBezTo>
                              <a:cubicBezTo>
                                <a:pt x="135763" y="295021"/>
                                <a:pt x="114554" y="295783"/>
                                <a:pt x="94615" y="289941"/>
                              </a:cubicBezTo>
                              <a:cubicBezTo>
                                <a:pt x="74803" y="284480"/>
                                <a:pt x="57023" y="274066"/>
                                <a:pt x="41402" y="258572"/>
                              </a:cubicBezTo>
                              <a:cubicBezTo>
                                <a:pt x="24257" y="241300"/>
                                <a:pt x="12827" y="220853"/>
                                <a:pt x="6350" y="196977"/>
                              </a:cubicBezTo>
                              <a:cubicBezTo>
                                <a:pt x="0" y="173355"/>
                                <a:pt x="1778" y="149225"/>
                                <a:pt x="10922" y="124587"/>
                              </a:cubicBezTo>
                              <a:cubicBezTo>
                                <a:pt x="19939" y="99822"/>
                                <a:pt x="34798" y="77343"/>
                                <a:pt x="55499" y="56642"/>
                              </a:cubicBezTo>
                              <a:cubicBezTo>
                                <a:pt x="78232" y="33909"/>
                                <a:pt x="102235" y="17526"/>
                                <a:pt x="127889" y="8509"/>
                              </a:cubicBezTo>
                              <a:cubicBezTo>
                                <a:pt x="140652" y="4001"/>
                                <a:pt x="153352" y="1365"/>
                                <a:pt x="166005" y="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07" name="Shape 6107"/>
                      <wps:cNvSpPr/>
                      <wps:spPr>
                        <a:xfrm>
                          <a:off x="4234536" y="811022"/>
                          <a:ext cx="474345" cy="463010"/>
                        </a:xfrm>
                        <a:custGeom>
                          <a:avLst/>
                          <a:gdLst/>
                          <a:ahLst/>
                          <a:cxnLst/>
                          <a:rect l="0" t="0" r="0" b="0"/>
                          <a:pathLst>
                            <a:path w="474345" h="463010">
                              <a:moveTo>
                                <a:pt x="166069" y="683"/>
                              </a:moveTo>
                              <a:cubicBezTo>
                                <a:pt x="178721" y="0"/>
                                <a:pt x="191326" y="1270"/>
                                <a:pt x="203962" y="4572"/>
                              </a:cubicBezTo>
                              <a:cubicBezTo>
                                <a:pt x="229108" y="11303"/>
                                <a:pt x="252095" y="23876"/>
                                <a:pt x="272669" y="43180"/>
                              </a:cubicBezTo>
                              <a:cubicBezTo>
                                <a:pt x="260858" y="57404"/>
                                <a:pt x="248920" y="71374"/>
                                <a:pt x="237109" y="85471"/>
                              </a:cubicBezTo>
                              <a:cubicBezTo>
                                <a:pt x="213360" y="65786"/>
                                <a:pt x="189865" y="57022"/>
                                <a:pt x="167005" y="57784"/>
                              </a:cubicBezTo>
                              <a:cubicBezTo>
                                <a:pt x="144018" y="58674"/>
                                <a:pt x="120650" y="71120"/>
                                <a:pt x="97028" y="94742"/>
                              </a:cubicBezTo>
                              <a:cubicBezTo>
                                <a:pt x="72517" y="119253"/>
                                <a:pt x="59182" y="142113"/>
                                <a:pt x="58420" y="163322"/>
                              </a:cubicBezTo>
                              <a:cubicBezTo>
                                <a:pt x="57277" y="184531"/>
                                <a:pt x="63500" y="202311"/>
                                <a:pt x="77597" y="216408"/>
                              </a:cubicBezTo>
                              <a:cubicBezTo>
                                <a:pt x="89916" y="228727"/>
                                <a:pt x="103886" y="234569"/>
                                <a:pt x="119761" y="234696"/>
                              </a:cubicBezTo>
                              <a:cubicBezTo>
                                <a:pt x="135382" y="235077"/>
                                <a:pt x="163957" y="222377"/>
                                <a:pt x="205232" y="197612"/>
                              </a:cubicBezTo>
                              <a:cubicBezTo>
                                <a:pt x="246634" y="173228"/>
                                <a:pt x="276225" y="157480"/>
                                <a:pt x="294894" y="151638"/>
                              </a:cubicBezTo>
                              <a:cubicBezTo>
                                <a:pt x="321818" y="143129"/>
                                <a:pt x="346583" y="141224"/>
                                <a:pt x="369062" y="146684"/>
                              </a:cubicBezTo>
                              <a:cubicBezTo>
                                <a:pt x="391795" y="152527"/>
                                <a:pt x="411988" y="164211"/>
                                <a:pt x="430403" y="182499"/>
                              </a:cubicBezTo>
                              <a:cubicBezTo>
                                <a:pt x="448564" y="200659"/>
                                <a:pt x="460756" y="222250"/>
                                <a:pt x="467487" y="247777"/>
                              </a:cubicBezTo>
                              <a:cubicBezTo>
                                <a:pt x="474345" y="273050"/>
                                <a:pt x="473075" y="299084"/>
                                <a:pt x="464820" y="325247"/>
                              </a:cubicBezTo>
                              <a:cubicBezTo>
                                <a:pt x="456438" y="351917"/>
                                <a:pt x="440944" y="375920"/>
                                <a:pt x="418973" y="397891"/>
                              </a:cubicBezTo>
                              <a:cubicBezTo>
                                <a:pt x="391160" y="425704"/>
                                <a:pt x="363601" y="444881"/>
                                <a:pt x="335915" y="454152"/>
                              </a:cubicBezTo>
                              <a:cubicBezTo>
                                <a:pt x="321882" y="458978"/>
                                <a:pt x="307848" y="461772"/>
                                <a:pt x="293735" y="462391"/>
                              </a:cubicBezTo>
                              <a:cubicBezTo>
                                <a:pt x="279622" y="463010"/>
                                <a:pt x="265430" y="461454"/>
                                <a:pt x="251079" y="457581"/>
                              </a:cubicBezTo>
                              <a:cubicBezTo>
                                <a:pt x="222504" y="450215"/>
                                <a:pt x="196342" y="435609"/>
                                <a:pt x="172974" y="413384"/>
                              </a:cubicBezTo>
                              <a:cubicBezTo>
                                <a:pt x="184404" y="399415"/>
                                <a:pt x="195961" y="385445"/>
                                <a:pt x="207645" y="371475"/>
                              </a:cubicBezTo>
                              <a:cubicBezTo>
                                <a:pt x="226314" y="386588"/>
                                <a:pt x="244602" y="396113"/>
                                <a:pt x="262128" y="400558"/>
                              </a:cubicBezTo>
                              <a:cubicBezTo>
                                <a:pt x="279400" y="405130"/>
                                <a:pt x="298577" y="403352"/>
                                <a:pt x="319405" y="396367"/>
                              </a:cubicBezTo>
                              <a:cubicBezTo>
                                <a:pt x="340233" y="389128"/>
                                <a:pt x="359283" y="376682"/>
                                <a:pt x="376682" y="359409"/>
                              </a:cubicBezTo>
                              <a:cubicBezTo>
                                <a:pt x="392176" y="343916"/>
                                <a:pt x="403352" y="327787"/>
                                <a:pt x="410083" y="310769"/>
                              </a:cubicBezTo>
                              <a:cubicBezTo>
                                <a:pt x="416687" y="293624"/>
                                <a:pt x="418846" y="277876"/>
                                <a:pt x="415417" y="263017"/>
                              </a:cubicBezTo>
                              <a:cubicBezTo>
                                <a:pt x="412242" y="248539"/>
                                <a:pt x="405384" y="235839"/>
                                <a:pt x="394970" y="225425"/>
                              </a:cubicBezTo>
                              <a:cubicBezTo>
                                <a:pt x="384302" y="214757"/>
                                <a:pt x="372237" y="208280"/>
                                <a:pt x="358521" y="205613"/>
                              </a:cubicBezTo>
                              <a:cubicBezTo>
                                <a:pt x="344932" y="203200"/>
                                <a:pt x="329057" y="205994"/>
                                <a:pt x="310896" y="213359"/>
                              </a:cubicBezTo>
                              <a:cubicBezTo>
                                <a:pt x="299212" y="217805"/>
                                <a:pt x="275590" y="230759"/>
                                <a:pt x="239522" y="251079"/>
                              </a:cubicBezTo>
                              <a:cubicBezTo>
                                <a:pt x="203708" y="271780"/>
                                <a:pt x="177165" y="284861"/>
                                <a:pt x="159258" y="289179"/>
                              </a:cubicBezTo>
                              <a:cubicBezTo>
                                <a:pt x="135763" y="295021"/>
                                <a:pt x="114554" y="295909"/>
                                <a:pt x="94615" y="290068"/>
                              </a:cubicBezTo>
                              <a:cubicBezTo>
                                <a:pt x="74803" y="284607"/>
                                <a:pt x="57150" y="274193"/>
                                <a:pt x="41529" y="258572"/>
                              </a:cubicBezTo>
                              <a:cubicBezTo>
                                <a:pt x="24384" y="241427"/>
                                <a:pt x="12954" y="220853"/>
                                <a:pt x="6350" y="197104"/>
                              </a:cubicBezTo>
                              <a:cubicBezTo>
                                <a:pt x="0" y="173482"/>
                                <a:pt x="1905" y="149225"/>
                                <a:pt x="10922" y="124714"/>
                              </a:cubicBezTo>
                              <a:cubicBezTo>
                                <a:pt x="19939" y="99949"/>
                                <a:pt x="34925" y="77470"/>
                                <a:pt x="55626" y="56769"/>
                              </a:cubicBezTo>
                              <a:cubicBezTo>
                                <a:pt x="78486" y="33909"/>
                                <a:pt x="102362" y="17526"/>
                                <a:pt x="127889" y="8509"/>
                              </a:cubicBezTo>
                              <a:cubicBezTo>
                                <a:pt x="140716" y="4001"/>
                                <a:pt x="153416" y="1365"/>
                                <a:pt x="166069" y="68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06" name="Shape 6106"/>
                      <wps:cNvSpPr/>
                      <wps:spPr>
                        <a:xfrm>
                          <a:off x="4482821" y="646176"/>
                          <a:ext cx="381254" cy="381254"/>
                        </a:xfrm>
                        <a:custGeom>
                          <a:avLst/>
                          <a:gdLst/>
                          <a:ahLst/>
                          <a:cxnLst/>
                          <a:rect l="0" t="0" r="0" b="0"/>
                          <a:pathLst>
                            <a:path w="381254" h="381254">
                              <a:moveTo>
                                <a:pt x="40513" y="0"/>
                              </a:moveTo>
                              <a:cubicBezTo>
                                <a:pt x="154178" y="113538"/>
                                <a:pt x="267716" y="227076"/>
                                <a:pt x="381254" y="340614"/>
                              </a:cubicBezTo>
                              <a:cubicBezTo>
                                <a:pt x="367792" y="354203"/>
                                <a:pt x="354203" y="367792"/>
                                <a:pt x="340741" y="381254"/>
                              </a:cubicBezTo>
                              <a:cubicBezTo>
                                <a:pt x="227076" y="267716"/>
                                <a:pt x="113538" y="154178"/>
                                <a:pt x="0" y="40513"/>
                              </a:cubicBezTo>
                              <a:cubicBezTo>
                                <a:pt x="13462" y="27051"/>
                                <a:pt x="27051" y="13462"/>
                                <a:pt x="4051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04" name="Shape 6104"/>
                      <wps:cNvSpPr/>
                      <wps:spPr>
                        <a:xfrm>
                          <a:off x="4660367" y="375095"/>
                          <a:ext cx="238981" cy="463747"/>
                        </a:xfrm>
                        <a:custGeom>
                          <a:avLst/>
                          <a:gdLst/>
                          <a:ahLst/>
                          <a:cxnLst/>
                          <a:rect l="0" t="0" r="0" b="0"/>
                          <a:pathLst>
                            <a:path w="238981" h="463747">
                              <a:moveTo>
                                <a:pt x="219440" y="1715"/>
                              </a:moveTo>
                              <a:lnTo>
                                <a:pt x="238981" y="6372"/>
                              </a:lnTo>
                              <a:lnTo>
                                <a:pt x="238981" y="65200"/>
                              </a:lnTo>
                              <a:lnTo>
                                <a:pt x="215900" y="58912"/>
                              </a:lnTo>
                              <a:cubicBezTo>
                                <a:pt x="201708" y="57118"/>
                                <a:pt x="187706" y="57404"/>
                                <a:pt x="173863" y="59626"/>
                              </a:cubicBezTo>
                              <a:cubicBezTo>
                                <a:pt x="146177" y="64325"/>
                                <a:pt x="122428" y="77279"/>
                                <a:pt x="102108" y="97473"/>
                              </a:cubicBezTo>
                              <a:cubicBezTo>
                                <a:pt x="73406" y="126175"/>
                                <a:pt x="59182" y="161735"/>
                                <a:pt x="60833" y="204279"/>
                              </a:cubicBezTo>
                              <a:cubicBezTo>
                                <a:pt x="62611" y="247078"/>
                                <a:pt x="88265" y="294069"/>
                                <a:pt x="139573" y="345376"/>
                              </a:cubicBezTo>
                              <a:cubicBezTo>
                                <a:pt x="170434" y="376238"/>
                                <a:pt x="202009" y="396240"/>
                                <a:pt x="234138" y="406027"/>
                              </a:cubicBezTo>
                              <a:lnTo>
                                <a:pt x="238981" y="406987"/>
                              </a:lnTo>
                              <a:lnTo>
                                <a:pt x="238981" y="463747"/>
                              </a:lnTo>
                              <a:lnTo>
                                <a:pt x="199644" y="454088"/>
                              </a:lnTo>
                              <a:cubicBezTo>
                                <a:pt x="161290" y="438722"/>
                                <a:pt x="127000" y="416624"/>
                                <a:pt x="97028" y="386651"/>
                              </a:cubicBezTo>
                              <a:cubicBezTo>
                                <a:pt x="40513" y="330137"/>
                                <a:pt x="10287" y="272098"/>
                                <a:pt x="5080" y="212662"/>
                              </a:cubicBezTo>
                              <a:cubicBezTo>
                                <a:pt x="0" y="153352"/>
                                <a:pt x="19812" y="102172"/>
                                <a:pt x="63119" y="58864"/>
                              </a:cubicBezTo>
                              <a:cubicBezTo>
                                <a:pt x="91313" y="30671"/>
                                <a:pt x="124206" y="12255"/>
                                <a:pt x="162179" y="4762"/>
                              </a:cubicBezTo>
                              <a:cubicBezTo>
                                <a:pt x="181229" y="1079"/>
                                <a:pt x="200311" y="0"/>
                                <a:pt x="219440" y="171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05" name="Shape 6105"/>
                      <wps:cNvSpPr/>
                      <wps:spPr>
                        <a:xfrm>
                          <a:off x="4899348" y="381466"/>
                          <a:ext cx="238539" cy="463718"/>
                        </a:xfrm>
                        <a:custGeom>
                          <a:avLst/>
                          <a:gdLst/>
                          <a:ahLst/>
                          <a:cxnLst/>
                          <a:rect l="0" t="0" r="0" b="0"/>
                          <a:pathLst>
                            <a:path w="238539" h="463718">
                              <a:moveTo>
                                <a:pt x="0" y="0"/>
                              </a:moveTo>
                              <a:lnTo>
                                <a:pt x="38006" y="9059"/>
                              </a:lnTo>
                              <a:cubicBezTo>
                                <a:pt x="76868" y="24426"/>
                                <a:pt x="113190" y="48810"/>
                                <a:pt x="147353" y="82973"/>
                              </a:cubicBezTo>
                              <a:cubicBezTo>
                                <a:pt x="182024" y="117516"/>
                                <a:pt x="206408" y="154854"/>
                                <a:pt x="221267" y="194478"/>
                              </a:cubicBezTo>
                              <a:cubicBezTo>
                                <a:pt x="236253" y="234103"/>
                                <a:pt x="238539" y="272584"/>
                                <a:pt x="229776" y="309667"/>
                              </a:cubicBezTo>
                              <a:cubicBezTo>
                                <a:pt x="221267" y="346878"/>
                                <a:pt x="202979" y="378628"/>
                                <a:pt x="176436" y="405299"/>
                              </a:cubicBezTo>
                              <a:cubicBezTo>
                                <a:pt x="147607" y="434128"/>
                                <a:pt x="114206" y="452542"/>
                                <a:pt x="75852" y="459401"/>
                              </a:cubicBezTo>
                              <a:cubicBezTo>
                                <a:pt x="56612" y="462830"/>
                                <a:pt x="37403" y="463718"/>
                                <a:pt x="18210" y="461846"/>
                              </a:cubicBezTo>
                              <a:lnTo>
                                <a:pt x="0" y="457375"/>
                              </a:lnTo>
                              <a:lnTo>
                                <a:pt x="0" y="400615"/>
                              </a:lnTo>
                              <a:lnTo>
                                <a:pt x="27465" y="406061"/>
                              </a:lnTo>
                              <a:cubicBezTo>
                                <a:pt x="71026" y="410252"/>
                                <a:pt x="107729" y="396916"/>
                                <a:pt x="137701" y="366944"/>
                              </a:cubicBezTo>
                              <a:cubicBezTo>
                                <a:pt x="168308" y="336338"/>
                                <a:pt x="181897" y="299380"/>
                                <a:pt x="177452" y="255565"/>
                              </a:cubicBezTo>
                              <a:cubicBezTo>
                                <a:pt x="172753" y="212004"/>
                                <a:pt x="149258" y="168443"/>
                                <a:pt x="105316" y="124502"/>
                              </a:cubicBezTo>
                              <a:cubicBezTo>
                                <a:pt x="77630" y="96815"/>
                                <a:pt x="49055" y="76877"/>
                                <a:pt x="20099" y="64303"/>
                              </a:cubicBezTo>
                              <a:lnTo>
                                <a:pt x="0" y="5882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103" name="Shape 6103"/>
                      <wps:cNvSpPr/>
                      <wps:spPr>
                        <a:xfrm>
                          <a:off x="4927829" y="0"/>
                          <a:ext cx="582422" cy="582422"/>
                        </a:xfrm>
                        <a:custGeom>
                          <a:avLst/>
                          <a:gdLst/>
                          <a:ahLst/>
                          <a:cxnLst/>
                          <a:rect l="0" t="0" r="0" b="0"/>
                          <a:pathLst>
                            <a:path w="582422" h="582422">
                              <a:moveTo>
                                <a:pt x="241681" y="0"/>
                              </a:moveTo>
                              <a:cubicBezTo>
                                <a:pt x="355346" y="113538"/>
                                <a:pt x="468884" y="227076"/>
                                <a:pt x="582422" y="340741"/>
                              </a:cubicBezTo>
                              <a:cubicBezTo>
                                <a:pt x="568579" y="354584"/>
                                <a:pt x="554609" y="368554"/>
                                <a:pt x="540766" y="382270"/>
                              </a:cubicBezTo>
                              <a:cubicBezTo>
                                <a:pt x="398145" y="345440"/>
                                <a:pt x="254508" y="312420"/>
                                <a:pt x="111887" y="275717"/>
                              </a:cubicBezTo>
                              <a:cubicBezTo>
                                <a:pt x="201168" y="364998"/>
                                <a:pt x="290449" y="454152"/>
                                <a:pt x="379730" y="543433"/>
                              </a:cubicBezTo>
                              <a:cubicBezTo>
                                <a:pt x="366649" y="556514"/>
                                <a:pt x="353695" y="569468"/>
                                <a:pt x="340741" y="582422"/>
                              </a:cubicBezTo>
                              <a:cubicBezTo>
                                <a:pt x="227203" y="468757"/>
                                <a:pt x="113665" y="355219"/>
                                <a:pt x="0" y="241681"/>
                              </a:cubicBezTo>
                              <a:cubicBezTo>
                                <a:pt x="13843" y="227838"/>
                                <a:pt x="27813" y="213868"/>
                                <a:pt x="41656" y="200025"/>
                              </a:cubicBezTo>
                              <a:cubicBezTo>
                                <a:pt x="184150" y="236728"/>
                                <a:pt x="327787" y="269621"/>
                                <a:pt x="470281" y="306451"/>
                              </a:cubicBezTo>
                              <a:cubicBezTo>
                                <a:pt x="381127" y="217170"/>
                                <a:pt x="291973" y="128016"/>
                                <a:pt x="202819" y="38862"/>
                              </a:cubicBezTo>
                              <a:cubicBezTo>
                                <a:pt x="215773" y="25908"/>
                                <a:pt x="228727" y="12954"/>
                                <a:pt x="24168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1109101A" id="Group 6102" o:spid="_x0000_s1026" style="position:absolute;margin-left:78pt;margin-top:204pt;width:433.9pt;height:433.9pt;z-index:-251656192;mso-position-horizontal-relative:page;mso-position-vertical-relative:page" coordsize="55102,5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">
              <v:shape id="Shape 6126" o:spid="_x0000_s1027" style="position:absolute;top:49935;width:2693;height:4453;visibility:visible;mso-wrap-style:square;v-text-anchor:top" coordsize="269327,445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FVcUA&#10;AADdAAAADwAAAGRycy9kb3ducmV2LnhtbESPT4vCMBTE7wt+h/CEva2pspSlGkVEQdwV/NOLt0fz&#10;bIvNS0mitt9+syDscZiZ3zCzRWca8SDna8sKxqMEBHFhdc2lgvy8+fgC4QOyxsYyKejJw2I+eJth&#10;pu2Tj/Q4hVJECPsMFVQhtJmUvqjIoB/Zljh6V+sMhihdKbXDZ4SbRk6SJJUGa44LFba0qqi4ne5G&#10;wefBNX7dr+r95dAnP7tbLr9trtT7sFtOQQTqwn/41d5qBel4ksLf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VVxQAAAN0AAAAPAAAAAAAAAAAAAAAAAJgCAABkcnMv&#10;ZG93bnJldi54bWxQSwUGAAAAAAQABAD1AAAAigMAAAAA&#10;" path="m234569,r34758,3549l269327,63650,240133,59151v-12793,63,-24582,2254,-35371,6381c189179,71755,169354,86995,145212,111252v-21412,21336,-42913,42799,-64415,64389l269327,364116r,81254l,176022c35243,140716,70485,105537,105651,70358,129553,46482,149288,29718,165202,20574,187173,7493,210350,127,234569,xe" fillcolor="silver" stroked="f" strokeweight="0">
                <v:fill opacity="32896f"/>
                <v:stroke miterlimit="83231f" joinstyle="miter"/>
                <v:path arrowok="t" textboxrect="0,0,269327,445370"/>
              </v:shape>
              <v:shape id="Shape 6127" o:spid="_x0000_s1028" style="position:absolute;left:2693;top:49970;width:2475;height:5132;visibility:visible;mso-wrap-style:square;v-text-anchor:top" coordsize="247537,51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PFcQA&#10;AADdAAAADwAAAGRycy9kb3ducmV2LnhtbESPwWrDMBBE74X+g9hCbrUcH9LiWgkmkBByq9tLb4u1&#10;tUWtlSMpjpOvjwqFHoeZecNUm9kOYiIfjGMFyywHQdw6bbhT8Pmxe34FESKyxsExKbhSgM368aHC&#10;UrsLv9PUxE4kCIcSFfQxjqWUoe3JYsjcSJy8b+ctxiR9J7XHS4LbQRZ5vpIWDaeFHkfa9tT+NGer&#10;oHa2PoV6d7z51sTtV9fs8WSUWjzN9RuISHP8D/+1D1rBalm8wO+b9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xDxXEAAAA3QAAAA8AAAAAAAAAAAAAAAAAmAIAAGRycy9k&#10;b3ducmV2LnhtbFBLBQYAAAAABAAEAPUAAACJAwAAAAA=&#10;" path="m,l12349,1260v15783,3572,31607,9161,47355,16908c91327,34043,122315,56903,152795,87382v25781,25782,45847,51563,60579,76963c227979,189618,237250,213113,241949,234703v4953,21717,5588,41275,3048,58801c242711,311410,235853,329064,225693,347225v-10414,18415,-25019,36703,-43561,55245c145175,439427,108345,476256,71388,513214l,441820,,360566r71769,71749c93613,410597,115457,388754,137301,366782v20193,-20192,34163,-38227,41402,-53848c185942,297187,189371,282328,188355,267850v-1143,-20447,-7747,-42292,-20574,-65913c154954,178950,136031,154184,110250,128404,74690,92844,41924,71000,12206,61982l,60101,,xe" fillcolor="silver" stroked="f" strokeweight="0">
                <v:fill opacity="32896f"/>
                <v:stroke miterlimit="83231f" joinstyle="miter"/>
                <v:path arrowok="t" textboxrect="0,0,247537,513214"/>
              </v:shape>
              <v:shape id="Shape 6125" o:spid="_x0000_s1029" style="position:absolute;left:3101;top:46745;width:1996;height:3845;visibility:visible;mso-wrap-style:square;v-text-anchor:top" coordsize="199637,384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VJ18cA&#10;AADdAAAADwAAAGRycy9kb3ducmV2LnhtbESPQWvCQBSE70L/w/IKvelGpVZSN6GIASkIau39kX1N&#10;0mbfptlNTP31riD0OMzMN8wqHUwtempdZVnBdBKBIM6trrhQcPrIxksQziNrrC2Tgj9ykCYPoxXG&#10;2p75QP3RFyJA2MWooPS+iaV0eUkG3cQ2xMH7sq1BH2RbSN3iOcBNLWdRtJAGKw4LJTa0Lin/OXZG&#10;wWe2/H353mTz3fpk7Lbb9+8X3yv19Di8vYLwNPj/8L291QoW09kz3N6EJy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1SdfHAAAA3QAAAA8AAAAAAAAAAAAAAAAAmAIAAGRy&#10;cy9kb3ducmV2LnhtbFBLBQYAAAAABAAEAPUAAACMAwAAAAA=&#10;" path="m199637,r,66046l175387,84730v-32385,32385,-64770,64769,-97155,97155c115824,219477,153416,256942,190881,294534r8756,-8744l199637,384443,,184806c45339,139467,90678,94128,136017,48789,149733,35073,162496,23738,174371,14832l199637,xe" fillcolor="silver" stroked="f" strokeweight="0">
                <v:fill opacity="32896f"/>
                <v:stroke miterlimit="83231f" joinstyle="miter"/>
                <v:path arrowok="t" textboxrect="0,0,199637,384443"/>
              </v:shape>
              <v:shape id="Shape 6124" o:spid="_x0000_s1030" style="position:absolute;left:5097;top:46634;width:4115;height:5367;visibility:visible;mso-wrap-style:square;v-text-anchor:top" coordsize="411487,536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hXsUA&#10;AADdAAAADwAAAGRycy9kb3ducmV2LnhtbESPT4vCMBTE7wt+h/CEvWlqFZVqFBEWdxEU/1y8PZpn&#10;W2xeuk221m9vBGGPw8z8hpkvW1OKhmpXWFYw6EcgiFOrC84UnE9fvSkI55E1lpZJwYMcLBedjzkm&#10;2t75QM3RZyJA2CWoIPe+SqR0aU4GXd9WxMG72tqgD7LOpK7xHuCmlHEUjaXBgsNCjhWtc0pvxz+j&#10;wPxupm7dnCftfhsPT7S73Cj9Ueqz265mIDy1/j/8bn9rBeNBPILXm/A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WFexQAAAN0AAAAPAAAAAAAAAAAAAAAAAJgCAABkcnMv&#10;ZG93bnJldi54bWxQSwUGAAAAAAQABAD1AAAAigMAAAAA&#10;" path="m39758,302c50839,,62364,1556,74429,5111v24130,7113,45339,19686,64135,38609c162694,67850,175775,95535,178569,126016v2794,30480,-8763,62865,-33782,96901c161424,218218,175140,215297,186316,215424v24003,381,50292,3810,78994,11557c313824,240570,362846,252761,411487,266350v-17018,17019,-34036,34036,-51054,51055c323349,306991,286011,297593,248927,287179v-32385,-8891,-57658,-14351,-76327,-17654c154058,266097,139834,265588,129420,267240v-10541,1523,-19812,4953,-27813,9525c95765,280194,87891,287306,77477,297720,61729,313468,45981,329216,30360,344836v50419,50420,100838,100839,151257,151258c168155,509683,154566,523272,141104,536734l,395630,,296977,78620,218472v18542,-18669,30988,-35052,36957,-49912c121800,153829,123197,139097,119006,124110,114942,109506,107703,96551,96654,85630,80652,69501,62110,61754,41282,61500v-10605,64,-21304,2984,-32195,8731l,77232,,11187,7754,6635c18041,2762,28677,603,39758,302xe" fillcolor="silver" stroked="f" strokeweight="0">
                <v:fill opacity="32896f"/>
                <v:stroke miterlimit="83231f" joinstyle="miter"/>
                <v:path arrowok="t" textboxrect="0,0,411487,536734"/>
              </v:shape>
              <v:shape id="Shape 6122" o:spid="_x0000_s1031" style="position:absolute;left:7030;top:44227;width:1661;height:3854;visibility:visible;mso-wrap-style:square;v-text-anchor:top" coordsize="166116,38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wEVcQA&#10;AADdAAAADwAAAGRycy9kb3ducmV2LnhtbESPQYvCMBSE7wv+h/AEb2tiRVmqUURYEHEP63rw+Ghe&#10;m2LzUppsrf/eLAh7HGbmG2a9HVwjeupC7VnDbKpAEBfe1FxpuPx8vn+ACBHZYOOZNDwowHYzeltj&#10;bvydv6k/x0okCIccNdgY21zKUFhyGKa+JU5e6TuHMcmukqbDe4K7RmZKLaXDmtOCxZb2lorb+ddp&#10;kHO29LW4nNz1qmo3V/2x7EutJ+NhtwIRaYj/4Vf7YDQsZ1kGf2/SE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8BFXEAAAA3QAAAA8AAAAAAAAAAAAAAAAAmAIAAGRycy9k&#10;b3ducmV2LnhtbFBLBQYAAAAABAAEAPUAAACJAwAAAAA=&#10;" path="m43688,l166116,56480r,59342l149098,107442c110744,88392,79883,72263,56769,58547v17907,25781,33782,52959,48514,81662l166116,263041r,122345l,43688c14605,29083,29210,14478,43688,xe" fillcolor="silver" stroked="f" strokeweight="0">
                <v:fill opacity="32896f"/>
                <v:stroke miterlimit="83231f" joinstyle="miter"/>
                <v:path arrowok="t" textboxrect="0,0,166116,385386"/>
              </v:shape>
              <v:shape id="Shape 6123" o:spid="_x0000_s1032" style="position:absolute;left:8691;top:44792;width:3439;height:4457;visibility:visible;mso-wrap-style:square;v-text-anchor:top" coordsize="343916,44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RyF8cA&#10;AADdAAAADwAAAGRycy9kb3ducmV2LnhtbESPQWvCQBSE70L/w/IKvekmFoKkriKmilAvjYLX1+xr&#10;kib7Ns2uMf333ULB4zAz3zDL9WhaMVDvassK4lkEgriwuuZSwfm0my5AOI+ssbVMCn7IwXr1MFli&#10;qu2N32nIfSkChF2KCirvu1RKV1Rk0M1sRxy8T9sb9EH2pdQ93gLctHIeRYk0WHNYqLCjbUVFk1+N&#10;gmL/cT3n2SX/+s4ObfL2ejw2yUKpp8dx8wLC0+jv4f/2QStI4vkz/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UchfHAAAA3QAAAA8AAAAAAAAAAAAAAAAAmAIAAGRy&#10;cy9kb3ducmV2LnhtbFBLBQYAAAAABAAEAPUAAACMAwAAAAA=&#10;" path="m,l343916,158659v-15494,15367,-30861,30860,-46355,46228c251460,182027,204851,160182,158750,137450,115951,180249,73152,222921,30480,265719v23368,45467,45974,91441,69469,136907c85598,416977,71247,431328,56769,445679l,328906,,206562r5334,10770c40005,182662,74676,147863,109347,113192l,59343,,xe" fillcolor="silver" stroked="f" strokeweight="0">
                <v:fill opacity="32896f"/>
                <v:stroke miterlimit="83231f" joinstyle="miter"/>
                <v:path arrowok="t" textboxrect="0,0,343916,445679"/>
              </v:shape>
              <v:shape id="Shape 6121" o:spid="_x0000_s1033" style="position:absolute;left:9068;top:40557;width:3813;height:5476;visibility:visible;mso-wrap-style:square;v-text-anchor:top" coordsize="381254,547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5H8cA&#10;AADdAAAADwAAAGRycy9kb3ducmV2LnhtbESPT2vCQBTE74V+h+UVvNVNpCSSukop1pbWi38OPT6z&#10;z2ww+zZmV02/vSsUPA4z8xtmMuttI87U+dqxgnSYgCAuna65UrDdfDyPQfiArLFxTAr+yMNs+vgw&#10;wUK7C6/ovA6ViBD2BSowIbSFlL40ZNEPXUscvb3rLIYou0rqDi8Rbhs5SpJMWqw5Lhhs6d1QeVif&#10;rIL8hfPj535T/mTzXW6W9WL1+71QavDUv72CCNSHe/i//aUVZOkohdub+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4OR/HAAAA3QAAAA8AAAAAAAAAAAAAAAAAmAIAAGRy&#10;cy9kb3ducmV2LnhtbFBLBQYAAAAABAAEAPUAAACMAwAAAAA=&#10;" path="m206883,v13462,13463,26797,26797,40259,40132c191643,95631,136271,151003,80772,206502v35179,35179,70358,70359,105537,105538c234188,264034,282321,216027,330200,168022v13462,13462,26797,26796,40259,40258c322453,256287,274447,304292,226441,352172v51689,51689,103251,103250,154813,154813c367792,520573,354203,534163,340741,547624,227076,434087,113538,320422,,206884,68961,137922,137922,68962,206883,xe" fillcolor="silver" stroked="f" strokeweight="0">
                <v:fill opacity="32896f"/>
                <v:stroke miterlimit="83231f" joinstyle="miter"/>
                <v:path arrowok="t" textboxrect="0,0,381254,547624"/>
              </v:shape>
              <v:shape id="Shape 6120" o:spid="_x0000_s1034" style="position:absolute;left:11434;top:37828;width:4824;height:4828;visibility:visible;mso-wrap-style:square;v-text-anchor:top" coordsize="482346,482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yXr4A&#10;AADdAAAADwAAAGRycy9kb3ducmV2LnhtbERPuwrCMBTdBf8hXMFN03YQqUYRQXAQsb5wvDTXttjc&#10;lCZq/XszCI6H854vO1OLF7WusqwgHkcgiHOrKy4UnE+b0RSE88gaa8uk4EMOlot+b46ptm/O6HX0&#10;hQgh7FJUUHrfpFK6vCSDbmwb4sDdbWvQB9gWUrf4DuGmlkkUTaTBikNDiQ2tS8ofx6dRkGW3bmf9&#10;ZV/o+JBsyFzpFiVKDQfdagbCU+f/4p97qxVM4iTsD2/CE5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Isl6+AAAA3QAAAA8AAAAAAAAAAAAAAAAAmAIAAGRycy9kb3ducmV2&#10;LnhtbFBLBQYAAAAABAAEAPUAAACDAwAAAAA=&#10;" path="m243205,v13335,13462,26670,26797,40132,40259c249555,74041,215773,107823,181864,141732,281940,241935,382143,342011,482346,442341v-13462,13462,-26924,26924,-40513,40513c341630,382524,241427,282448,141351,182244,107569,216027,73914,249682,40259,283337,26797,270002,13462,256667,,243205,81026,162179,162052,81153,243205,xe" fillcolor="silver" stroked="f" strokeweight="0">
                <v:fill opacity="32896f"/>
                <v:stroke miterlimit="83231f" joinstyle="miter"/>
                <v:path arrowok="t" textboxrect="0,0,482346,482854"/>
              </v:shape>
              <v:shape id="Shape 6119" o:spid="_x0000_s1035" style="position:absolute;left:15493;top:34131;width:3814;height:5476;visibility:visible;mso-wrap-style:square;v-text-anchor:top" coordsize="381381,547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5n/MQA&#10;AADdAAAADwAAAGRycy9kb3ducmV2LnhtbESPQWsCMRSE74X+h/AKXkrNrizSrkYRUVzoqVbw+tg8&#10;N6ubl2UTNf77plDocZiZb5j5MtpO3GjwrWMF+TgDQVw73XKj4PC9fXsH4QOyxs4xKXiQh+Xi+WmO&#10;pXZ3/qLbPjQiQdiXqMCE0JdS+tqQRT92PXHyTm6wGJIcGqkHvCe47eQky6bSYstpwWBPa0P1ZX+1&#10;CmJdHIviuCJTfVbneEDevW5YqdFLXM1ABIrhP/zXrrSCaZ5/wO+b9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zEAAAA3QAAAA8AAAAAAAAAAAAAAAAAmAIAAGRycy9k&#10;b3ducmV2LnhtbFBLBQYAAAAABAAEAPUAAACJAwAAAAA=&#10;" path="m207010,v13335,13462,26797,26797,40132,40259c191770,95631,136271,151130,80899,206502v35179,35179,70358,70358,105410,105537c234315,264160,282321,216027,330327,168148v13462,13462,26797,26797,40132,40132c322580,256286,274574,304292,226568,352298v51689,51562,103124,103124,154813,154813c367919,520573,354330,534162,340741,547624,227203,434086,113665,320548,,207010,69088,137922,138049,68961,207010,xe" fillcolor="silver" stroked="f" strokeweight="0">
                <v:fill opacity="32896f"/>
                <v:stroke miterlimit="83231f" joinstyle="miter"/>
                <v:path arrowok="t" textboxrect="0,0,381381,547624"/>
              </v:shape>
              <v:shape id="Shape 6117" o:spid="_x0000_s1036" style="position:absolute;left:18744;top:31609;width:2390;height:4637;visibility:visible;mso-wrap-style:square;v-text-anchor:top" coordsize="238989,463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2LWMYA&#10;AADdAAAADwAAAGRycy9kb3ducmV2LnhtbESPQWvCQBSE7wX/w/KEXopuUoqV6CoiSNODh6YiHh/Z&#10;ZxLMvo3ZjYn/visUPA4z8w2zXA+mFjdqXWVZQTyNQBDnVldcKDj87iZzEM4ja6wtk4I7OVivRi9L&#10;TLTt+YdumS9EgLBLUEHpfZNI6fKSDLqpbYiDd7atQR9kW0jdYh/gppbvUTSTBisOCyU2tC0pv2Sd&#10;UdCnX1edniyeus3++yMbOn28vyn1Oh42CxCeBv8M/7dTrWAWx5/weB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2LWMYAAADdAAAADwAAAAAAAAAAAAAAAACYAgAAZHJz&#10;L2Rvd25yZXYueG1sUEsFBgAAAAAEAAQA9QAAAIsDAAAAAA==&#10;" path="m219408,1682r19581,4655l238989,65154,215852,58832v-14208,-1778,-28209,-1460,-41989,762c146177,64293,122428,77120,102108,97441,73533,126016,59309,161703,60833,204248v1778,42799,27432,89788,78740,141096c170434,376206,202009,396208,234138,405995r4851,962l238989,463664r-39218,-9734c161290,438690,127127,416465,97155,386493,40640,329978,10414,271938,5080,212503,,153320,19812,102012,63119,58705,91313,30511,124206,12224,162179,4730,181166,1111,200247,,219408,1682xe" fillcolor="silver" stroked="f" strokeweight="0">
                <v:fill opacity="32896f"/>
                <v:stroke miterlimit="83231f" joinstyle="miter"/>
                <v:path arrowok="t" textboxrect="0,0,238989,463664"/>
              </v:shape>
              <v:shape id="Shape 6118" o:spid="_x0000_s1037" style="position:absolute;left:21134;top:31673;width:2386;height:4637;visibility:visible;mso-wrap-style:square;v-text-anchor:top" coordsize="238530,463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8UA&#10;AADdAAAADwAAAGRycy9kb3ducmV2LnhtbERPz2vCMBS+D/wfwhN2GZpWnIxqFB2M6WEH3cDt9mie&#10;TbF5KUlW6/56cxB2/Ph+L1a9bURHPtSOFeTjDARx6XTNlYKvz7fRC4gQkTU2jknBlQKsloOHBRba&#10;XXhP3SFWIoVwKFCBibEtpAylIYth7FrixJ2ctxgT9JXUHi8p3DZykmUzabHm1GCwpVdD5fnwaxV8&#10;7J676XZzfer939SYn+/3yf50VOpx2K/nICL18V98d2+1glmep7npTXo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wjxQAAAN0AAAAPAAAAAAAAAAAAAAAAAJgCAABkcnMv&#10;ZG93bnJldi54bWxQSwUGAAAAAAQABAD1AAAAigMAAAAA&#10;" path="m,l38124,9062v38735,15367,75185,39751,109348,73787c182016,117520,206399,154858,221385,194355v14860,39751,17145,78232,8382,115316c221385,346882,202971,378632,176428,405175v-28830,28829,-62231,47371,-100585,54356c56603,462897,37394,463753,18217,461849l,457327,,400620r27456,5444c70890,410382,107847,396793,137693,366948v30606,-30607,44196,-67691,39750,-111379c172745,212008,149377,168447,105434,124378,77749,96819,49046,76880,20090,64307l,58817,,xe" fillcolor="silver" stroked="f" strokeweight="0">
                <v:fill opacity="32896f"/>
                <v:stroke miterlimit="83231f" joinstyle="miter"/>
                <v:path arrowok="t" textboxrect="0,0,238530,463753"/>
              </v:shape>
              <v:shape id="Shape 6116" o:spid="_x0000_s1038" style="position:absolute;left:21431;top:28416;width:1996;height:3844;visibility:visible;mso-wrap-style:square;v-text-anchor:top" coordsize="199605,384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ZLsUA&#10;AADdAAAADwAAAGRycy9kb3ducmV2LnhtbESP0WrCQBRE3wv+w3IFX4puUtog0VWCqDRv1voB1+w1&#10;CWbvht2txr93C4U+DjNzhlmuB9OJGznfWlaQzhIQxJXVLdcKTt+76RyED8gaO8uk4EEe1qvRyxJz&#10;be/8RbdjqEWEsM9RQRNCn0vpq4YM+pntiaN3sc5giNLVUju8R7jp5FuSZNJgy3GhwZ42DVXX449R&#10;UErvdtviUr66MumK8uOwP78flJqMh2IBItAQ/sN/7U+tIEvTDH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1kuxQAAAN0AAAAPAAAAAAAAAAAAAAAAAJgCAABkcnMv&#10;ZG93bnJldi54bWxQSwUGAAAAAAQABAD1AAAAigMAAAAA&#10;" path="m199605,r,66082l175260,84820v-32385,32385,-64770,64770,-97028,97028c115824,219440,153416,256905,190881,294497r8724,-8711l199605,384374,,184769c45339,139430,90678,94091,135890,48879,149606,35163,162401,23828,174307,14906l199605,xe" fillcolor="silver" stroked="f" strokeweight="0">
                <v:fill opacity="32896f"/>
                <v:stroke miterlimit="83231f" joinstyle="miter"/>
                <v:path arrowok="t" textboxrect="0,0,199605,384374"/>
              </v:shape>
              <v:shape id="Shape 6115" o:spid="_x0000_s1039" style="position:absolute;left:23427;top:28304;width:4113;height:5367;visibility:visible;mso-wrap-style:square;v-text-anchor:top" coordsize="411392,536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Bz8cA&#10;AADdAAAADwAAAGRycy9kb3ducmV2LnhtbESPQWvCQBSE74X+h+UVetNNAk1LdBVpKW1JezB68fbI&#10;PpNo9m3Y3Wr6711B6HGYmW+Y+XI0vTiR851lBek0AUFcW91xo2C7eZ+8gPABWWNvmRT8kYfl4v5u&#10;joW2Z17TqQqNiBD2BSpoQxgKKX3dkkE/tQNx9PbWGQxRukZqh+cIN73MkiSXBjuOCy0O9NpSfax+&#10;jYLn3WG1fuvqj+w7Lw8/WSjdV1Uq9fgwrmYgAo3hP3xrf2oFeZo+wfVNf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eAc/HAAAA3QAAAA8AAAAAAAAAAAAAAAAAmAIAAGRy&#10;cy9kb3ducmV2LnhtbFBLBQYAAAAABAAEAPUAAACMAwAAAAA=&#10;" path="m39774,302c50839,,62332,1556,74334,5112v24130,7239,45339,19812,64262,38608c162726,67850,175807,95536,178601,126016v2667,30480,-8763,62865,-33782,96901c161456,218218,175045,215297,186348,215424v24003,381,50292,3937,78994,11557c313856,240570,362751,252889,411392,266478v-17018,17018,-34036,34036,-51054,51054c323381,306991,285916,297593,248832,287179v-32258,-8763,-57531,-14351,-76200,-17653c153963,266224,139866,265589,129325,267367v-10414,1397,-19685,4826,-27686,9398c95924,280194,87923,287306,77509,297720,61761,313468,46013,329216,30392,344837v50419,50419,100838,100838,151257,151257c168060,509683,154598,523272,141136,536734l,395598,,297010,78525,218599v18669,-18669,31115,-35179,37084,-50038c121705,153956,123229,139224,118911,124238,114974,109506,107608,96552,96686,85630,80557,69628,62269,61754,41314,61627v-10541,,-21241,2889,-32163,8636l,77306,,11224,7786,6636c18073,2763,28709,603,39774,302xe" fillcolor="silver" stroked="f" strokeweight="0">
                <v:fill opacity="32896f"/>
                <v:stroke miterlimit="83231f" joinstyle="miter"/>
                <v:path arrowok="t" textboxrect="0,0,411392,536734"/>
              </v:shape>
              <v:shape id="Shape 6113" o:spid="_x0000_s1040" style="position:absolute;left:25709;top:24225;width:2693;height:4453;visibility:visible;mso-wrap-style:square;v-text-anchor:top" coordsize="269311,44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Q1cEA&#10;AADdAAAADwAAAGRycy9kb3ducmV2LnhtbESPwWrDMBBE74X8g9hAb43sGEJxLYdgCMk1TnpfrK1t&#10;Yq2MpSj230eFQo/DzLxhiv1sBhFocr1lBekmAUHcWN1zq+B2PX58gnAeWeNgmRQs5GBfrt4KzLV9&#10;8oVC7VsRIexyVNB5P+ZSuqYjg25jR+Lo/djJoI9yaqWe8BnhZpDbJNlJgz3HhQ5Hqjpq7vXDKAja&#10;uPEWtnq5ZkuVnb7rlKpKqff1fPgC4Wn2/+G/9lkr2KVpBr9v4hOQ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ekNXBAAAA3QAAAA8AAAAAAAAAAAAAAAAAmAIAAGRycy9kb3du&#10;cmV2LnhtbFBLBQYAAAAABAAEAPUAAACGAwAAAAA=&#10;" path="m234569,r34742,3509l269311,63666,240093,59214v-12795,63,-24574,2254,-35369,6445c189103,71755,169291,87122,145288,111125v-21590,21590,-43053,43053,-64516,64516l269311,364088r,81245l,176022c35179,140843,70485,105537,105664,70358,129540,46482,149225,29845,165100,20574,187198,7493,210312,254,234569,xe" fillcolor="silver" stroked="f" strokeweight="0">
                <v:fill opacity="32896f"/>
                <v:stroke miterlimit="83231f" joinstyle="miter"/>
                <v:path arrowok="t" textboxrect="0,0,269311,445333"/>
              </v:shape>
              <v:shape id="Shape 6114" o:spid="_x0000_s1041" style="position:absolute;left:28402;top:24260;width:2475;height:5132;visibility:visible;mso-wrap-style:square;v-text-anchor:top" coordsize="247452,51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zMQA&#10;AADdAAAADwAAAGRycy9kb3ducmV2LnhtbESPQWvCQBSE7wX/w/IEb3U3UkKJriJCpddGoTk+sq9J&#10;avZtmt2axF/vFgoeh5n5htnsRtuKK/W+cawhWSoQxKUzDVcazqe351cQPiAbbB2Thok87Lazpw1m&#10;xg38Qdc8VCJC2GeooQ6hy6T0ZU0W/dJ1xNH7cr3FEGVfSdPjEOG2lSulUmmx4bhQY0eHmspL/ms1&#10;7Iv083j5qfIbD2oqvtVhmopG68V83K9BBBrDI/zffjca0iR5gb838Qn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t8zEAAAA3QAAAA8AAAAAAAAAAAAAAAAAmAIAAGRycy9k&#10;b3ducmV2LnhtbFBLBQYAAAAABAAEAPUAAACJAwAAAAA=&#10;" path="m,l12407,1253v15780,3588,31591,9208,47339,16955c91242,34210,122357,56943,152837,87423v25781,25781,45847,51562,60579,76962c228021,189658,237292,213153,241991,234743v4826,21844,5461,41402,3175,58801c242626,311451,235895,329104,225608,347392v-10414,18415,-24892,36449,-43434,55118c145217,439467,108260,476424,71430,513254l,441824,,360579r71811,71776c93655,410638,115499,388794,137343,366950v20193,-20320,34036,-38227,41402,-53975c185984,297227,189286,282495,188397,267890v-1270,-20320,-7747,-42291,-20574,-65913c154996,178990,135946,154352,110165,128571,74605,93011,41966,71040,12248,62023l,60157,,xe" fillcolor="silver" stroked="f" strokeweight="0">
                <v:fill opacity="32896f"/>
                <v:stroke miterlimit="83231f" joinstyle="miter"/>
                <v:path arrowok="t" textboxrect="0,0,247452,513254"/>
              </v:shape>
              <v:shape id="Shape 6112" o:spid="_x0000_s1042" style="position:absolute;left:28873;top:22415;width:3814;height:3814;visibility:visible;mso-wrap-style:square;v-text-anchor:top" coordsize="381381,38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X7McA&#10;AADdAAAADwAAAGRycy9kb3ducmV2LnhtbESPT2sCMRTE7wW/Q3hCbzUbi1q2RrFCoQdBunrp7bF5&#10;3T9uXpZNuq5+eiMUPA4z8xtmuR5sI3rqfOVYg5okIIhzZyouNBwPny9vIHxANtg4Jg0X8rBejZ6W&#10;mBp35m/qs1CICGGfooYyhDaV0uclWfQT1xJH79d1FkOUXSFNh+cIt42cJslcWqw4LpTY0rak/JT9&#10;WQ3bfZPtZpfFxw+pTNX97Pq6q2utn8fD5h1EoCE8wv/tL6NhrtQU7m/i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q1+zHAAAA3QAAAA8AAAAAAAAAAAAAAAAAmAIAAGRy&#10;cy9kb3ducmV2LnhtbFBLBQYAAAAABAAEAPUAAACMAwAAAAA=&#10;" path="m40640,c154178,113665,267716,227203,381381,340741v-13589,13589,-27178,27178,-40640,40640c227203,267843,113538,154178,,40640,13462,27178,27051,13589,40640,xe" fillcolor="silver" stroked="f" strokeweight="0">
                <v:fill opacity="32896f"/>
                <v:stroke miterlimit="83231f" joinstyle="miter"/>
                <v:path arrowok="t" textboxrect="0,0,381381,381381"/>
              </v:shape>
              <v:shape id="Shape 6111" o:spid="_x0000_s1043" style="position:absolute;left:30440;top:20016;width:4742;height:4630;visibility:visible;mso-wrap-style:square;v-text-anchor:top" coordsize="474218,46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zvcYA&#10;AADdAAAADwAAAGRycy9kb3ducmV2LnhtbESPQWvCQBSE70L/w/IKXkQ3EWolukoRRA8iaOPB2yP7&#10;TGKzb0N2jbG/3i0UPA4z8w0zX3amEi01rrSsIB5FIIgzq0vOFaTf6+EUhPPIGivLpOBBDpaLt94c&#10;E23vfKD26HMRIOwSVFB4XydSuqwgg25ka+LgXWxj0AfZ5FI3eA9wU8lxFE2kwZLDQoE1rQrKfo43&#10;o2DfbmhL13Twedh94NT8pvXpHCnVf+++ZiA8df4V/m9vtYJJHMfw9yY8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NzvcYAAADdAAAADwAAAAAAAAAAAAAAAACYAgAAZHJz&#10;L2Rvd25yZXYueG1sUEsFBgAAAAAEAAQA9QAAAIsDAAAAAA==&#10;" path="m165989,683c178657,,191262,1270,203835,4572v25146,6604,48133,19304,68834,38608c260731,57277,248793,71374,236982,85344,213233,65786,189865,56896,167005,57785v-23114,889,-46482,13335,-70104,36957c72390,119126,59055,142113,58293,163195v-1143,21336,5080,38989,19304,53213c89789,228727,103886,234569,119634,234696v15748,254,44196,-12446,85598,-37084c246507,173228,276098,157480,294767,151638v26924,-8509,51816,-10541,74168,-4953c391668,152527,411988,164084,430276,182499v18161,18161,30353,39751,37211,65151c474218,272923,472948,299085,464693,325247v-8255,26670,-23876,50673,-45847,72644c391033,425704,363474,444754,335788,454152v-13970,4826,-28004,7620,-42132,8239c279527,463010,265303,461454,250952,457581v-28448,-7366,-54737,-21971,-78105,-44196c184277,399415,195961,385445,207518,371475v18796,15113,36957,24638,54483,29083c279400,405130,298577,403352,319278,396240v20828,-7112,39878,-19558,57277,-36830c392049,343916,403352,327787,410083,310642v6477,-17018,8636,-32766,5334,-47625c412115,248539,405257,235839,394843,225298,384175,214757,372110,208280,358521,205613v-13589,-2413,-29591,381,-47625,7620c299085,217805,275463,230632,239522,251079v-35814,20574,-62357,33655,-80391,38100c135763,294894,114427,295783,94615,289941,74803,284607,57023,274193,41402,258572,24257,241427,12827,220853,6223,196977,,173355,1778,149225,10922,124587,19939,99949,34798,77343,55499,56642,78359,33782,102362,17526,127762,8509,140589,4000,153320,1365,165989,683xe" fillcolor="silver" stroked="f" strokeweight="0">
                <v:fill opacity="32896f"/>
                <v:stroke miterlimit="83231f" joinstyle="miter"/>
                <v:path arrowok="t" textboxrect="0,0,474218,463010"/>
              </v:shape>
              <v:shape id="Shape 6110" o:spid="_x0000_s1044" style="position:absolute;left:33501;top:16908;width:4682;height:4683;visibility:visible;mso-wrap-style:square;v-text-anchor:top" coordsize="468249,46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9ul74A&#10;AADdAAAADwAAAGRycy9kb3ducmV2LnhtbERPPW/CMBDdK/EfrENiK04YoipgEAKK2KpS2I/4iCPi&#10;cxRfIfx7PFTq+PS+F6vBt+pOfWwCG8inGSjiKtiGawOnn8/3D1BRkC22gcnAkyKslqO3BZY2PPib&#10;7kepVQrhWKIBJ9KVWsfKkcc4DR1x4q6h9ygJ9rW2PT5SuG/1LMsK7bHh1OCwo42j6nb89QbOe7b1&#10;1g1F8XU+iJ6J0O4ixkzGw3oOSmiQf/Gf+2ANFHme9qc36Qno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fbpe+AAAA3QAAAA8AAAAAAAAAAAAAAAAAmAIAAGRycy9kb3ducmV2&#10;LnhtbFBLBQYAAAAABAAEAPUAAACDAwAAAAA=&#10;" path="m165989,3048c204343,,243459,9144,282829,32512v-9779,16891,-19812,33528,-29464,50419c221361,65024,193167,57785,168148,59817v-25019,1905,-47371,13589,-67945,34036c76581,117475,62865,143383,59944,171704v-3048,28448,2159,56261,17018,83820c91821,283083,110363,308102,132842,330708v29083,29083,58039,50165,87249,64262c249174,409321,277241,413385,304038,408178v26924,-5080,49530,-17399,68199,-35941c395097,349377,407416,322961,408178,292481v635,-30226,-9779,-62611,-32893,-96774c392684,186182,409829,176149,427355,166497v28448,45339,40894,89154,38735,130429c463804,338582,446151,375285,414147,407416v-33147,33020,-67183,52705,-103124,57912c293243,468122,274955,468249,256239,465439v-18717,-2810,-37862,-8557,-57357,-17510c159766,430022,123825,405384,91186,372872,55626,337312,31242,300228,16764,261366,2286,223139,,185547,8636,149225,17018,113030,35433,81407,62484,54356,93218,23622,127508,6096,165989,3048xe" fillcolor="silver" stroked="f" strokeweight="0">
                <v:fill opacity="32896f"/>
                <v:stroke miterlimit="83231f" joinstyle="miter"/>
                <v:path arrowok="t" textboxrect="0,0,468249,468249"/>
              </v:shape>
              <v:shape id="Shape 6109" o:spid="_x0000_s1045" style="position:absolute;left:35954;top:13328;width:5259;height:5251;visibility:visible;mso-wrap-style:square;v-text-anchor:top" coordsize="525907,525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2zYMMA&#10;AADdAAAADwAAAGRycy9kb3ducmV2LnhtbESPQYvCMBSE78L+h/AW9qaJexCtRhFZXREvVr2/Ns+2&#10;2LyUJmr990ZY2OMwM98ws0Vna3Gn1leONQwHCgRx7kzFhYbTcd0fg/AB2WDtmDQ8ycNi/tGbYWLc&#10;gw90T0MhIoR9ghrKEJpESp+XZNEPXEMcvYtrLYYo20KaFh8Rbmv5rdRIWqw4LpTY0Kqk/JrerIb6&#10;Z3fhrcr23TkciqzZ/GaTNWv99dktpyACdeE//NfeGg2joZrA+018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2zYMMAAADdAAAADwAAAAAAAAAAAAAAAACYAgAAZHJzL2Rv&#10;d25yZXYueG1sUEsFBgAAAAAEAAQA9QAAAIgDAAAAAA==&#10;" path="m241173,v65659,65659,131191,131318,196850,196850c472186,231013,495681,261874,509143,288798v13462,27051,16764,55880,11303,86741c515366,406654,497205,436880,467741,466344v-28575,28702,-57658,46990,-86995,54102c366141,523939,351536,525082,337010,523684v-14525,-1396,-28971,-5333,-43259,-12001c265430,498602,232918,474091,196850,438023,131191,372491,65532,306832,,241173,13462,227711,26924,214249,40513,200660v65532,65532,131064,131064,196596,196596c266700,426720,291084,446024,310007,455041v18923,9525,38227,11303,58039,6985c387604,457962,406146,446659,423672,429260v29845,-29845,43815,-58420,41148,-86233c462280,315087,440055,279908,397256,237109,331724,171577,266192,106045,200660,40513,214122,27051,227711,13589,241173,xe" fillcolor="silver" stroked="f" strokeweight="0">
                <v:fill opacity="32896f"/>
                <v:stroke miterlimit="83231f" joinstyle="miter"/>
                <v:path arrowok="t" textboxrect="0,0,525907,525082"/>
              </v:shape>
              <v:shape id="Shape 6108" o:spid="_x0000_s1046" style="position:absolute;left:39487;top:10968;width:4743;height:4630;visibility:visible;mso-wrap-style:square;v-text-anchor:top" coordsize="474218,46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UzMIA&#10;AADdAAAADwAAAGRycy9kb3ducmV2LnhtbERPy4rCMBTdD/gP4QpuRFNdqFSjqKAIozP4+IBLc22L&#10;zU1oou3M108WwiwP571YtaYSL6p9aVnBaJiAIM6sLjlXcLvuBjMQPiBrrCyTgh/ysFp2PhaYatvw&#10;mV6XkIsYwj5FBUUILpXSZwUZ9EPriCN3t7XBEGGdS11jE8NNJcdJMpEGS44NBTraFpQ9Lk+jYKo1&#10;fn1+n8buUP7a5745uk3/qFSv267nIAK14V/8dh+0gskoiXPjm/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xTMwgAAAN0AAAAPAAAAAAAAAAAAAAAAAJgCAABkcnMvZG93&#10;bnJldi54bWxQSwUGAAAAAAQABAD1AAAAhwMAAAAA&#10;" path="m166005,683c178657,,191262,1270,203835,4572v25146,6604,48260,19177,68707,38608c260731,57277,248793,71247,236982,85471,213233,65786,189865,56896,167005,57658,144018,58674,120523,70993,96901,94742,72390,119253,59055,142113,58293,163195v-1143,21336,5080,39116,19177,53213c89789,228727,103759,234569,119761,234696v15621,254,44196,-12446,85471,-37084c246507,173228,276098,157480,294767,151638v26924,-8636,51816,-10541,74168,-4953c391795,152527,411988,164084,430403,182499v18161,18034,30226,39751,37084,65151c474218,273050,473075,298958,464693,325247v-8255,26670,-23876,50673,-45720,72644c391033,425704,363601,444754,335788,454152v-13970,4763,-28004,7557,-42132,8192c279527,462979,265303,461455,250952,457581v-28448,-7493,-54737,-21971,-78105,-44196c184404,399415,195961,385318,207518,371475v18669,15113,37084,24638,54483,28956c279400,405003,298450,403352,319405,396240v20701,-7239,39878,-19558,57150,-36957c392049,343789,403225,327787,409956,310769v6604,-17272,8763,-32893,5461,-47879c412115,248539,405384,235712,394843,225298,384302,214630,372237,208153,358394,205613v-13462,-2413,-29337,381,-47498,7620c299085,217805,275463,230759,239395,251079v-35814,20701,-62230,33655,-80264,38100c135763,295021,114554,295783,94615,289941,74803,284480,57023,274066,41402,258572,24257,241300,12827,220853,6350,196977,,173355,1778,149225,10922,124587,19939,99822,34798,77343,55499,56642,78232,33909,102235,17526,127889,8509,140652,4001,153352,1365,166005,683xe" fillcolor="silver" stroked="f" strokeweight="0">
                <v:fill opacity="32896f"/>
                <v:stroke miterlimit="83231f" joinstyle="miter"/>
                <v:path arrowok="t" textboxrect="0,0,474218,462979"/>
              </v:shape>
              <v:shape id="Shape 6107" o:spid="_x0000_s1047" style="position:absolute;left:42345;top:8110;width:4743;height:4630;visibility:visible;mso-wrap-style:square;v-text-anchor:top" coordsize="474345,46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rArsUA&#10;AADdAAAADwAAAGRycy9kb3ducmV2LnhtbESPQWvCQBSE7wX/w/KE3ppNerASXSUIotZDqebi7bH7&#10;zAazb0N2q+m/7xYKPQ4z8w2zXI+uE3caQutZQZHlIIi1Ny03Curz9mUOIkRkg51nUvBNAdarydMS&#10;S+Mf/En3U2xEgnAoUYGNsS+lDNqSw5D5njh5Vz84jEkOjTQDPhLcdfI1z2fSYctpwWJPG0v6dvpy&#10;CuS77S7ueNs18eNYaX3Qrua5Us/TsVqAiDTG//Bfe28UzIr8DX7fpCc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sCuxQAAAN0AAAAPAAAAAAAAAAAAAAAAAJgCAABkcnMv&#10;ZG93bnJldi54bWxQSwUGAAAAAAQABAD1AAAAigMAAAAA&#10;" path="m166069,683c178721,,191326,1270,203962,4572v25146,6731,48133,19304,68707,38608c260858,57404,248920,71374,237109,85471,213360,65786,189865,57022,167005,57784v-22987,890,-46355,13336,-69977,36958c72517,119253,59182,142113,58420,163322v-1143,21209,5080,38989,19177,53086c89916,228727,103886,234569,119761,234696v15621,381,44196,-12319,85471,-37084c246634,173228,276225,157480,294894,151638v26924,-8509,51689,-10414,74168,-4954c391795,152527,411988,164211,430403,182499v18161,18160,30353,39751,37084,65278c474345,273050,473075,299084,464820,325247v-8382,26670,-23876,50673,-45847,72644c391160,425704,363601,444881,335915,454152v-14033,4826,-28067,7620,-42180,8239c279622,463010,265430,461454,251079,457581v-28575,-7366,-54737,-21972,-78105,-44197c184404,399415,195961,385445,207645,371475v18669,15113,36957,24638,54483,29083c279400,405130,298577,403352,319405,396367v20828,-7239,39878,-19685,57277,-36958c392176,343916,403352,327787,410083,310769v6604,-17145,8763,-32893,5334,-47752c412242,248539,405384,235839,394970,225425,384302,214757,372237,208280,358521,205613v-13589,-2413,-29464,381,-47625,7746c299212,217805,275590,230759,239522,251079v-35814,20701,-62357,33782,-80264,38100c135763,295021,114554,295909,94615,290068,74803,284607,57150,274193,41529,258572,24384,241427,12954,220853,6350,197104,,173482,1905,149225,10922,124714,19939,99949,34925,77470,55626,56769,78486,33909,102362,17526,127889,8509,140716,4001,153416,1365,166069,683xe" fillcolor="silver" stroked="f" strokeweight="0">
                <v:fill opacity="32896f"/>
                <v:stroke miterlimit="83231f" joinstyle="miter"/>
                <v:path arrowok="t" textboxrect="0,0,474345,463010"/>
              </v:shape>
              <v:shape id="Shape 6106" o:spid="_x0000_s1048" style="position:absolute;left:44828;top:6461;width:3812;height:3813;visibility:visible;mso-wrap-style:square;v-text-anchor:top" coordsize="381254,381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sYA&#10;AADdAAAADwAAAGRycy9kb3ducmV2LnhtbESP3UoDMRSE74W+QziCdzZZhaXdNi2lVBFB6Y/eHzan&#10;2cXNSdik2/XtjSB4OczMN8xyPbpODNTH1rOGYqpAENfetGw1fJye7mcgYkI22HkmDd8UYb2a3Cyx&#10;Mv7KBxqOyYoM4VihhialUEkZ64YcxqkPxNk7+95hyrK30vR4zXDXyQelSumw5bzQYKBtQ/XX8eI0&#10;dJ/73evz5n2Ybx9nb0W42JMKVuu723GzAJFoTP/hv/aL0VAWqoTfN/k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SsYAAADdAAAADwAAAAAAAAAAAAAAAACYAgAAZHJz&#10;L2Rvd25yZXYueG1sUEsFBgAAAAAEAAQA9QAAAIsDAAAAAA==&#10;" path="m40513,c154178,113538,267716,227076,381254,340614v-13462,13589,-27051,27178,-40513,40640c227076,267716,113538,154178,,40513,13462,27051,27051,13462,40513,xe" fillcolor="silver" stroked="f" strokeweight="0">
                <v:fill opacity="32896f"/>
                <v:stroke miterlimit="83231f" joinstyle="miter"/>
                <v:path arrowok="t" textboxrect="0,0,381254,381254"/>
              </v:shape>
              <v:shape id="Shape 6104" o:spid="_x0000_s1049" style="position:absolute;left:46603;top:3750;width:2390;height:4638;visibility:visible;mso-wrap-style:square;v-text-anchor:top" coordsize="238981,463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N88YA&#10;AADdAAAADwAAAGRycy9kb3ducmV2LnhtbESP3WrCQBSE7wu+w3KE3tVNSpASXUUC0lBosSpeH7In&#10;P5g9G7IbTfr0XaHQy2FmvmHW29G04ka9aywriBcRCOLC6oYrBefT/uUNhPPIGlvLpGAiB9vN7GmN&#10;qbZ3/qbb0VciQNilqKD2vkuldEVNBt3CdsTBK21v0AfZV1L3eA9w08rXKFpKgw2HhRo7ymoqrsfB&#10;KLD58Cnzr8om5Uf+U5bv02U4ZEo9z8fdCoSn0f+H/9q5VrCMowQeb8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HN88YAAADdAAAADwAAAAAAAAAAAAAAAACYAgAAZHJz&#10;L2Rvd25yZXYueG1sUEsFBgAAAAAEAAQA9QAAAIsDAAAAAA==&#10;" path="m219440,1715r19541,4657l238981,65200,215900,58912v-14192,-1794,-28194,-1508,-42037,714c146177,64325,122428,77279,102108,97473,73406,126175,59182,161735,60833,204279v1778,42799,27432,89790,78740,141097c170434,376238,202009,396240,234138,406027r4843,960l238981,463747r-39337,-9659c161290,438722,127000,416624,97028,386651,40513,330137,10287,272098,5080,212662,,153352,19812,102172,63119,58864,91313,30671,124206,12255,162179,4762,181229,1079,200311,,219440,1715xe" fillcolor="silver" stroked="f" strokeweight="0">
                <v:fill opacity="32896f"/>
                <v:stroke miterlimit="83231f" joinstyle="miter"/>
                <v:path arrowok="t" textboxrect="0,0,238981,463747"/>
              </v:shape>
              <v:shape id="Shape 6105" o:spid="_x0000_s1050" style="position:absolute;left:48993;top:3814;width:2385;height:4637;visibility:visible;mso-wrap-style:square;v-text-anchor:top" coordsize="238539,463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1JcQA&#10;AADdAAAADwAAAGRycy9kb3ducmV2LnhtbESPT4vCMBTE78J+h/CEvciaWlSkGkUEQfCy/tn7o3m2&#10;xealm8S2++03guBxmJnfMKtNb2rRkvOVZQWTcQKCOLe64kLB9bL/WoDwAVljbZkU/JGHzfpjsMJM&#10;245P1J5DISKEfYYKyhCaTEqfl2TQj21DHL2bdQZDlK6Q2mEX4aaWaZLMpcGK40KJDe1Kyu/nh1HQ&#10;pa2j42L6vUvbn3T7e3xUo5qU+hz22yWIQH14h1/tg1YwnyQzeL6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YtSXEAAAA3QAAAA8AAAAAAAAAAAAAAAAAmAIAAGRycy9k&#10;b3ducmV2LnhtbFBLBQYAAAAABAAEAPUAAACJAwAAAAA=&#10;" path="m,l38006,9059v38862,15367,75184,39751,109347,73914c182024,117516,206408,154854,221267,194478v14986,39625,17272,78106,8509,115189c221267,346878,202979,378628,176436,405299v-28829,28829,-62230,47243,-100584,54102c56612,462830,37403,463718,18210,461846l,457375,,400615r27465,5446c71026,410252,107729,396916,137701,366944v30607,-30606,44196,-67564,39751,-111379c172753,212004,149258,168443,105316,124502,77630,96815,49055,76877,20099,64303l,58828,,xe" fillcolor="silver" stroked="f" strokeweight="0">
                <v:fill opacity="32896f"/>
                <v:stroke miterlimit="83231f" joinstyle="miter"/>
                <v:path arrowok="t" textboxrect="0,0,238539,463718"/>
              </v:shape>
              <v:shape id="Shape 6103" o:spid="_x0000_s1051" style="position:absolute;left:49278;width:5824;height:5824;visibility:visible;mso-wrap-style:square;v-text-anchor:top" coordsize="582422,58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aV8QA&#10;AADdAAAADwAAAGRycy9kb3ducmV2LnhtbESPS2sCMRSF90L/Q7gFd5qMgpapmaFUxC668QHd3ia3&#10;M0MnN+Mk6vjvm4Lg8nAeH2dVDq4VF+pD41lDNlUgiI23DVcajofN5AVEiMgWW8+k4UYByuJptMLc&#10;+ivv6LKPlUgjHHLUUMfY5VIGU5PDMPUdcfJ+fO8wJtlX0vZ4TeOulTOlFtJhw4lQY0fvNZnf/dkl&#10;rqHse7v+OtGnOd6a00yxXyqtx8/D2yuISEN8hO/tD6thkak5/L9JT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XGlfEAAAA3QAAAA8AAAAAAAAAAAAAAAAAmAIAAGRycy9k&#10;b3ducmV2LnhtbFBLBQYAAAAABAAEAPUAAACJAwAAAAA=&#10;" path="m241681,c355346,113538,468884,227076,582422,340741v-13843,13843,-27813,27813,-41656,41529c398145,345440,254508,312420,111887,275717v89281,89281,178562,178435,267843,267716c366649,556514,353695,569468,340741,582422,227203,468757,113665,355219,,241681,13843,227838,27813,213868,41656,200025v142494,36703,286131,69596,428625,106426c381127,217170,291973,128016,202819,38862,215773,25908,228727,12954,241681,xe" fillcolor="silver" stroked="f" strokeweight="0">
                <v:fill opacity="32896f"/>
                <v:stroke miterlimit="83231f" joinstyle="miter"/>
                <v:path arrowok="t" textboxrect="0,0,582422,58242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24C9"/>
    <w:multiLevelType w:val="hybridMultilevel"/>
    <w:tmpl w:val="C8FACE68"/>
    <w:lvl w:ilvl="0" w:tplc="298089A6">
      <w:start w:val="1"/>
      <w:numFmt w:val="bullet"/>
      <w:lvlText w:val=""/>
      <w:lvlJc w:val="left"/>
      <w:pPr>
        <w:ind w:left="5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48237F8">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0C86EC">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77C5A56">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D2CCA6">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1FCDC4A">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53ED972">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E6BD06">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ECCD42C">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E7675E"/>
    <w:multiLevelType w:val="hybridMultilevel"/>
    <w:tmpl w:val="B080CE52"/>
    <w:lvl w:ilvl="0" w:tplc="B798F780">
      <w:start w:val="1"/>
      <w:numFmt w:val="bullet"/>
      <w:lvlText w:val=""/>
      <w:lvlJc w:val="left"/>
      <w:pPr>
        <w:ind w:left="5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596421A">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6FC8ABC">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59EBD6E">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0E45A8">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2367676">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66678D4">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0D2988E">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0AA754">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E63146"/>
    <w:multiLevelType w:val="hybridMultilevel"/>
    <w:tmpl w:val="0DEA4156"/>
    <w:lvl w:ilvl="0" w:tplc="DBFABCE6">
      <w:start w:val="1"/>
      <w:numFmt w:val="bullet"/>
      <w:lvlText w:val=""/>
      <w:lvlJc w:val="left"/>
      <w:pPr>
        <w:ind w:left="5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A326632">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4823ADE">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5F6FA1E">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4C605F2">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0CDFD8">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20BF14">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6B80DD4">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3C02A2">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E00D86"/>
    <w:multiLevelType w:val="hybridMultilevel"/>
    <w:tmpl w:val="EB5823F0"/>
    <w:lvl w:ilvl="0" w:tplc="27E4DEE0">
      <w:start w:val="1"/>
      <w:numFmt w:val="bullet"/>
      <w:lvlText w:val=""/>
      <w:lvlJc w:val="left"/>
      <w:pPr>
        <w:ind w:left="5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14F876">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78E4712">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5B24D70">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38AC6AC">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3ACF18">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A189C6C">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8A2E282">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44F3D0">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B05640"/>
    <w:multiLevelType w:val="hybridMultilevel"/>
    <w:tmpl w:val="5FEA1048"/>
    <w:lvl w:ilvl="0" w:tplc="F8B28F74">
      <w:start w:val="1"/>
      <w:numFmt w:val="bullet"/>
      <w:lvlText w:val=""/>
      <w:lvlJc w:val="left"/>
      <w:pPr>
        <w:ind w:left="5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0658BC">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DA0E5F8">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624B36">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0080F6">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603654">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8BE5A64">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8CA008">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AD287B4">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2C2D06"/>
    <w:multiLevelType w:val="hybridMultilevel"/>
    <w:tmpl w:val="0E56377A"/>
    <w:lvl w:ilvl="0" w:tplc="92B80566">
      <w:start w:val="1"/>
      <w:numFmt w:val="bullet"/>
      <w:lvlText w:val=""/>
      <w:lvlJc w:val="left"/>
      <w:pPr>
        <w:ind w:left="5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FE2DCBA">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470D4CE">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A41BD6">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E6D31A">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AF6BB70">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80D1A2">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D481E88">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E1E2C7C">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DA"/>
    <w:rsid w:val="000F1C52"/>
    <w:rsid w:val="00237FDA"/>
    <w:rsid w:val="00370136"/>
    <w:rsid w:val="004E523D"/>
    <w:rsid w:val="00537376"/>
    <w:rsid w:val="005413CF"/>
    <w:rsid w:val="00593929"/>
    <w:rsid w:val="00774BDD"/>
    <w:rsid w:val="007E48DE"/>
    <w:rsid w:val="008110B9"/>
    <w:rsid w:val="008C21A0"/>
    <w:rsid w:val="0095628C"/>
    <w:rsid w:val="00994BF4"/>
    <w:rsid w:val="009A7082"/>
    <w:rsid w:val="00A30BDD"/>
    <w:rsid w:val="00AD01E9"/>
    <w:rsid w:val="00B51ED1"/>
    <w:rsid w:val="00DF12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DE8AC"/>
  <w15:docId w15:val="{FC11583D-DF82-4343-A133-DA1D9677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93" w:right="1" w:hanging="293"/>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A30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DD"/>
    <w:rPr>
      <w:rFonts w:ascii="Segoe UI" w:eastAsia="Arial" w:hAnsi="Segoe UI" w:cs="Segoe UI"/>
      <w:color w:val="000000"/>
      <w:sz w:val="18"/>
      <w:szCs w:val="18"/>
    </w:rPr>
  </w:style>
  <w:style w:type="paragraph" w:styleId="Footer">
    <w:name w:val="footer"/>
    <w:basedOn w:val="Normal"/>
    <w:link w:val="FooterChar"/>
    <w:uiPriority w:val="99"/>
    <w:unhideWhenUsed/>
    <w:rsid w:val="00A30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BD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9308-CA6F-49FF-ADCB-F3E4C66D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FC70E29B</Template>
  <TotalTime>0</TotalTime>
  <Pages>6</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Moorhouse</dc:creator>
  <cp:keywords/>
  <cp:lastModifiedBy>Jennifer Moorhouse</cp:lastModifiedBy>
  <cp:revision>2</cp:revision>
  <cp:lastPrinted>2016-03-08T09:03:00Z</cp:lastPrinted>
  <dcterms:created xsi:type="dcterms:W3CDTF">2016-05-04T15:06:00Z</dcterms:created>
  <dcterms:modified xsi:type="dcterms:W3CDTF">2016-05-04T15:06:00Z</dcterms:modified>
</cp:coreProperties>
</file>